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5E81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34D36F5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82EBB9C" w14:textId="77777777" w:rsidR="00E94906" w:rsidRDefault="00E94906">
      <w:pPr>
        <w:rPr>
          <w:b/>
          <w:bCs/>
          <w:color w:val="000000"/>
          <w:szCs w:val="18"/>
        </w:rPr>
      </w:pPr>
    </w:p>
    <w:p w14:paraId="090331B9" w14:textId="77777777" w:rsidR="00C11C05" w:rsidRDefault="00C11C05">
      <w:pPr>
        <w:rPr>
          <w:rFonts w:hint="eastAsia"/>
          <w:b/>
          <w:color w:val="000000"/>
          <w:szCs w:val="21"/>
        </w:rPr>
      </w:pPr>
    </w:p>
    <w:p w14:paraId="13E0229F" w14:textId="3BE9934E" w:rsidR="004209F2" w:rsidRPr="004209F2" w:rsidRDefault="00C11C05" w:rsidP="004209F2">
      <w:pPr>
        <w:rPr>
          <w:b/>
          <w:szCs w:val="21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62336" behindDoc="0" locked="0" layoutInCell="1" allowOverlap="1" wp14:anchorId="1B025BD5" wp14:editId="211FBC4D">
            <wp:simplePos x="0" y="0"/>
            <wp:positionH relativeFrom="margin">
              <wp:posOffset>3980815</wp:posOffset>
            </wp:positionH>
            <wp:positionV relativeFrom="paragraph">
              <wp:posOffset>17780</wp:posOffset>
            </wp:positionV>
            <wp:extent cx="1421130" cy="2264410"/>
            <wp:effectExtent l="0" t="0" r="7620" b="2540"/>
            <wp:wrapSquare wrapText="bothSides"/>
            <wp:docPr id="17921959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22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9F67AD" w:rsidRPr="009F67AD">
        <w:rPr>
          <w:rFonts w:hint="eastAsia"/>
          <w:b/>
          <w:szCs w:val="21"/>
        </w:rPr>
        <w:t>孤独：一个关于解脱的故事</w:t>
      </w:r>
      <w:r w:rsidR="004209F2" w:rsidRPr="004209F2">
        <w:rPr>
          <w:b/>
          <w:szCs w:val="21"/>
        </w:rPr>
        <w:t>》</w:t>
      </w:r>
    </w:p>
    <w:p w14:paraId="189CE42A" w14:textId="6739A0B1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9F67AD" w:rsidRPr="009F67AD">
        <w:rPr>
          <w:rFonts w:hint="eastAsia"/>
          <w:b/>
          <w:szCs w:val="21"/>
        </w:rPr>
        <w:t>LONELINESS</w:t>
      </w:r>
    </w:p>
    <w:p w14:paraId="55E9CDCA" w14:textId="2133FF8A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9F67AD" w:rsidRPr="009F67AD">
        <w:rPr>
          <w:rFonts w:hint="eastAsia"/>
          <w:b/>
          <w:color w:val="000000"/>
          <w:szCs w:val="21"/>
        </w:rPr>
        <w:t>Daniel Haas</w:t>
      </w:r>
    </w:p>
    <w:p w14:paraId="747A3F99" w14:textId="3D4929B4" w:rsidR="009F67AD" w:rsidRPr="009F67AD" w:rsidRDefault="009F67AD" w:rsidP="004209F2">
      <w:pPr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德语书名：</w:t>
      </w:r>
      <w:r w:rsidRPr="009F67AD">
        <w:rPr>
          <w:b/>
          <w:bCs/>
          <w:color w:val="000000"/>
          <w:szCs w:val="21"/>
        </w:rPr>
        <w:t>Einsamsein: Eine Befreiungsgeschichte</w:t>
      </w:r>
    </w:p>
    <w:p w14:paraId="05889082" w14:textId="326891F2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9F67AD" w:rsidRPr="009F67AD">
        <w:rPr>
          <w:b/>
          <w:bCs/>
          <w:color w:val="000000"/>
          <w:szCs w:val="21"/>
        </w:rPr>
        <w:t>Goldmann Verlag</w:t>
      </w:r>
    </w:p>
    <w:p w14:paraId="631C81B3" w14:textId="7DC53FD5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875095" w:rsidRPr="00875095">
        <w:rPr>
          <w:rFonts w:hint="eastAsia"/>
          <w:b/>
          <w:bCs/>
          <w:color w:val="000000"/>
          <w:szCs w:val="21"/>
        </w:rPr>
        <w:t>Marcel Hartges</w:t>
      </w:r>
      <w:r w:rsidR="00527D7F">
        <w:rPr>
          <w:rFonts w:hint="eastAsia"/>
          <w:b/>
          <w:bCs/>
          <w:color w:val="000000"/>
          <w:szCs w:val="21"/>
        </w:rPr>
        <w:t>/</w:t>
      </w:r>
      <w:r>
        <w:rPr>
          <w:b/>
          <w:color w:val="000000"/>
          <w:szCs w:val="21"/>
        </w:rPr>
        <w:t>ANA/Brady</w:t>
      </w:r>
    </w:p>
    <w:p w14:paraId="57A88BE3" w14:textId="694EB78E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9F67AD">
        <w:rPr>
          <w:rFonts w:hint="eastAsia"/>
          <w:b/>
          <w:color w:val="000000"/>
          <w:szCs w:val="21"/>
        </w:rPr>
        <w:t>224</w:t>
      </w:r>
      <w:r>
        <w:rPr>
          <w:b/>
          <w:color w:val="000000"/>
          <w:szCs w:val="21"/>
        </w:rPr>
        <w:t>页</w:t>
      </w:r>
    </w:p>
    <w:p w14:paraId="780B77D3" w14:textId="4373838E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9F67AD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9F67AD">
        <w:rPr>
          <w:rFonts w:hint="eastAsia"/>
          <w:b/>
          <w:color w:val="000000"/>
          <w:szCs w:val="21"/>
        </w:rPr>
        <w:t>2</w:t>
      </w:r>
      <w:r w:rsidRPr="004209F2">
        <w:rPr>
          <w:b/>
          <w:color w:val="000000"/>
          <w:szCs w:val="21"/>
        </w:rPr>
        <w:t>月</w:t>
      </w:r>
    </w:p>
    <w:p w14:paraId="6B00DD39" w14:textId="069276F0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1B33D26A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2E1BE5FB" w14:textId="2EAFC91F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9F67AD">
        <w:rPr>
          <w:rFonts w:hint="eastAsia"/>
          <w:b/>
          <w:color w:val="000000"/>
          <w:szCs w:val="21"/>
        </w:rPr>
        <w:t>传记和回忆录</w:t>
      </w:r>
    </w:p>
    <w:p w14:paraId="7F528DDE" w14:textId="77777777" w:rsidR="004209F2" w:rsidRDefault="004209F2" w:rsidP="004209F2">
      <w:pPr>
        <w:rPr>
          <w:b/>
          <w:bCs/>
          <w:color w:val="000000"/>
          <w:szCs w:val="21"/>
        </w:rPr>
      </w:pPr>
    </w:p>
    <w:p w14:paraId="6C8DAF32" w14:textId="786851C6" w:rsidR="009F67AD" w:rsidRPr="000F4B4C" w:rsidRDefault="009F67AD" w:rsidP="004209F2">
      <w:pPr>
        <w:rPr>
          <w:b/>
          <w:bCs/>
          <w:color w:val="EE0000"/>
          <w:szCs w:val="21"/>
        </w:rPr>
      </w:pPr>
      <w:r w:rsidRPr="000F4B4C">
        <w:rPr>
          <w:rFonts w:hint="eastAsia"/>
          <w:b/>
          <w:bCs/>
          <w:color w:val="EE0000"/>
          <w:szCs w:val="21"/>
        </w:rPr>
        <w:t>德国亚马逊畅销书榜排名：</w:t>
      </w:r>
    </w:p>
    <w:p w14:paraId="4599579E" w14:textId="2B0A8107" w:rsidR="009F67AD" w:rsidRPr="000F4B4C" w:rsidRDefault="009F67AD" w:rsidP="009F67AD">
      <w:pPr>
        <w:rPr>
          <w:b/>
          <w:bCs/>
          <w:color w:val="EE0000"/>
          <w:szCs w:val="21"/>
        </w:rPr>
      </w:pPr>
      <w:r w:rsidRPr="000F4B4C">
        <w:rPr>
          <w:rFonts w:hint="eastAsia"/>
          <w:b/>
          <w:bCs/>
          <w:color w:val="EE0000"/>
          <w:szCs w:val="21"/>
        </w:rPr>
        <w:t>#</w:t>
      </w:r>
      <w:r w:rsidRPr="000F4B4C">
        <w:rPr>
          <w:b/>
          <w:bCs/>
          <w:color w:val="EE0000"/>
          <w:szCs w:val="21"/>
        </w:rPr>
        <w:t>8 in Gift Books for Singles</w:t>
      </w:r>
    </w:p>
    <w:p w14:paraId="26C331D3" w14:textId="4D04B8F7" w:rsidR="009F67AD" w:rsidRPr="000F4B4C" w:rsidRDefault="009F67AD" w:rsidP="009F67AD">
      <w:pPr>
        <w:rPr>
          <w:b/>
          <w:bCs/>
          <w:color w:val="EE0000"/>
          <w:szCs w:val="21"/>
        </w:rPr>
      </w:pPr>
      <w:r w:rsidRPr="000F4B4C">
        <w:rPr>
          <w:rFonts w:hint="eastAsia"/>
          <w:b/>
          <w:bCs/>
          <w:color w:val="EE0000"/>
          <w:szCs w:val="21"/>
        </w:rPr>
        <w:t>#</w:t>
      </w:r>
      <w:r w:rsidRPr="000F4B4C">
        <w:rPr>
          <w:b/>
          <w:bCs/>
          <w:color w:val="EE0000"/>
          <w:szCs w:val="21"/>
        </w:rPr>
        <w:t>10 in Literary Essays (Books)</w:t>
      </w:r>
    </w:p>
    <w:p w14:paraId="1F0EDCFF" w14:textId="4938CA40" w:rsidR="009F67AD" w:rsidRPr="000F4B4C" w:rsidRDefault="009F67AD" w:rsidP="009F67AD">
      <w:pPr>
        <w:rPr>
          <w:rFonts w:hint="eastAsia"/>
          <w:b/>
          <w:bCs/>
          <w:color w:val="EE0000"/>
          <w:szCs w:val="21"/>
        </w:rPr>
      </w:pPr>
      <w:r w:rsidRPr="000F4B4C">
        <w:rPr>
          <w:rFonts w:hint="eastAsia"/>
          <w:b/>
          <w:bCs/>
          <w:color w:val="EE0000"/>
          <w:szCs w:val="21"/>
        </w:rPr>
        <w:t>#</w:t>
      </w:r>
      <w:r w:rsidRPr="000F4B4C">
        <w:rPr>
          <w:b/>
          <w:bCs/>
          <w:color w:val="EE0000"/>
          <w:szCs w:val="21"/>
        </w:rPr>
        <w:t>14 in Memoirs (Books)</w:t>
      </w:r>
    </w:p>
    <w:p w14:paraId="1D198CFD" w14:textId="57C691E9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78428BD1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2BFABCD3" w14:textId="77777777" w:rsidR="004209F2" w:rsidRDefault="004209F2" w:rsidP="004209F2">
      <w:pPr>
        <w:rPr>
          <w:color w:val="000000"/>
          <w:szCs w:val="21"/>
        </w:rPr>
      </w:pPr>
    </w:p>
    <w:p w14:paraId="3898EC15" w14:textId="72F0586E" w:rsidR="009F67AD" w:rsidRPr="009F67AD" w:rsidRDefault="009F67AD" w:rsidP="009F67AD">
      <w:pPr>
        <w:jc w:val="center"/>
        <w:rPr>
          <w:rFonts w:ascii="楷体" w:eastAsia="楷体" w:hAnsi="楷体" w:hint="eastAsia"/>
          <w:bCs/>
          <w:color w:val="000000"/>
          <w:szCs w:val="21"/>
        </w:rPr>
      </w:pPr>
      <w:r w:rsidRPr="009F67AD">
        <w:rPr>
          <w:rFonts w:ascii="楷体" w:eastAsia="楷体" w:hAnsi="楷体" w:hint="eastAsia"/>
          <w:b/>
          <w:color w:val="000000"/>
          <w:szCs w:val="21"/>
        </w:rPr>
        <w:t>在废墟中重建归属</w:t>
      </w:r>
      <w:r>
        <w:rPr>
          <w:rFonts w:ascii="楷体" w:eastAsia="楷体" w:hAnsi="楷体" w:hint="eastAsia"/>
          <w:b/>
          <w:color w:val="000000"/>
          <w:szCs w:val="21"/>
        </w:rPr>
        <w:t>感</w:t>
      </w:r>
    </w:p>
    <w:p w14:paraId="2D9ED86B" w14:textId="77777777" w:rsidR="009F67AD" w:rsidRDefault="009F67AD" w:rsidP="009F67AD">
      <w:pPr>
        <w:rPr>
          <w:rFonts w:ascii="楷体" w:eastAsia="楷体" w:hAnsi="楷体"/>
          <w:bCs/>
          <w:color w:val="000000"/>
          <w:szCs w:val="21"/>
        </w:rPr>
      </w:pPr>
    </w:p>
    <w:p w14:paraId="2AD71AA6" w14:textId="65CE0046" w:rsidR="009F67AD" w:rsidRPr="009F67AD" w:rsidRDefault="009F67AD" w:rsidP="009F67AD">
      <w:pPr>
        <w:ind w:firstLineChars="200" w:firstLine="422"/>
        <w:rPr>
          <w:rFonts w:ascii="楷体" w:eastAsia="楷体" w:hAnsi="楷体" w:hint="eastAsia"/>
          <w:b/>
          <w:bCs/>
          <w:color w:val="000000"/>
          <w:szCs w:val="21"/>
        </w:rPr>
      </w:pPr>
      <w:r w:rsidRPr="009F67AD">
        <w:rPr>
          <w:rFonts w:ascii="楷体" w:eastAsia="楷体" w:hAnsi="楷体" w:hint="eastAsia"/>
          <w:b/>
          <w:bCs/>
          <w:color w:val="000000"/>
          <w:szCs w:val="21"/>
        </w:rPr>
        <w:t>“倘若有位朋友向你伸出援手，那么无论我们多么不情愿、即使我们感到羞愧和愤怒，也要握住那只手。我们要握紧它，将自己从孤独中拉出来。”</w:t>
      </w:r>
    </w:p>
    <w:p w14:paraId="6716C905" w14:textId="77777777" w:rsidR="009F67AD" w:rsidRDefault="009F67AD" w:rsidP="009F67AD">
      <w:pPr>
        <w:rPr>
          <w:rFonts w:ascii="楷体" w:eastAsia="楷体" w:hAnsi="楷体" w:hint="eastAsia"/>
          <w:bCs/>
          <w:color w:val="000000"/>
          <w:szCs w:val="21"/>
        </w:rPr>
      </w:pPr>
    </w:p>
    <w:p w14:paraId="5DA5B71F" w14:textId="097D7930" w:rsidR="009F67AD" w:rsidRPr="009F67AD" w:rsidRDefault="009F67AD" w:rsidP="009F67AD">
      <w:pPr>
        <w:ind w:firstLineChars="200" w:firstLine="420"/>
        <w:rPr>
          <w:rFonts w:ascii="楷体" w:eastAsia="楷体" w:hAnsi="楷体" w:hint="eastAsia"/>
          <w:bCs/>
          <w:color w:val="000000"/>
          <w:szCs w:val="21"/>
        </w:rPr>
      </w:pPr>
      <w:r w:rsidRPr="009F67AD">
        <w:rPr>
          <w:rFonts w:ascii="楷体" w:eastAsia="楷体" w:hAnsi="楷体" w:hint="eastAsia"/>
          <w:bCs/>
          <w:color w:val="000000"/>
          <w:szCs w:val="21"/>
        </w:rPr>
        <w:t>在这部名为《孤独：一个关于解脱的故事》的深刻回忆录中，德国资深文化记者丹尼尔·哈斯（</w:t>
      </w:r>
      <w:r w:rsidRPr="009F67AD">
        <w:rPr>
          <w:rFonts w:eastAsia="楷体"/>
          <w:bCs/>
          <w:color w:val="000000"/>
          <w:szCs w:val="21"/>
        </w:rPr>
        <w:t>Daniel Haas</w:t>
      </w:r>
      <w:r w:rsidRPr="009F67AD">
        <w:rPr>
          <w:rFonts w:ascii="楷体" w:eastAsia="楷体" w:hAnsi="楷体" w:hint="eastAsia"/>
          <w:bCs/>
          <w:color w:val="000000"/>
          <w:szCs w:val="21"/>
        </w:rPr>
        <w:t>）剖析了现代社会中最隐秘也最普遍的时代症候——</w:t>
      </w:r>
      <w:r w:rsidRPr="009F67AD">
        <w:rPr>
          <w:rFonts w:ascii="楷体" w:eastAsia="楷体" w:hAnsi="楷体" w:hint="eastAsia"/>
          <w:b/>
          <w:color w:val="000000"/>
          <w:szCs w:val="21"/>
        </w:rPr>
        <w:t>孤独</w:t>
      </w:r>
      <w:r w:rsidRPr="009F67AD">
        <w:rPr>
          <w:rFonts w:ascii="楷体" w:eastAsia="楷体" w:hAnsi="楷体" w:hint="eastAsia"/>
          <w:bCs/>
          <w:color w:val="000000"/>
          <w:szCs w:val="21"/>
        </w:rPr>
        <w:t>。这不仅是一个充满创伤的原生家庭悲剧：作者的父亲早年以制造车祸的方式自杀，而他的母亲则在晚年于瑞士选择通过名为“解脱”（</w:t>
      </w:r>
      <w:r w:rsidRPr="009F67AD">
        <w:rPr>
          <w:rFonts w:eastAsia="楷体"/>
          <w:bCs/>
          <w:color w:val="000000"/>
          <w:szCs w:val="21"/>
        </w:rPr>
        <w:t>Exit</w:t>
      </w:r>
      <w:r w:rsidRPr="009F67AD">
        <w:rPr>
          <w:rFonts w:ascii="楷体" w:eastAsia="楷体" w:hAnsi="楷体" w:hint="eastAsia"/>
          <w:bCs/>
          <w:color w:val="000000"/>
          <w:szCs w:val="21"/>
        </w:rPr>
        <w:t>）的死亡援助组织进行协助自杀。这更是一场从幻梦、抑郁症与职业倦怠中死里逃生的精神突围。</w:t>
      </w:r>
    </w:p>
    <w:p w14:paraId="788521C9" w14:textId="77777777" w:rsidR="009F67AD" w:rsidRDefault="009F67AD" w:rsidP="009F67AD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</w:p>
    <w:p w14:paraId="2753D8C8" w14:textId="41E13A44" w:rsidR="00117F70" w:rsidRPr="009F67AD" w:rsidRDefault="009F67AD" w:rsidP="009F67AD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  <w:r w:rsidRPr="009F67AD">
        <w:rPr>
          <w:rFonts w:ascii="楷体" w:eastAsia="楷体" w:hAnsi="楷体" w:hint="eastAsia"/>
          <w:bCs/>
          <w:color w:val="000000"/>
          <w:szCs w:val="21"/>
        </w:rPr>
        <w:t>哈斯用犀利、自嘲且极具文学底蕴的语言，打破了“财富与爱情能拯救孤独”的世俗神话。当他从奢华的家庭堡垒中跌落，面临巨额遗产化为乌有的戏剧性转折时，他发现真正的解药不是金钱，也不是虚幻的浪漫关系，而是“归属感”（</w:t>
      </w:r>
      <w:r w:rsidRPr="009F67AD">
        <w:rPr>
          <w:rFonts w:eastAsia="楷体"/>
          <w:bCs/>
          <w:color w:val="000000"/>
          <w:szCs w:val="21"/>
        </w:rPr>
        <w:t>Zugehörigkeit</w:t>
      </w:r>
      <w:r w:rsidRPr="009F67AD">
        <w:rPr>
          <w:rFonts w:ascii="楷体" w:eastAsia="楷体" w:hAnsi="楷体" w:hint="eastAsia"/>
          <w:bCs/>
          <w:color w:val="000000"/>
          <w:szCs w:val="21"/>
        </w:rPr>
        <w:t>）与真实建立的友谊连接。对于当下饱受压力与孤独折磨的读者而言，这部作品不仅是一面映照内心的镜子，更带来强烈的共鸣与治愈。</w:t>
      </w:r>
    </w:p>
    <w:p w14:paraId="56B04480" w14:textId="77777777" w:rsidR="00AA7E75" w:rsidRDefault="00AA7E75" w:rsidP="004209F2">
      <w:pPr>
        <w:rPr>
          <w:color w:val="000000"/>
          <w:szCs w:val="21"/>
        </w:rPr>
      </w:pPr>
    </w:p>
    <w:p w14:paraId="4340C628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26FEB656" w14:textId="77777777" w:rsidR="00AA7E75" w:rsidRDefault="00AA7E75" w:rsidP="004209F2">
      <w:pPr>
        <w:rPr>
          <w:color w:val="000000"/>
          <w:szCs w:val="21"/>
        </w:rPr>
      </w:pPr>
    </w:p>
    <w:p w14:paraId="434B8011" w14:textId="3A73015E" w:rsidR="009F67AD" w:rsidRDefault="009F67AD" w:rsidP="009F67AD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9F67AD">
        <w:rPr>
          <w:rFonts w:hint="eastAsia"/>
          <w:b/>
          <w:bCs/>
          <w:color w:val="000000"/>
          <w:szCs w:val="21"/>
        </w:rPr>
        <w:t>精准踩中时代痛点</w:t>
      </w:r>
      <w:r w:rsidRPr="009F67AD">
        <w:rPr>
          <w:rFonts w:hint="eastAsia"/>
          <w:color w:val="000000"/>
          <w:szCs w:val="21"/>
        </w:rPr>
        <w:t>：深度探讨当代都市人的职业倦怠、抑郁症与深度孤独，契合当下年轻人关注的“精神内耗”与“自我疗愈”话题。</w:t>
      </w:r>
    </w:p>
    <w:p w14:paraId="158ECEB9" w14:textId="77777777" w:rsidR="009F67AD" w:rsidRPr="009F67AD" w:rsidRDefault="009F67AD" w:rsidP="009F67AD">
      <w:pPr>
        <w:rPr>
          <w:rFonts w:hint="eastAsia"/>
          <w:color w:val="000000"/>
          <w:szCs w:val="21"/>
        </w:rPr>
      </w:pPr>
    </w:p>
    <w:p w14:paraId="427CECC2" w14:textId="4DB98500" w:rsidR="009F67AD" w:rsidRPr="009F67AD" w:rsidRDefault="009F67AD" w:rsidP="009F67AD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9F67AD">
        <w:rPr>
          <w:rFonts w:hint="eastAsia"/>
          <w:b/>
          <w:bCs/>
          <w:color w:val="000000"/>
          <w:szCs w:val="21"/>
        </w:rPr>
        <w:t>具有张力的戏剧反转与情节魅力</w:t>
      </w:r>
      <w:r w:rsidRPr="009F67AD">
        <w:rPr>
          <w:rFonts w:hint="eastAsia"/>
          <w:color w:val="000000"/>
          <w:szCs w:val="21"/>
        </w:rPr>
        <w:t>：父母双双自杀的经历，以及以为能继承百万遗产却发现仅剩</w:t>
      </w:r>
      <w:r w:rsidRPr="009F67AD">
        <w:rPr>
          <w:rFonts w:hint="eastAsia"/>
          <w:color w:val="000000"/>
          <w:szCs w:val="21"/>
        </w:rPr>
        <w:t>200</w:t>
      </w:r>
      <w:r w:rsidRPr="009F67AD">
        <w:rPr>
          <w:rFonts w:hint="eastAsia"/>
          <w:color w:val="000000"/>
          <w:szCs w:val="21"/>
        </w:rPr>
        <w:t>瑞士法郎的黑色幽默，让这部回忆录像小说一样具有张力且好读。</w:t>
      </w:r>
    </w:p>
    <w:p w14:paraId="1FE36B2D" w14:textId="77777777" w:rsidR="009F67AD" w:rsidRDefault="009F67AD" w:rsidP="009F67AD">
      <w:pPr>
        <w:rPr>
          <w:rFonts w:hint="eastAsia"/>
          <w:color w:val="000000"/>
          <w:szCs w:val="21"/>
        </w:rPr>
      </w:pPr>
    </w:p>
    <w:p w14:paraId="5BDAF65C" w14:textId="24710BEE" w:rsidR="009F67AD" w:rsidRDefault="009F67AD" w:rsidP="009F67AD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9F67AD">
        <w:rPr>
          <w:rFonts w:hint="eastAsia"/>
          <w:b/>
          <w:bCs/>
          <w:color w:val="000000"/>
          <w:szCs w:val="21"/>
        </w:rPr>
        <w:t>颠覆传统的疗愈路径</w:t>
      </w:r>
      <w:r w:rsidRPr="009F67AD">
        <w:rPr>
          <w:rFonts w:hint="eastAsia"/>
          <w:color w:val="000000"/>
          <w:szCs w:val="21"/>
        </w:rPr>
        <w:t>：作者摒弃了廉价的心灵鸡汤，凭借其文化记者的毒辣眼光，戳破了消费主义、精英阶层与浪漫爱情拯救孤独的幻象，为读者提供了一种坚韧、落地的自我救赎方式。</w:t>
      </w:r>
    </w:p>
    <w:p w14:paraId="14A5D7DD" w14:textId="77777777" w:rsidR="00AA7E75" w:rsidRDefault="00AA7E75" w:rsidP="004209F2">
      <w:pPr>
        <w:rPr>
          <w:color w:val="000000"/>
          <w:szCs w:val="21"/>
        </w:rPr>
      </w:pPr>
    </w:p>
    <w:p w14:paraId="1563BD64" w14:textId="17D89345" w:rsidR="009F67AD" w:rsidRDefault="00117F70" w:rsidP="009F67AD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60D3CFE6" w14:textId="77777777" w:rsidR="009F67AD" w:rsidRPr="009F67AD" w:rsidRDefault="009F67AD" w:rsidP="009F67AD">
      <w:pPr>
        <w:rPr>
          <w:rFonts w:hint="eastAsia"/>
          <w:color w:val="000000"/>
          <w:szCs w:val="21"/>
        </w:rPr>
      </w:pPr>
    </w:p>
    <w:p w14:paraId="38DB8B37" w14:textId="2D5CC4CA" w:rsidR="009F67AD" w:rsidRPr="009F67AD" w:rsidRDefault="009F67AD" w:rsidP="009F67AD">
      <w:pPr>
        <w:ind w:firstLineChars="200" w:firstLine="420"/>
        <w:rPr>
          <w:rFonts w:hint="eastAsia"/>
          <w:color w:val="000000"/>
          <w:szCs w:val="21"/>
        </w:rPr>
      </w:pPr>
      <w:r w:rsidRPr="009F67AD">
        <w:rPr>
          <w:rFonts w:hint="eastAsia"/>
          <w:color w:val="000000"/>
          <w:szCs w:val="21"/>
        </w:rPr>
        <w:t>当你失去了一切——工作、伴侣、朋友、以及对未来的憧憬——孤独感便会乘虚而入。在父亲自杀身亡后，母亲也选择了自我了断，此时你开始自问：自己为何会陷入这般境地？又该如何重新找到出路？丹尼尔·哈斯决定去探寻那如丝线般贯穿其家族史的孤独之源。</w:t>
      </w:r>
    </w:p>
    <w:p w14:paraId="59787C98" w14:textId="77777777" w:rsidR="009F67AD" w:rsidRPr="009F67AD" w:rsidRDefault="009F67AD" w:rsidP="009F67AD">
      <w:pPr>
        <w:rPr>
          <w:rFonts w:hint="eastAsia"/>
          <w:color w:val="000000"/>
          <w:szCs w:val="21"/>
        </w:rPr>
      </w:pPr>
    </w:p>
    <w:p w14:paraId="7E50B539" w14:textId="77777777" w:rsidR="009F67AD" w:rsidRPr="009F67AD" w:rsidRDefault="009F67AD" w:rsidP="009F67AD">
      <w:pPr>
        <w:ind w:firstLineChars="200" w:firstLine="420"/>
        <w:rPr>
          <w:rFonts w:hint="eastAsia"/>
          <w:color w:val="000000"/>
          <w:szCs w:val="21"/>
        </w:rPr>
      </w:pPr>
      <w:r w:rsidRPr="009F67AD">
        <w:rPr>
          <w:rFonts w:hint="eastAsia"/>
          <w:color w:val="000000"/>
          <w:szCs w:val="21"/>
        </w:rPr>
        <w:t>他讲述了自己如何因怨恨、恐惧、自我怀疑和不信任而一次次陷入自我孤立，直到他终于领悟到生活的核心所在：</w:t>
      </w:r>
      <w:r w:rsidRPr="009F67AD">
        <w:rPr>
          <w:rFonts w:hint="eastAsia"/>
          <w:b/>
          <w:bCs/>
          <w:color w:val="000000"/>
          <w:szCs w:val="21"/>
        </w:rPr>
        <w:t>对他人以及生活本身的接纳与善意</w:t>
      </w:r>
      <w:r w:rsidRPr="009F67AD">
        <w:rPr>
          <w:rFonts w:hint="eastAsia"/>
          <w:color w:val="000000"/>
          <w:szCs w:val="21"/>
        </w:rPr>
        <w:t>。</w:t>
      </w:r>
    </w:p>
    <w:p w14:paraId="79453C05" w14:textId="77777777" w:rsidR="009F67AD" w:rsidRPr="009F67AD" w:rsidRDefault="009F67AD" w:rsidP="009F67AD">
      <w:pPr>
        <w:rPr>
          <w:rFonts w:hint="eastAsia"/>
          <w:color w:val="000000"/>
          <w:szCs w:val="21"/>
        </w:rPr>
      </w:pPr>
    </w:p>
    <w:p w14:paraId="030691C0" w14:textId="701C96CE" w:rsidR="009F67AD" w:rsidRDefault="009F67AD" w:rsidP="009F67AD">
      <w:pPr>
        <w:ind w:firstLineChars="200" w:firstLine="422"/>
        <w:rPr>
          <w:rFonts w:hint="eastAsia"/>
          <w:color w:val="000000"/>
          <w:szCs w:val="21"/>
        </w:rPr>
      </w:pPr>
      <w:r w:rsidRPr="009F67AD">
        <w:rPr>
          <w:rFonts w:hint="eastAsia"/>
          <w:b/>
          <w:bCs/>
          <w:color w:val="000000"/>
          <w:szCs w:val="21"/>
        </w:rPr>
        <w:t>本书最终呈现出一种摆脱孤独束缚的人生愿景，而在那背后，新的契机正在浮现：那是超越社会规范与束缚、寻找归属感的希望。</w:t>
      </w:r>
    </w:p>
    <w:p w14:paraId="10710CA3" w14:textId="77777777" w:rsidR="00E71A35" w:rsidRDefault="00E71A35">
      <w:pPr>
        <w:rPr>
          <w:rFonts w:hint="eastAsia"/>
          <w:b/>
          <w:color w:val="000000"/>
        </w:rPr>
      </w:pPr>
    </w:p>
    <w:p w14:paraId="5BFE896D" w14:textId="77777777" w:rsidR="004209F2" w:rsidRDefault="004209F2">
      <w:pPr>
        <w:rPr>
          <w:b/>
          <w:color w:val="000000"/>
        </w:rPr>
      </w:pPr>
    </w:p>
    <w:p w14:paraId="4EEB0DFD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2A847243" w14:textId="4470FA7E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7C209DEB" w14:textId="6387425D" w:rsidR="00FB5EC3" w:rsidRPr="00FB5EC3" w:rsidRDefault="00FB5EC3" w:rsidP="00FB5EC3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2C88BFE" wp14:editId="19EEB430">
            <wp:simplePos x="0" y="0"/>
            <wp:positionH relativeFrom="margin">
              <wp:posOffset>-635</wp:posOffset>
            </wp:positionH>
            <wp:positionV relativeFrom="paragraph">
              <wp:posOffset>18415</wp:posOffset>
            </wp:positionV>
            <wp:extent cx="1847850" cy="1231900"/>
            <wp:effectExtent l="0" t="0" r="0" b="6350"/>
            <wp:wrapSquare wrapText="bothSides"/>
            <wp:docPr id="13048569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5EC3">
        <w:rPr>
          <w:rFonts w:hint="eastAsia"/>
          <w:b/>
          <w:bCs/>
          <w:color w:val="000000"/>
          <w:szCs w:val="21"/>
        </w:rPr>
        <w:t>丹尼尔·哈斯</w:t>
      </w:r>
      <w:r w:rsidRPr="00FB5EC3">
        <w:rPr>
          <w:rFonts w:hint="eastAsia"/>
          <w:b/>
          <w:bCs/>
          <w:color w:val="000000"/>
          <w:szCs w:val="21"/>
        </w:rPr>
        <w:t xml:space="preserve"> (Daniel Haas) </w:t>
      </w:r>
      <w:r w:rsidRPr="00FB5EC3">
        <w:rPr>
          <w:rFonts w:hint="eastAsia"/>
          <w:color w:val="000000"/>
          <w:szCs w:val="21"/>
        </w:rPr>
        <w:t>出生于</w:t>
      </w:r>
      <w:r w:rsidRPr="00FB5EC3">
        <w:rPr>
          <w:rFonts w:hint="eastAsia"/>
          <w:color w:val="000000"/>
          <w:szCs w:val="21"/>
        </w:rPr>
        <w:t>1967</w:t>
      </w:r>
      <w:r w:rsidRPr="00FB5EC3">
        <w:rPr>
          <w:rFonts w:hint="eastAsia"/>
          <w:color w:val="000000"/>
          <w:szCs w:val="21"/>
        </w:rPr>
        <w:t>年，现居汉堡，是一位自由撰稿人兼作家。</w:t>
      </w:r>
      <w:r w:rsidRPr="00FB5EC3">
        <w:rPr>
          <w:rFonts w:hint="eastAsia"/>
          <w:color w:val="000000"/>
          <w:szCs w:val="21"/>
        </w:rPr>
        <w:t>2004</w:t>
      </w:r>
      <w:r w:rsidRPr="00FB5EC3">
        <w:rPr>
          <w:rFonts w:hint="eastAsia"/>
          <w:color w:val="000000"/>
          <w:szCs w:val="21"/>
        </w:rPr>
        <w:t>年至</w:t>
      </w:r>
      <w:r w:rsidRPr="00FB5EC3">
        <w:rPr>
          <w:rFonts w:hint="eastAsia"/>
          <w:color w:val="000000"/>
          <w:szCs w:val="21"/>
        </w:rPr>
        <w:t>2010</w:t>
      </w:r>
      <w:r w:rsidRPr="00FB5EC3">
        <w:rPr>
          <w:rFonts w:hint="eastAsia"/>
          <w:color w:val="000000"/>
          <w:szCs w:val="21"/>
        </w:rPr>
        <w:t>年间，他曾担任《明镜在线》</w:t>
      </w:r>
      <w:r w:rsidRPr="00FB5EC3">
        <w:rPr>
          <w:rFonts w:hint="eastAsia"/>
          <w:color w:val="000000"/>
          <w:szCs w:val="21"/>
        </w:rPr>
        <w:t xml:space="preserve">(SPIEGEL ONLINE) </w:t>
      </w:r>
      <w:r w:rsidRPr="00FB5EC3">
        <w:rPr>
          <w:rFonts w:hint="eastAsia"/>
          <w:color w:val="000000"/>
          <w:szCs w:val="21"/>
        </w:rPr>
        <w:t>的文化编辑，此后先后供职于《法兰克福汇报》</w:t>
      </w:r>
      <w:r w:rsidRPr="00FB5EC3">
        <w:rPr>
          <w:rFonts w:hint="eastAsia"/>
          <w:i/>
          <w:iCs/>
          <w:color w:val="000000"/>
          <w:szCs w:val="21"/>
        </w:rPr>
        <w:t>(Frankfurter Allgemeine Zeitung</w:t>
      </w:r>
      <w:r w:rsidRPr="00FB5EC3">
        <w:rPr>
          <w:rFonts w:hint="eastAsia"/>
          <w:color w:val="000000"/>
          <w:szCs w:val="21"/>
        </w:rPr>
        <w:t>)</w:t>
      </w:r>
      <w:r w:rsidRPr="00FB5EC3">
        <w:rPr>
          <w:rFonts w:hint="eastAsia"/>
          <w:color w:val="000000"/>
          <w:szCs w:val="21"/>
        </w:rPr>
        <w:t>、《时代周报》</w:t>
      </w:r>
      <w:r w:rsidRPr="00FB5EC3">
        <w:rPr>
          <w:rFonts w:hint="eastAsia"/>
          <w:color w:val="000000"/>
          <w:szCs w:val="21"/>
        </w:rPr>
        <w:t>(</w:t>
      </w:r>
      <w:r w:rsidRPr="00FB5EC3">
        <w:rPr>
          <w:rFonts w:hint="eastAsia"/>
          <w:i/>
          <w:iCs/>
          <w:color w:val="000000"/>
          <w:szCs w:val="21"/>
        </w:rPr>
        <w:t>Die Zeit</w:t>
      </w:r>
      <w:r w:rsidRPr="00FB5EC3">
        <w:rPr>
          <w:rFonts w:hint="eastAsia"/>
          <w:color w:val="000000"/>
          <w:szCs w:val="21"/>
        </w:rPr>
        <w:t xml:space="preserve">) </w:t>
      </w:r>
      <w:r w:rsidRPr="00FB5EC3">
        <w:rPr>
          <w:rFonts w:hint="eastAsia"/>
          <w:color w:val="000000"/>
          <w:szCs w:val="21"/>
        </w:rPr>
        <w:t>以及《新苏黎世报》</w:t>
      </w:r>
      <w:r w:rsidRPr="00FB5EC3">
        <w:rPr>
          <w:rFonts w:hint="eastAsia"/>
          <w:color w:val="000000"/>
          <w:szCs w:val="21"/>
        </w:rPr>
        <w:t>(</w:t>
      </w:r>
      <w:r w:rsidRPr="00FB5EC3">
        <w:rPr>
          <w:rFonts w:hint="eastAsia"/>
          <w:i/>
          <w:iCs/>
          <w:color w:val="000000"/>
          <w:szCs w:val="21"/>
        </w:rPr>
        <w:t>Neue Z</w:t>
      </w:r>
      <w:r w:rsidRPr="00FB5EC3">
        <w:rPr>
          <w:rFonts w:hint="eastAsia"/>
          <w:i/>
          <w:iCs/>
          <w:color w:val="000000"/>
          <w:szCs w:val="21"/>
        </w:rPr>
        <w:t>ü</w:t>
      </w:r>
      <w:r w:rsidRPr="00FB5EC3">
        <w:rPr>
          <w:rFonts w:hint="eastAsia"/>
          <w:i/>
          <w:iCs/>
          <w:color w:val="000000"/>
          <w:szCs w:val="21"/>
        </w:rPr>
        <w:t>rcher Zeitung</w:t>
      </w:r>
      <w:r w:rsidRPr="00FB5EC3">
        <w:rPr>
          <w:rFonts w:hint="eastAsia"/>
          <w:color w:val="000000"/>
          <w:szCs w:val="21"/>
        </w:rPr>
        <w:t>)</w:t>
      </w:r>
      <w:r w:rsidRPr="00FB5EC3">
        <w:rPr>
          <w:rFonts w:hint="eastAsia"/>
          <w:color w:val="000000"/>
          <w:szCs w:val="21"/>
        </w:rPr>
        <w:t>。他的创作领域涵盖文学、电影及社会政治议题。</w:t>
      </w:r>
    </w:p>
    <w:p w14:paraId="0A572DC5" w14:textId="77777777" w:rsidR="00FB5EC3" w:rsidRPr="00FB5EC3" w:rsidRDefault="00FB5EC3" w:rsidP="00FB5EC3">
      <w:pPr>
        <w:ind w:firstLineChars="200" w:firstLine="420"/>
        <w:rPr>
          <w:rFonts w:hint="eastAsia"/>
          <w:color w:val="000000"/>
          <w:szCs w:val="21"/>
        </w:rPr>
      </w:pPr>
    </w:p>
    <w:p w14:paraId="1FCF560A" w14:textId="3B69C3BF" w:rsidR="004209F2" w:rsidRPr="004209F2" w:rsidRDefault="00FB5EC3" w:rsidP="00FB5EC3">
      <w:pPr>
        <w:ind w:firstLineChars="200" w:firstLine="420"/>
        <w:rPr>
          <w:b/>
          <w:color w:val="000000"/>
        </w:rPr>
      </w:pPr>
      <w:r w:rsidRPr="00FB5EC3">
        <w:rPr>
          <w:rFonts w:hint="eastAsia"/>
          <w:color w:val="000000"/>
          <w:szCs w:val="21"/>
        </w:rPr>
        <w:t>长期以来，“孤独”这一主题一直是他关注的核心。他的双亲先后死于自杀，随之而来的职业倦怠又使他陷入了长达数年的孤立状态。正因如此，孤独不仅成了他生命中一段刻骨铭心的经历，也成了他进一步理解自我与他人、洞察人性的契机。</w:t>
      </w:r>
    </w:p>
    <w:bookmarkEnd w:id="0"/>
    <w:p w14:paraId="7024718E" w14:textId="77777777" w:rsidR="004209F2" w:rsidRDefault="004209F2">
      <w:pPr>
        <w:rPr>
          <w:b/>
          <w:color w:val="000000"/>
        </w:rPr>
      </w:pPr>
    </w:p>
    <w:p w14:paraId="0A66A1EB" w14:textId="77777777" w:rsidR="001A391E" w:rsidRPr="004209F2" w:rsidRDefault="001A391E">
      <w:pPr>
        <w:rPr>
          <w:rFonts w:hint="eastAsia"/>
          <w:b/>
          <w:color w:val="000000"/>
        </w:rPr>
      </w:pPr>
    </w:p>
    <w:p w14:paraId="41255011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14:paraId="4F7D8334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1D1F325E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50DBF6C5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2196CD5E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15154E8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833263E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7D4EE9D1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576CFA33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0AC7595D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1CBBE84E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6FCBAF8E" w14:textId="77777777" w:rsidR="00E94906" w:rsidRDefault="00C66A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41AD5C4" w14:textId="77777777" w:rsidR="00E94906" w:rsidRDefault="00C66A9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487B1B8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9C0E1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8CFB7" w14:textId="77777777" w:rsidR="00B34D1E" w:rsidRDefault="00B34D1E">
      <w:r>
        <w:separator/>
      </w:r>
    </w:p>
  </w:endnote>
  <w:endnote w:type="continuationSeparator" w:id="0">
    <w:p w14:paraId="739C8CD6" w14:textId="77777777" w:rsidR="00B34D1E" w:rsidRDefault="00B3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44C7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7E76561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732900F8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071715EB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BB09A89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6D70B" w14:textId="77777777" w:rsidR="00B34D1E" w:rsidRDefault="00B34D1E">
      <w:r>
        <w:separator/>
      </w:r>
    </w:p>
  </w:footnote>
  <w:footnote w:type="continuationSeparator" w:id="0">
    <w:p w14:paraId="56C1EB24" w14:textId="77777777" w:rsidR="00B34D1E" w:rsidRDefault="00B34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F134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444351A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9F67AD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F4B4C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A391E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0AE5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27D7F"/>
    <w:rsid w:val="00531E34"/>
    <w:rsid w:val="00542854"/>
    <w:rsid w:val="0054434C"/>
    <w:rsid w:val="005508BD"/>
    <w:rsid w:val="00553CE6"/>
    <w:rsid w:val="00554EB4"/>
    <w:rsid w:val="00564FD9"/>
    <w:rsid w:val="005700DD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81BD8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7509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9F67AD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34D1E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1C05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B5EC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67FAE2F"/>
  <w15:docId w15:val="{227D5DB1-1B08-44AF-81E7-96E3AFA5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20</TotalTime>
  <Pages>3</Pages>
  <Words>355</Words>
  <Characters>2027</Characters>
  <Application>Microsoft Office Word</Application>
  <DocSecurity>0</DocSecurity>
  <Lines>16</Lines>
  <Paragraphs>4</Paragraphs>
  <ScaleCrop>false</ScaleCrop>
  <Company>2ndSpAcE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8</cp:revision>
  <cp:lastPrinted>2005-06-10T06:33:00Z</cp:lastPrinted>
  <dcterms:created xsi:type="dcterms:W3CDTF">2026-03-04T06:59:00Z</dcterms:created>
  <dcterms:modified xsi:type="dcterms:W3CDTF">2026-03-04T07:19:00Z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