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94E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C9DA0F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635C46E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7BD847A" w14:textId="77777777" w:rsidR="00E94906" w:rsidRDefault="00E94906">
      <w:pPr>
        <w:rPr>
          <w:b/>
          <w:color w:val="000000"/>
          <w:szCs w:val="21"/>
        </w:rPr>
      </w:pPr>
    </w:p>
    <w:p w14:paraId="6C903853" w14:textId="13E6A6BD" w:rsidR="004209F2" w:rsidRPr="004209F2" w:rsidRDefault="00781A55" w:rsidP="004209F2">
      <w:pPr>
        <w:rPr>
          <w:b/>
          <w:szCs w:val="21"/>
        </w:rPr>
      </w:pPr>
      <w:bookmarkStart w:id="0" w:name="OLE_LINK7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01FE9B" wp14:editId="323AA825">
            <wp:simplePos x="0" y="0"/>
            <wp:positionH relativeFrom="margin">
              <wp:posOffset>3866515</wp:posOffset>
            </wp:positionH>
            <wp:positionV relativeFrom="paragraph">
              <wp:posOffset>18415</wp:posOffset>
            </wp:positionV>
            <wp:extent cx="1530350" cy="2310130"/>
            <wp:effectExtent l="0" t="0" r="0" b="0"/>
            <wp:wrapSquare wrapText="bothSides"/>
            <wp:docPr id="8197633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CF2FC3" w:rsidRPr="00CF2FC3">
        <w:rPr>
          <w:rFonts w:hint="eastAsia"/>
          <w:b/>
          <w:szCs w:val="21"/>
        </w:rPr>
        <w:t>无名的孩子们</w:t>
      </w:r>
      <w:r w:rsidR="004209F2" w:rsidRPr="004209F2">
        <w:rPr>
          <w:b/>
          <w:szCs w:val="21"/>
        </w:rPr>
        <w:t>》</w:t>
      </w:r>
    </w:p>
    <w:p w14:paraId="73CDB997" w14:textId="69EB6FEB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E454AF" w:rsidRPr="00E454AF">
        <w:rPr>
          <w:b/>
          <w:szCs w:val="21"/>
        </w:rPr>
        <w:t>KEEPER OF LOST CHILDREN</w:t>
      </w:r>
    </w:p>
    <w:p w14:paraId="3655D65C" w14:textId="0B91414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proofErr w:type="spellStart"/>
      <w:r w:rsidR="00E454AF" w:rsidRPr="00D50117">
        <w:rPr>
          <w:rFonts w:hint="eastAsia"/>
          <w:b/>
          <w:bCs/>
        </w:rPr>
        <w:t>Sadeqa</w:t>
      </w:r>
      <w:proofErr w:type="spellEnd"/>
      <w:r w:rsidR="00E454AF" w:rsidRPr="00D50117">
        <w:rPr>
          <w:rFonts w:hint="eastAsia"/>
          <w:b/>
          <w:bCs/>
        </w:rPr>
        <w:t xml:space="preserve"> Johnson</w:t>
      </w:r>
    </w:p>
    <w:p w14:paraId="160D4EAE" w14:textId="6277C15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454AF" w:rsidRPr="00E454AF">
        <w:rPr>
          <w:b/>
          <w:color w:val="000000"/>
          <w:szCs w:val="21"/>
        </w:rPr>
        <w:t>37 Ink</w:t>
      </w:r>
      <w:r w:rsidR="00E454AF">
        <w:rPr>
          <w:rFonts w:hint="eastAsia"/>
          <w:b/>
          <w:color w:val="000000"/>
          <w:szCs w:val="21"/>
        </w:rPr>
        <w:t>/</w:t>
      </w:r>
      <w:r w:rsidR="00E454AF" w:rsidRPr="00E454AF">
        <w:rPr>
          <w:b/>
          <w:color w:val="000000"/>
          <w:szCs w:val="21"/>
        </w:rPr>
        <w:t>Simon &amp; Schuster</w:t>
      </w:r>
    </w:p>
    <w:p w14:paraId="17903916" w14:textId="1AAFCC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454AF" w:rsidRPr="00E454AF">
        <w:rPr>
          <w:rFonts w:hint="eastAsia"/>
          <w:b/>
          <w:color w:val="000000"/>
          <w:szCs w:val="21"/>
        </w:rPr>
        <w:t>Wendy Sherman</w:t>
      </w:r>
      <w:r w:rsidR="00E454AF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12EACC99" w14:textId="576EE6CA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454AF">
        <w:rPr>
          <w:rFonts w:hint="eastAsia"/>
          <w:b/>
          <w:color w:val="000000"/>
          <w:szCs w:val="21"/>
        </w:rPr>
        <w:t>464</w:t>
      </w:r>
      <w:r>
        <w:rPr>
          <w:b/>
          <w:color w:val="000000"/>
          <w:szCs w:val="21"/>
        </w:rPr>
        <w:t>页</w:t>
      </w:r>
    </w:p>
    <w:p w14:paraId="54B7C79F" w14:textId="0D717BD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454A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454AF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297207E3" w14:textId="27FAE80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16A5633D" w14:textId="0AF64CF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1DCD17B" w14:textId="24B7ED6A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50117">
        <w:rPr>
          <w:rFonts w:hint="eastAsia"/>
          <w:b/>
          <w:color w:val="000000"/>
          <w:szCs w:val="21"/>
        </w:rPr>
        <w:t>历史小说</w:t>
      </w:r>
    </w:p>
    <w:p w14:paraId="6F5D4FF8" w14:textId="07CEA02E" w:rsidR="004209F2" w:rsidRDefault="004209F2" w:rsidP="004209F2">
      <w:pPr>
        <w:rPr>
          <w:b/>
          <w:bCs/>
          <w:color w:val="000000"/>
          <w:szCs w:val="21"/>
        </w:rPr>
      </w:pPr>
    </w:p>
    <w:p w14:paraId="6AEA4371" w14:textId="309150F5" w:rsidR="00E454AF" w:rsidRDefault="00E454AF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G</w:t>
      </w:r>
      <w:r>
        <w:rPr>
          <w:b/>
          <w:bCs/>
          <w:color w:val="000000"/>
          <w:szCs w:val="21"/>
        </w:rPr>
        <w:t>ood</w:t>
      </w:r>
      <w:r>
        <w:rPr>
          <w:rFonts w:hint="eastAsia"/>
          <w:b/>
          <w:bCs/>
          <w:color w:val="000000"/>
          <w:szCs w:val="21"/>
        </w:rPr>
        <w:t>reads</w:t>
      </w:r>
      <w:r>
        <w:rPr>
          <w:b/>
          <w:bCs/>
          <w:color w:val="000000"/>
          <w:szCs w:val="21"/>
        </w:rPr>
        <w:t>万人好评</w:t>
      </w:r>
      <w:r w:rsidR="00781A55">
        <w:rPr>
          <w:rFonts w:hint="eastAsia"/>
          <w:b/>
          <w:bCs/>
          <w:color w:val="000000"/>
          <w:szCs w:val="21"/>
        </w:rPr>
        <w:t>（</w:t>
      </w:r>
      <w:r w:rsidR="00781A55">
        <w:rPr>
          <w:rFonts w:hint="eastAsia"/>
          <w:b/>
          <w:bCs/>
          <w:color w:val="000000"/>
          <w:szCs w:val="21"/>
        </w:rPr>
        <w:t>2026.03</w:t>
      </w:r>
      <w:r w:rsidR="00781A55">
        <w:rPr>
          <w:rFonts w:hint="eastAsia"/>
          <w:b/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：</w:t>
      </w:r>
    </w:p>
    <w:p w14:paraId="547B5A91" w14:textId="42FC433B" w:rsidR="00E454AF" w:rsidRDefault="00E454AF" w:rsidP="004209F2">
      <w:pPr>
        <w:rPr>
          <w:rFonts w:hint="eastAsia"/>
          <w:b/>
          <w:bCs/>
          <w:color w:val="000000"/>
          <w:szCs w:val="21"/>
        </w:rPr>
      </w:pPr>
      <w:r w:rsidRPr="00E454AF">
        <w:rPr>
          <w:b/>
          <w:bCs/>
          <w:color w:val="000000"/>
          <w:szCs w:val="21"/>
        </w:rPr>
        <w:drawing>
          <wp:inline distT="0" distB="0" distL="0" distR="0" wp14:anchorId="62AC123C" wp14:editId="54F3BF48">
            <wp:extent cx="3105150" cy="855888"/>
            <wp:effectExtent l="0" t="0" r="0" b="1905"/>
            <wp:docPr id="17804061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061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3503" cy="8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AC458" w14:textId="77777777" w:rsidR="00E454AF" w:rsidRDefault="00E454AF" w:rsidP="004209F2">
      <w:pPr>
        <w:rPr>
          <w:rFonts w:hint="eastAsia"/>
          <w:b/>
          <w:bCs/>
          <w:color w:val="000000"/>
          <w:szCs w:val="21"/>
        </w:rPr>
      </w:pPr>
    </w:p>
    <w:p w14:paraId="09760E6C" w14:textId="0BF9E98F" w:rsidR="00E454AF" w:rsidRPr="00E454AF" w:rsidRDefault="00E454AF" w:rsidP="004209F2">
      <w:pPr>
        <w:rPr>
          <w:rFonts w:hint="eastAsia"/>
          <w:b/>
          <w:bCs/>
          <w:color w:val="EE0000"/>
          <w:szCs w:val="21"/>
        </w:rPr>
      </w:pPr>
      <w:r w:rsidRPr="00E454AF">
        <w:rPr>
          <w:b/>
          <w:bCs/>
          <w:color w:val="EE0000"/>
          <w:szCs w:val="21"/>
        </w:rPr>
        <w:t>亚马逊畅销书榜排名</w:t>
      </w:r>
      <w:r w:rsidR="00781A55" w:rsidRPr="00781A55">
        <w:rPr>
          <w:rFonts w:hint="eastAsia"/>
          <w:b/>
          <w:bCs/>
          <w:color w:val="EE0000"/>
          <w:szCs w:val="21"/>
        </w:rPr>
        <w:t>（</w:t>
      </w:r>
      <w:r w:rsidR="00781A55" w:rsidRPr="00781A55">
        <w:rPr>
          <w:rFonts w:hint="eastAsia"/>
          <w:b/>
          <w:bCs/>
          <w:color w:val="EE0000"/>
          <w:szCs w:val="21"/>
        </w:rPr>
        <w:t>2026.03</w:t>
      </w:r>
      <w:r w:rsidR="00781A55" w:rsidRPr="00781A55">
        <w:rPr>
          <w:rFonts w:hint="eastAsia"/>
          <w:b/>
          <w:bCs/>
          <w:color w:val="EE0000"/>
          <w:szCs w:val="21"/>
        </w:rPr>
        <w:t>）</w:t>
      </w:r>
      <w:r w:rsidRPr="00E454AF">
        <w:rPr>
          <w:b/>
          <w:bCs/>
          <w:color w:val="EE0000"/>
          <w:szCs w:val="21"/>
        </w:rPr>
        <w:t>：</w:t>
      </w:r>
    </w:p>
    <w:p w14:paraId="40283CD2" w14:textId="08F3D2EB" w:rsidR="00E454AF" w:rsidRPr="00E454AF" w:rsidRDefault="00E454AF" w:rsidP="00E454AF">
      <w:pPr>
        <w:rPr>
          <w:b/>
          <w:bCs/>
          <w:color w:val="EE0000"/>
          <w:szCs w:val="21"/>
        </w:rPr>
      </w:pPr>
      <w:r w:rsidRPr="00E454AF">
        <w:rPr>
          <w:b/>
          <w:bCs/>
          <w:color w:val="EE0000"/>
          <w:szCs w:val="21"/>
        </w:rPr>
        <w:t>#1 in Black &amp; African American Historical Fiction (Books)</w:t>
      </w:r>
    </w:p>
    <w:p w14:paraId="62B22851" w14:textId="77777777" w:rsidR="00E454AF" w:rsidRPr="00E454AF" w:rsidRDefault="00E454AF" w:rsidP="00E454AF">
      <w:pPr>
        <w:rPr>
          <w:b/>
          <w:bCs/>
          <w:color w:val="EE0000"/>
          <w:szCs w:val="21"/>
        </w:rPr>
      </w:pPr>
      <w:r w:rsidRPr="00E454AF">
        <w:rPr>
          <w:b/>
          <w:bCs/>
          <w:color w:val="EE0000"/>
          <w:szCs w:val="21"/>
        </w:rPr>
        <w:t>#42 in Mothers &amp; Children Fiction</w:t>
      </w:r>
    </w:p>
    <w:p w14:paraId="69D1D9B3" w14:textId="67C19812" w:rsidR="004209F2" w:rsidRPr="00E454AF" w:rsidRDefault="00E454AF" w:rsidP="00E454AF">
      <w:pPr>
        <w:rPr>
          <w:b/>
          <w:bCs/>
          <w:color w:val="EE0000"/>
          <w:szCs w:val="21"/>
        </w:rPr>
      </w:pPr>
      <w:r w:rsidRPr="00E454AF">
        <w:rPr>
          <w:b/>
          <w:bCs/>
          <w:color w:val="EE0000"/>
          <w:szCs w:val="21"/>
        </w:rPr>
        <w:t>#157 in Women's Domestic Life Fiction</w:t>
      </w:r>
    </w:p>
    <w:p w14:paraId="7409C953" w14:textId="77777777" w:rsidR="00E454AF" w:rsidRDefault="00E454AF" w:rsidP="004209F2">
      <w:pPr>
        <w:rPr>
          <w:b/>
          <w:bCs/>
          <w:color w:val="000000"/>
          <w:szCs w:val="21"/>
        </w:rPr>
      </w:pPr>
    </w:p>
    <w:p w14:paraId="03DB6EF4" w14:textId="77777777" w:rsidR="00E454AF" w:rsidRPr="004209F2" w:rsidRDefault="00E454AF" w:rsidP="004209F2">
      <w:pPr>
        <w:rPr>
          <w:rFonts w:hint="eastAsia"/>
          <w:b/>
          <w:bCs/>
          <w:color w:val="000000"/>
          <w:szCs w:val="21"/>
        </w:rPr>
      </w:pPr>
    </w:p>
    <w:p w14:paraId="32998491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67F6EAA" w14:textId="77777777" w:rsidR="004209F2" w:rsidRDefault="004209F2" w:rsidP="004209F2">
      <w:pPr>
        <w:rPr>
          <w:color w:val="000000"/>
          <w:szCs w:val="21"/>
        </w:rPr>
      </w:pPr>
    </w:p>
    <w:p w14:paraId="0A44CA8E" w14:textId="77777777" w:rsidR="00836A67" w:rsidRPr="00836A67" w:rsidRDefault="00836A67" w:rsidP="00836A67">
      <w:pPr>
        <w:jc w:val="center"/>
        <w:rPr>
          <w:rFonts w:ascii="楷体" w:eastAsia="楷体" w:hAnsi="楷体"/>
          <w:b/>
          <w:bCs/>
          <w:color w:val="000000"/>
          <w:szCs w:val="21"/>
        </w:rPr>
      </w:pPr>
      <w:bookmarkStart w:id="1" w:name="OLE_LINK6"/>
      <w:r w:rsidRPr="00836A67">
        <w:rPr>
          <w:rFonts w:ascii="楷体" w:eastAsia="楷体" w:hAnsi="楷体" w:hint="eastAsia"/>
          <w:b/>
          <w:bCs/>
          <w:color w:val="000000"/>
          <w:szCs w:val="21"/>
        </w:rPr>
        <w:t>一部写种族、写战争、写制度暴力的作品，但读起来却并不冰冷，反而十分感人</w:t>
      </w:r>
    </w:p>
    <w:p w14:paraId="12662E20" w14:textId="77777777" w:rsidR="00836A67" w:rsidRDefault="00836A67" w:rsidP="00836A6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57544AC" w14:textId="39053E31" w:rsidR="00836A67" w:rsidRPr="00836A67" w:rsidRDefault="00836A67" w:rsidP="00836A67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836A67">
        <w:rPr>
          <w:rFonts w:ascii="楷体" w:eastAsia="楷体" w:hAnsi="楷体" w:hint="eastAsia"/>
          <w:color w:val="000000"/>
          <w:szCs w:val="21"/>
        </w:rPr>
        <w:t>小说</w:t>
      </w:r>
      <w:proofErr w:type="gramStart"/>
      <w:r w:rsidRPr="00836A67">
        <w:rPr>
          <w:rFonts w:ascii="楷体" w:eastAsia="楷体" w:hAnsi="楷体" w:hint="eastAsia"/>
          <w:color w:val="000000"/>
          <w:szCs w:val="21"/>
        </w:rPr>
        <w:t>一</w:t>
      </w:r>
      <w:proofErr w:type="gramEnd"/>
      <w:r w:rsidRPr="00836A67">
        <w:rPr>
          <w:rFonts w:ascii="楷体" w:eastAsia="楷体" w:hAnsi="楷体" w:hint="eastAsia"/>
          <w:color w:val="000000"/>
          <w:szCs w:val="21"/>
        </w:rPr>
        <w:t>开篇就是1946年的德国修道院，一个母亲不得不把混</w:t>
      </w:r>
      <w:proofErr w:type="gramStart"/>
      <w:r w:rsidRPr="00836A67">
        <w:rPr>
          <w:rFonts w:ascii="楷体" w:eastAsia="楷体" w:hAnsi="楷体" w:hint="eastAsia"/>
          <w:color w:val="000000"/>
          <w:szCs w:val="21"/>
        </w:rPr>
        <w:t>血孩子</w:t>
      </w:r>
      <w:proofErr w:type="gramEnd"/>
      <w:r w:rsidRPr="00836A67">
        <w:rPr>
          <w:rFonts w:ascii="楷体" w:eastAsia="楷体" w:hAnsi="楷体" w:hint="eastAsia"/>
          <w:color w:val="000000"/>
          <w:szCs w:val="21"/>
        </w:rPr>
        <w:t>送进孤儿院，孩子在床上惊醒，哭着喊“</w:t>
      </w:r>
      <w:bookmarkStart w:id="2" w:name="OLE_LINK3"/>
      <w:r w:rsidRPr="00836A67">
        <w:rPr>
          <w:rFonts w:eastAsia="楷体"/>
          <w:color w:val="000000"/>
          <w:szCs w:val="21"/>
        </w:rPr>
        <w:t>Mummy</w:t>
      </w:r>
      <w:bookmarkEnd w:id="2"/>
      <w:r w:rsidRPr="00836A67">
        <w:rPr>
          <w:rFonts w:ascii="楷体" w:eastAsia="楷体" w:hAnsi="楷体" w:hint="eastAsia"/>
          <w:color w:val="000000"/>
          <w:szCs w:val="21"/>
        </w:rPr>
        <w:t>”，而满屋孩子也跟着一起喊。就仅仅是这一幕，你马上就能感受到，</w:t>
      </w:r>
      <w:r w:rsidRPr="00836A67">
        <w:rPr>
          <w:rFonts w:ascii="楷体" w:eastAsia="楷体" w:hAnsi="楷体" w:hint="eastAsia"/>
          <w:b/>
          <w:bCs/>
          <w:color w:val="000000"/>
          <w:szCs w:val="21"/>
        </w:rPr>
        <w:t>战争结束了，但战争制造的创伤远未结束</w:t>
      </w:r>
      <w:r w:rsidRPr="00836A67">
        <w:rPr>
          <w:rFonts w:ascii="楷体" w:eastAsia="楷体" w:hAnsi="楷体" w:hint="eastAsia"/>
          <w:color w:val="000000"/>
          <w:szCs w:val="21"/>
        </w:rPr>
        <w:t>。</w:t>
      </w:r>
    </w:p>
    <w:p w14:paraId="5ED854EC" w14:textId="77777777" w:rsidR="00836A67" w:rsidRPr="00836A67" w:rsidRDefault="00836A67" w:rsidP="00836A6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5961C7D" w14:textId="443B4E61" w:rsidR="00117F70" w:rsidRPr="00836A67" w:rsidRDefault="00836A67" w:rsidP="00836A6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36A67">
        <w:rPr>
          <w:rFonts w:ascii="楷体" w:eastAsia="楷体" w:hAnsi="楷体" w:hint="eastAsia"/>
          <w:color w:val="000000"/>
          <w:szCs w:val="21"/>
        </w:rPr>
        <w:t>那么，为什么中国读者应该读这本书？因为它写的其实是一个非常普遍、也非常容易共情的问题：</w:t>
      </w:r>
      <w:r w:rsidRPr="00836A67">
        <w:rPr>
          <w:rFonts w:ascii="楷体" w:eastAsia="楷体" w:hAnsi="楷体" w:hint="eastAsia"/>
          <w:b/>
          <w:bCs/>
          <w:color w:val="000000"/>
          <w:szCs w:val="21"/>
        </w:rPr>
        <w:t>一个孩子如果从小没有被好好解释“我是谁”“我从哪里来”“为什么我被留在这里”，他的人生将如何被这种空缺塑造</w:t>
      </w:r>
      <w:r w:rsidRPr="00836A67">
        <w:rPr>
          <w:rFonts w:ascii="楷体" w:eastAsia="楷体" w:hAnsi="楷体" w:hint="eastAsia"/>
          <w:color w:val="000000"/>
          <w:szCs w:val="21"/>
        </w:rPr>
        <w:t>。就以寻找自我身份的</w:t>
      </w:r>
      <w:r w:rsidR="00781A55">
        <w:rPr>
          <w:rFonts w:ascii="楷体" w:eastAsia="楷体" w:hAnsi="楷体" w:hint="eastAsia"/>
          <w:color w:val="000000"/>
          <w:szCs w:val="21"/>
        </w:rPr>
        <w:t>女孩</w:t>
      </w:r>
      <w:r w:rsidRPr="00836A67">
        <w:rPr>
          <w:rFonts w:ascii="楷体" w:eastAsia="楷体" w:hAnsi="楷体" w:hint="eastAsia"/>
          <w:color w:val="000000"/>
          <w:szCs w:val="21"/>
        </w:rPr>
        <w:t>索菲亚为例，她有着极强的生命力：在几乎没有喘息空间的农场生活里，她仍然想读书、想离开、想变成另一个自己。她向往名校不因虚荣，而因为她向往教育，并把教育视为唯一的出口。等到她终于发现“我找到</w:t>
      </w:r>
      <w:r w:rsidRPr="00836A67">
        <w:rPr>
          <w:rFonts w:ascii="楷体" w:eastAsia="楷体" w:hAnsi="楷体" w:hint="eastAsia"/>
          <w:color w:val="000000"/>
          <w:szCs w:val="21"/>
        </w:rPr>
        <w:lastRenderedPageBreak/>
        <w:t>我自己了”，甚至决定拿回自己的本名</w:t>
      </w:r>
      <w:r w:rsidRPr="00836A67">
        <w:rPr>
          <w:rFonts w:eastAsia="楷体"/>
          <w:color w:val="000000"/>
          <w:szCs w:val="21"/>
        </w:rPr>
        <w:t>Katja</w:t>
      </w:r>
      <w:r w:rsidRPr="00836A67">
        <w:rPr>
          <w:rFonts w:ascii="楷体" w:eastAsia="楷体" w:hAnsi="楷体" w:hint="eastAsia"/>
          <w:color w:val="000000"/>
          <w:szCs w:val="21"/>
        </w:rPr>
        <w:t>时，这部小说便升华成了一部讨论</w:t>
      </w:r>
      <w:r w:rsidRPr="00836A67">
        <w:rPr>
          <w:rFonts w:ascii="楷体" w:eastAsia="楷体" w:hAnsi="楷体" w:hint="eastAsia"/>
          <w:b/>
          <w:bCs/>
          <w:color w:val="000000"/>
          <w:szCs w:val="21"/>
        </w:rPr>
        <w:t>“自我定义权”</w:t>
      </w:r>
      <w:r w:rsidRPr="00836A67">
        <w:rPr>
          <w:rFonts w:ascii="楷体" w:eastAsia="楷体" w:hAnsi="楷体" w:hint="eastAsia"/>
          <w:color w:val="000000"/>
          <w:szCs w:val="21"/>
        </w:rPr>
        <w:t>的作品：</w:t>
      </w:r>
      <w:r w:rsidRPr="00836A67">
        <w:rPr>
          <w:rFonts w:ascii="楷体" w:eastAsia="楷体" w:hAnsi="楷体" w:hint="eastAsia"/>
          <w:b/>
          <w:bCs/>
          <w:color w:val="000000"/>
          <w:szCs w:val="21"/>
        </w:rPr>
        <w:t>你不需要别人告诉你是谁，现在，你终于有能力承认并重新定义自己</w:t>
      </w:r>
      <w:r w:rsidRPr="00836A67">
        <w:rPr>
          <w:rFonts w:ascii="楷体" w:eastAsia="楷体" w:hAnsi="楷体" w:hint="eastAsia"/>
          <w:color w:val="000000"/>
          <w:szCs w:val="21"/>
        </w:rPr>
        <w:t>。其实这种主题对中国读者并不遥远。无论是代际创伤、原生家庭缺席、环境压力下的人生选择，还是“我要不要成为真正的自己”这件事，都会让它超出一部普通美国黑人历史小说的阅读圈层。</w:t>
      </w:r>
    </w:p>
    <w:p w14:paraId="6ACFA7D9" w14:textId="77777777" w:rsidR="00AA7E75" w:rsidRDefault="00AA7E75" w:rsidP="004209F2">
      <w:pPr>
        <w:rPr>
          <w:color w:val="000000"/>
          <w:szCs w:val="21"/>
        </w:rPr>
      </w:pPr>
    </w:p>
    <w:p w14:paraId="3B6711C4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17F5B45" w14:textId="77777777" w:rsidR="00836A67" w:rsidRPr="00836A67" w:rsidRDefault="00836A67" w:rsidP="00836A67">
      <w:pPr>
        <w:rPr>
          <w:rFonts w:hint="eastAsia"/>
          <w:color w:val="000000"/>
          <w:szCs w:val="21"/>
        </w:rPr>
      </w:pPr>
    </w:p>
    <w:p w14:paraId="6DDD5841" w14:textId="77777777" w:rsidR="00836A67" w:rsidRDefault="00836A67" w:rsidP="00CF2FC3">
      <w:pPr>
        <w:ind w:firstLineChars="200" w:firstLine="420"/>
        <w:rPr>
          <w:color w:val="000000"/>
          <w:szCs w:val="21"/>
        </w:rPr>
      </w:pPr>
      <w:r w:rsidRPr="00836A67">
        <w:rPr>
          <w:rFonts w:hint="eastAsia"/>
          <w:color w:val="000000"/>
          <w:szCs w:val="21"/>
        </w:rPr>
        <w:t>·</w:t>
      </w:r>
      <w:r w:rsidRPr="00836A67">
        <w:rPr>
          <w:rFonts w:hint="eastAsia"/>
          <w:b/>
          <w:bCs/>
          <w:color w:val="000000"/>
          <w:szCs w:val="21"/>
        </w:rPr>
        <w:t>少见题材切口，辨识度强</w:t>
      </w:r>
      <w:r w:rsidRPr="00836A67">
        <w:rPr>
          <w:rFonts w:hint="eastAsia"/>
          <w:color w:val="000000"/>
          <w:szCs w:val="21"/>
        </w:rPr>
        <w:t>：以二战后德国混血“</w:t>
      </w:r>
      <w:r w:rsidRPr="00836A67">
        <w:rPr>
          <w:rFonts w:hint="eastAsia"/>
          <w:color w:val="000000"/>
          <w:szCs w:val="21"/>
        </w:rPr>
        <w:t>brown babies</w:t>
      </w:r>
      <w:r w:rsidRPr="00836A67">
        <w:rPr>
          <w:rFonts w:hint="eastAsia"/>
          <w:color w:val="000000"/>
          <w:szCs w:val="21"/>
        </w:rPr>
        <w:t>”为核心背景，切入战争结束后仍在持续的制度性创伤。</w:t>
      </w:r>
    </w:p>
    <w:p w14:paraId="0195FF34" w14:textId="77777777" w:rsidR="00836A67" w:rsidRPr="00836A67" w:rsidRDefault="00836A67" w:rsidP="00836A67">
      <w:pPr>
        <w:rPr>
          <w:rFonts w:hint="eastAsia"/>
          <w:color w:val="000000"/>
          <w:szCs w:val="21"/>
        </w:rPr>
      </w:pPr>
    </w:p>
    <w:p w14:paraId="7DE6A412" w14:textId="5F8FAEEC" w:rsidR="00836A67" w:rsidRDefault="00836A67" w:rsidP="00CF2FC3">
      <w:pPr>
        <w:ind w:firstLineChars="200" w:firstLine="420"/>
        <w:rPr>
          <w:rFonts w:hint="eastAsia"/>
          <w:color w:val="000000"/>
          <w:szCs w:val="21"/>
        </w:rPr>
      </w:pPr>
      <w:r w:rsidRPr="00836A67">
        <w:rPr>
          <w:rFonts w:hint="eastAsia"/>
          <w:color w:val="000000"/>
          <w:szCs w:val="21"/>
        </w:rPr>
        <w:t>·</w:t>
      </w:r>
      <w:r w:rsidRPr="00836A67">
        <w:rPr>
          <w:rFonts w:hint="eastAsia"/>
          <w:b/>
          <w:bCs/>
          <w:color w:val="000000"/>
          <w:szCs w:val="21"/>
        </w:rPr>
        <w:t>“身世追寻</w:t>
      </w:r>
      <w:r w:rsidRPr="00836A67">
        <w:rPr>
          <w:rFonts w:hint="eastAsia"/>
          <w:b/>
          <w:bCs/>
          <w:color w:val="000000"/>
          <w:szCs w:val="21"/>
        </w:rPr>
        <w:t>+</w:t>
      </w:r>
      <w:r w:rsidRPr="00836A67">
        <w:rPr>
          <w:rFonts w:hint="eastAsia"/>
          <w:b/>
          <w:bCs/>
          <w:color w:val="000000"/>
          <w:szCs w:val="21"/>
        </w:rPr>
        <w:t>女性成长”双线驱动</w:t>
      </w:r>
      <w:r w:rsidRPr="00836A67">
        <w:rPr>
          <w:rFonts w:hint="eastAsia"/>
          <w:color w:val="000000"/>
          <w:szCs w:val="21"/>
        </w:rPr>
        <w:t>：索菲亚从被压迫的农场少女，到寻找真实身份、重新命名自己，具有情节推动力与代入感。</w:t>
      </w:r>
    </w:p>
    <w:bookmarkEnd w:id="1"/>
    <w:p w14:paraId="24EAACFC" w14:textId="77777777" w:rsidR="00AA7E75" w:rsidRDefault="00AA7E75" w:rsidP="004209F2">
      <w:pPr>
        <w:rPr>
          <w:color w:val="000000"/>
          <w:szCs w:val="21"/>
        </w:rPr>
      </w:pPr>
    </w:p>
    <w:p w14:paraId="59FB0BE6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2DAAE0A" w14:textId="77777777" w:rsidR="004209F2" w:rsidRPr="004209F2" w:rsidRDefault="004209F2" w:rsidP="004209F2">
      <w:pPr>
        <w:rPr>
          <w:color w:val="000000"/>
          <w:szCs w:val="21"/>
        </w:rPr>
      </w:pPr>
    </w:p>
    <w:p w14:paraId="344077F4" w14:textId="77777777" w:rsidR="00D50117" w:rsidRPr="00D50117" w:rsidRDefault="00D50117" w:rsidP="00D50117">
      <w:pPr>
        <w:ind w:firstLineChars="200" w:firstLine="420"/>
        <w:rPr>
          <w:rFonts w:hint="eastAsia"/>
          <w:color w:val="000000"/>
          <w:szCs w:val="21"/>
        </w:rPr>
      </w:pPr>
      <w:r w:rsidRPr="00D50117">
        <w:rPr>
          <w:rFonts w:hint="eastAsia"/>
          <w:color w:val="000000"/>
          <w:szCs w:val="21"/>
        </w:rPr>
        <w:t>在这部出自《纽约时报》畅销书《伊芙之家》（</w:t>
      </w:r>
      <w:r w:rsidRPr="00D50117">
        <w:rPr>
          <w:rFonts w:hint="eastAsia"/>
          <w:color w:val="000000"/>
          <w:szCs w:val="21"/>
        </w:rPr>
        <w:t>The House of Eve</w:t>
      </w:r>
      <w:r w:rsidRPr="00D50117">
        <w:rPr>
          <w:rFonts w:hint="eastAsia"/>
          <w:color w:val="000000"/>
          <w:szCs w:val="21"/>
        </w:rPr>
        <w:t>）作者之手的新作中，一位美国女性在二战后德国萌生的一个念头，竟以意想不到的方式，将三个人的人生紧紧联结在一起。</w:t>
      </w:r>
    </w:p>
    <w:p w14:paraId="2846ACF9" w14:textId="77777777" w:rsidR="00D50117" w:rsidRPr="00D50117" w:rsidRDefault="00D50117" w:rsidP="00D50117">
      <w:pPr>
        <w:ind w:firstLineChars="200" w:firstLine="420"/>
        <w:rPr>
          <w:color w:val="000000"/>
          <w:szCs w:val="21"/>
        </w:rPr>
      </w:pPr>
    </w:p>
    <w:p w14:paraId="3A66A46C" w14:textId="4FDDBF24" w:rsidR="00D50117" w:rsidRPr="00D50117" w:rsidRDefault="00D50117" w:rsidP="00D50117">
      <w:pPr>
        <w:ind w:firstLineChars="200" w:firstLine="420"/>
        <w:rPr>
          <w:rFonts w:hint="eastAsia"/>
          <w:color w:val="000000"/>
          <w:szCs w:val="21"/>
        </w:rPr>
      </w:pPr>
      <w:r w:rsidRPr="00D50117">
        <w:rPr>
          <w:rFonts w:hint="eastAsia"/>
          <w:color w:val="000000"/>
          <w:szCs w:val="21"/>
        </w:rPr>
        <w:t>20</w:t>
      </w:r>
      <w:r w:rsidRPr="00D50117">
        <w:rPr>
          <w:rFonts w:hint="eastAsia"/>
          <w:color w:val="000000"/>
          <w:szCs w:val="21"/>
        </w:rPr>
        <w:t>世纪</w:t>
      </w:r>
      <w:r w:rsidRPr="00D50117">
        <w:rPr>
          <w:rFonts w:hint="eastAsia"/>
          <w:color w:val="000000"/>
          <w:szCs w:val="21"/>
        </w:rPr>
        <w:t>50</w:t>
      </w:r>
      <w:r w:rsidRPr="00D50117">
        <w:rPr>
          <w:rFonts w:hint="eastAsia"/>
          <w:color w:val="000000"/>
          <w:szCs w:val="21"/>
        </w:rPr>
        <w:t>年代，驻德美军军官的妻子埃塞尔·盖瑟斯（</w:t>
      </w:r>
      <w:r w:rsidRPr="00D50117">
        <w:rPr>
          <w:rFonts w:hint="eastAsia"/>
          <w:color w:val="000000"/>
          <w:szCs w:val="21"/>
        </w:rPr>
        <w:t>Ethel Gathers</w:t>
      </w:r>
      <w:r w:rsidRPr="00D50117">
        <w:rPr>
          <w:rFonts w:hint="eastAsia"/>
          <w:color w:val="000000"/>
          <w:szCs w:val="21"/>
        </w:rPr>
        <w:t>）随丈夫生活在战后被占领的德国。一次偶然的机会，她发现当地一家孤儿院里</w:t>
      </w:r>
      <w:proofErr w:type="gramStart"/>
      <w:r w:rsidRPr="00D50117">
        <w:rPr>
          <w:rFonts w:hint="eastAsia"/>
          <w:color w:val="000000"/>
          <w:szCs w:val="21"/>
        </w:rPr>
        <w:t>收留着</w:t>
      </w:r>
      <w:proofErr w:type="gramEnd"/>
      <w:r w:rsidRPr="00D50117">
        <w:rPr>
          <w:rFonts w:hint="eastAsia"/>
          <w:color w:val="000000"/>
          <w:szCs w:val="21"/>
        </w:rPr>
        <w:t>许多被遗弃的混</w:t>
      </w:r>
      <w:proofErr w:type="gramStart"/>
      <w:r w:rsidRPr="00D50117">
        <w:rPr>
          <w:rFonts w:hint="eastAsia"/>
          <w:color w:val="000000"/>
          <w:szCs w:val="21"/>
        </w:rPr>
        <w:t>血孩子</w:t>
      </w:r>
      <w:proofErr w:type="gramEnd"/>
      <w:r w:rsidRPr="00D50117">
        <w:rPr>
          <w:rFonts w:hint="eastAsia"/>
          <w:color w:val="000000"/>
          <w:szCs w:val="21"/>
        </w:rPr>
        <w:t>——他们的母亲是德国女性，父亲则是美国黑人大兵。埃塞尔深受触动，决意为这些孩子寻找归宿。</w:t>
      </w:r>
    </w:p>
    <w:p w14:paraId="0EBEA685" w14:textId="77777777" w:rsidR="00D50117" w:rsidRPr="00D50117" w:rsidRDefault="00D50117" w:rsidP="00D50117">
      <w:pPr>
        <w:ind w:firstLineChars="200" w:firstLine="420"/>
        <w:rPr>
          <w:color w:val="000000"/>
          <w:szCs w:val="21"/>
        </w:rPr>
      </w:pPr>
    </w:p>
    <w:p w14:paraId="4306E347" w14:textId="344FD4DB" w:rsidR="00D50117" w:rsidRPr="00D50117" w:rsidRDefault="00D50117" w:rsidP="00D50117">
      <w:pPr>
        <w:ind w:firstLineChars="200" w:firstLine="420"/>
        <w:rPr>
          <w:rFonts w:hint="eastAsia"/>
          <w:color w:val="000000"/>
          <w:szCs w:val="21"/>
        </w:rPr>
      </w:pPr>
      <w:r w:rsidRPr="00D50117">
        <w:rPr>
          <w:rFonts w:hint="eastAsia"/>
          <w:color w:val="000000"/>
          <w:szCs w:val="21"/>
        </w:rPr>
        <w:t>1948</w:t>
      </w:r>
      <w:r w:rsidRPr="00D50117">
        <w:rPr>
          <w:rFonts w:hint="eastAsia"/>
          <w:color w:val="000000"/>
          <w:szCs w:val="21"/>
        </w:rPr>
        <w:t>年，生于费城的奥齐·菲利普斯（</w:t>
      </w:r>
      <w:r w:rsidRPr="00D50117">
        <w:rPr>
          <w:rFonts w:hint="eastAsia"/>
          <w:color w:val="000000"/>
          <w:szCs w:val="21"/>
        </w:rPr>
        <w:t>Ozzie Phillips</w:t>
      </w:r>
      <w:r w:rsidRPr="00D50117">
        <w:rPr>
          <w:rFonts w:hint="eastAsia"/>
          <w:color w:val="000000"/>
          <w:szCs w:val="21"/>
        </w:rPr>
        <w:t>）志愿加入刚刚取消种族隔离的美军，渴望闯出自己的一片天地。在德国曼海</w:t>
      </w:r>
      <w:proofErr w:type="gramStart"/>
      <w:r w:rsidRPr="00D50117">
        <w:rPr>
          <w:rFonts w:hint="eastAsia"/>
          <w:color w:val="000000"/>
          <w:szCs w:val="21"/>
        </w:rPr>
        <w:t>姆</w:t>
      </w:r>
      <w:proofErr w:type="gramEnd"/>
      <w:r w:rsidRPr="00D50117">
        <w:rPr>
          <w:rFonts w:hint="eastAsia"/>
          <w:color w:val="000000"/>
          <w:szCs w:val="21"/>
        </w:rPr>
        <w:t>服役期间，他结识了当</w:t>
      </w:r>
      <w:proofErr w:type="gramStart"/>
      <w:r w:rsidRPr="00D50117">
        <w:rPr>
          <w:rFonts w:hint="eastAsia"/>
          <w:color w:val="000000"/>
          <w:szCs w:val="21"/>
        </w:rPr>
        <w:t>地女子耶</w:t>
      </w:r>
      <w:proofErr w:type="gramEnd"/>
      <w:r w:rsidRPr="00D50117">
        <w:rPr>
          <w:rFonts w:hint="eastAsia"/>
          <w:color w:val="000000"/>
          <w:szCs w:val="21"/>
        </w:rPr>
        <w:t>尔卡（</w:t>
      </w:r>
      <w:r w:rsidRPr="00D50117">
        <w:rPr>
          <w:rFonts w:hint="eastAsia"/>
          <w:color w:val="000000"/>
          <w:szCs w:val="21"/>
        </w:rPr>
        <w:t>Jelka</w:t>
      </w:r>
      <w:r w:rsidRPr="00D50117">
        <w:rPr>
          <w:rFonts w:hint="eastAsia"/>
          <w:color w:val="000000"/>
          <w:szCs w:val="21"/>
        </w:rPr>
        <w:t>），两人由此展开的一段感情，将永远改变他们此后的人生。</w:t>
      </w:r>
    </w:p>
    <w:p w14:paraId="7A4A0603" w14:textId="77777777" w:rsidR="00D50117" w:rsidRPr="00D50117" w:rsidRDefault="00D50117" w:rsidP="00D50117">
      <w:pPr>
        <w:ind w:firstLineChars="200" w:firstLine="420"/>
        <w:rPr>
          <w:color w:val="000000"/>
          <w:szCs w:val="21"/>
        </w:rPr>
      </w:pPr>
    </w:p>
    <w:p w14:paraId="04D59E86" w14:textId="434636E4" w:rsidR="00D50117" w:rsidRPr="00D50117" w:rsidRDefault="00D50117" w:rsidP="00D50117">
      <w:pPr>
        <w:ind w:firstLineChars="200" w:firstLine="420"/>
        <w:rPr>
          <w:rFonts w:hint="eastAsia"/>
          <w:color w:val="000000"/>
          <w:szCs w:val="21"/>
        </w:rPr>
      </w:pPr>
      <w:r w:rsidRPr="00D50117">
        <w:rPr>
          <w:rFonts w:hint="eastAsia"/>
          <w:color w:val="000000"/>
          <w:szCs w:val="21"/>
        </w:rPr>
        <w:t>1965</w:t>
      </w:r>
      <w:r w:rsidRPr="00D50117">
        <w:rPr>
          <w:rFonts w:hint="eastAsia"/>
          <w:color w:val="000000"/>
          <w:szCs w:val="21"/>
        </w:rPr>
        <w:t>年，马里兰州的索菲亚·克拉克（</w:t>
      </w:r>
      <w:r w:rsidRPr="00D50117">
        <w:rPr>
          <w:rFonts w:hint="eastAsia"/>
          <w:color w:val="000000"/>
          <w:szCs w:val="21"/>
        </w:rPr>
        <w:t>Sophia Clark</w:t>
      </w:r>
      <w:r w:rsidRPr="00D50117">
        <w:rPr>
          <w:rFonts w:hint="eastAsia"/>
          <w:color w:val="000000"/>
          <w:szCs w:val="21"/>
        </w:rPr>
        <w:t>）得到机会，进入一所享有盛名、原本只招收白人学生的寄宿学校就读，借此逃离冷酷无情的父母。然而，在学校里，她意外发现了一个足以颠覆自身认知的秘密，并由此踏上了一段追寻自我身份的旅程。</w:t>
      </w:r>
    </w:p>
    <w:p w14:paraId="122F30DB" w14:textId="77777777" w:rsidR="00D50117" w:rsidRPr="00D50117" w:rsidRDefault="00D50117" w:rsidP="00D50117">
      <w:pPr>
        <w:ind w:firstLineChars="200" w:firstLine="420"/>
        <w:rPr>
          <w:color w:val="000000"/>
          <w:szCs w:val="21"/>
        </w:rPr>
      </w:pPr>
    </w:p>
    <w:p w14:paraId="2FD3175A" w14:textId="53528B13" w:rsidR="004209F2" w:rsidRPr="00D50117" w:rsidRDefault="00D50117" w:rsidP="00D50117">
      <w:pPr>
        <w:ind w:firstLineChars="200" w:firstLine="420"/>
        <w:rPr>
          <w:color w:val="000000"/>
          <w:szCs w:val="21"/>
        </w:rPr>
      </w:pPr>
      <w:r w:rsidRPr="00D50117">
        <w:rPr>
          <w:rFonts w:hint="eastAsia"/>
          <w:color w:val="000000"/>
          <w:szCs w:val="21"/>
        </w:rPr>
        <w:t>《</w:t>
      </w:r>
      <w:r w:rsidR="00CF2FC3">
        <w:rPr>
          <w:rFonts w:hint="eastAsia"/>
          <w:color w:val="000000"/>
          <w:szCs w:val="21"/>
        </w:rPr>
        <w:t>无名的孩子们</w:t>
      </w:r>
      <w:r w:rsidRPr="00D50117">
        <w:rPr>
          <w:rFonts w:hint="eastAsia"/>
          <w:color w:val="000000"/>
          <w:szCs w:val="21"/>
        </w:rPr>
        <w:t>》在这三个人的人生之间来回切换，书写一位女性的信念如何改变无数人的命运，也让我们看到：爱有种种形态——亲情、母爱、禁忌之爱，乃至对自我的爱——而它们都拥有超越苦难的力量。</w:t>
      </w:r>
    </w:p>
    <w:p w14:paraId="5033B428" w14:textId="77777777" w:rsidR="00E71A35" w:rsidRDefault="00E71A35">
      <w:pPr>
        <w:rPr>
          <w:b/>
          <w:color w:val="000000"/>
        </w:rPr>
      </w:pPr>
    </w:p>
    <w:p w14:paraId="6A9341EA" w14:textId="77777777" w:rsidR="004209F2" w:rsidRDefault="004209F2">
      <w:pPr>
        <w:rPr>
          <w:b/>
          <w:color w:val="000000"/>
        </w:rPr>
      </w:pPr>
    </w:p>
    <w:p w14:paraId="2E54909D" w14:textId="7D99653A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7D3CB25F" w14:textId="363E9D63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37D8B37" w14:textId="755043A2" w:rsidR="004209F2" w:rsidRPr="004209F2" w:rsidRDefault="00D50117" w:rsidP="00D50117">
      <w:pPr>
        <w:ind w:firstLineChars="200" w:firstLine="420"/>
        <w:rPr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6B5F4A" wp14:editId="35A5DB66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212850" cy="1212850"/>
            <wp:effectExtent l="0" t="0" r="6350" b="6350"/>
            <wp:wrapSquare wrapText="bothSides"/>
            <wp:docPr id="14702448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117">
        <w:rPr>
          <w:rFonts w:hint="eastAsia"/>
          <w:b/>
          <w:bCs/>
        </w:rPr>
        <w:t>萨迪卡·约翰逊（</w:t>
      </w:r>
      <w:proofErr w:type="spellStart"/>
      <w:r w:rsidR="00E454AF" w:rsidRPr="00D50117">
        <w:rPr>
          <w:rFonts w:hint="eastAsia"/>
          <w:b/>
          <w:bCs/>
        </w:rPr>
        <w:t>Sadeqa</w:t>
      </w:r>
      <w:proofErr w:type="spellEnd"/>
      <w:r w:rsidR="00E454AF" w:rsidRPr="00D50117">
        <w:rPr>
          <w:rFonts w:hint="eastAsia"/>
          <w:b/>
          <w:bCs/>
        </w:rPr>
        <w:t xml:space="preserve"> Johnson</w:t>
      </w:r>
      <w:r w:rsidRPr="00D50117">
        <w:rPr>
          <w:rFonts w:hint="eastAsia"/>
          <w:b/>
          <w:bCs/>
        </w:rPr>
        <w:t>）</w:t>
      </w:r>
      <w:r w:rsidRPr="00D67400">
        <w:rPr>
          <w:rFonts w:hint="eastAsia"/>
        </w:rPr>
        <w:t>是《纽约时报》畅销书作家</w:t>
      </w:r>
      <w:r>
        <w:rPr>
          <w:rFonts w:hint="eastAsia"/>
        </w:rPr>
        <w:t>，</w:t>
      </w:r>
      <w:r w:rsidRPr="00D67400">
        <w:rPr>
          <w:rFonts w:hint="eastAsia"/>
        </w:rPr>
        <w:t>著有五部长篇小说。她最新出版的小说《伊芙之家》（</w:t>
      </w:r>
      <w:bookmarkStart w:id="3" w:name="OLE_LINK1"/>
      <w:r w:rsidRPr="00D50117">
        <w:rPr>
          <w:rFonts w:hint="eastAsia"/>
          <w:i/>
          <w:iCs/>
        </w:rPr>
        <w:t>The House of Eve</w:t>
      </w:r>
      <w:bookmarkEnd w:id="3"/>
      <w:r w:rsidRPr="00D67400">
        <w:rPr>
          <w:rFonts w:hint="eastAsia"/>
        </w:rPr>
        <w:t>）出版即登上《纽约时报》畅销书榜，并入选瑞</w:t>
      </w:r>
      <w:proofErr w:type="gramStart"/>
      <w:r w:rsidRPr="00D67400">
        <w:rPr>
          <w:rFonts w:hint="eastAsia"/>
        </w:rPr>
        <w:t>茜</w:t>
      </w:r>
      <w:proofErr w:type="gramEnd"/>
      <w:r w:rsidRPr="00D67400">
        <w:rPr>
          <w:rFonts w:hint="eastAsia"/>
        </w:rPr>
        <w:t>读书俱乐部，获得美国全国有色人种协进</w:t>
      </w:r>
      <w:proofErr w:type="gramStart"/>
      <w:r w:rsidRPr="00D67400">
        <w:rPr>
          <w:rFonts w:hint="eastAsia"/>
        </w:rPr>
        <w:t>会形象</w:t>
      </w:r>
      <w:proofErr w:type="gramEnd"/>
      <w:r w:rsidRPr="00D67400">
        <w:rPr>
          <w:rFonts w:hint="eastAsia"/>
        </w:rPr>
        <w:t>奖提名，入围</w:t>
      </w:r>
      <w:r w:rsidRPr="00D67400">
        <w:rPr>
          <w:rFonts w:hint="eastAsia"/>
        </w:rPr>
        <w:t xml:space="preserve"> Goodreads </w:t>
      </w:r>
      <w:r w:rsidRPr="00D67400">
        <w:rPr>
          <w:rFonts w:hint="eastAsia"/>
        </w:rPr>
        <w:t>读者选择奖。她的前作《黄妻》（</w:t>
      </w:r>
      <w:r w:rsidRPr="00D50117">
        <w:rPr>
          <w:rFonts w:hint="eastAsia"/>
          <w:i/>
          <w:iCs/>
        </w:rPr>
        <w:t>Yellow Wife</w:t>
      </w:r>
      <w:r w:rsidRPr="00D67400">
        <w:rPr>
          <w:rFonts w:hint="eastAsia"/>
        </w:rPr>
        <w:t>）曾获弗吉尼亚州图书馆文学读者选择奖，并入围</w:t>
      </w:r>
      <w:r w:rsidRPr="00D67400">
        <w:rPr>
          <w:rFonts w:hint="eastAsia"/>
        </w:rPr>
        <w:t xml:space="preserve"> Goodreads </w:t>
      </w:r>
      <w:r w:rsidRPr="00D67400">
        <w:rPr>
          <w:rFonts w:hint="eastAsia"/>
        </w:rPr>
        <w:t>读者选择奖和</w:t>
      </w:r>
      <w:proofErr w:type="gramStart"/>
      <w:r w:rsidRPr="00D67400">
        <w:rPr>
          <w:rFonts w:hint="eastAsia"/>
        </w:rPr>
        <w:t>赫</w:t>
      </w:r>
      <w:proofErr w:type="gramEnd"/>
      <w:r w:rsidRPr="00D67400">
        <w:rPr>
          <w:rFonts w:hint="eastAsia"/>
        </w:rPr>
        <w:t>斯顿</w:t>
      </w:r>
      <w:r w:rsidRPr="00D67400">
        <w:rPr>
          <w:rFonts w:hint="eastAsia"/>
        </w:rPr>
        <w:t>/</w:t>
      </w:r>
      <w:r w:rsidRPr="00D67400">
        <w:rPr>
          <w:rFonts w:hint="eastAsia"/>
        </w:rPr>
        <w:t>赖</w:t>
      </w:r>
      <w:proofErr w:type="gramStart"/>
      <w:r w:rsidRPr="00D67400">
        <w:rPr>
          <w:rFonts w:hint="eastAsia"/>
        </w:rPr>
        <w:t>特</w:t>
      </w:r>
      <w:proofErr w:type="gramEnd"/>
      <w:r w:rsidRPr="00D67400">
        <w:rPr>
          <w:rFonts w:hint="eastAsia"/>
        </w:rPr>
        <w:t>基金会传承奖，同时获美国图书馆协会黑人核心小组文学奖荣誉奖。她出生于费城，现居弗吉尼亚州里士满附近。更多信息</w:t>
      </w:r>
      <w:proofErr w:type="gramStart"/>
      <w:r w:rsidRPr="00D67400">
        <w:rPr>
          <w:rFonts w:hint="eastAsia"/>
        </w:rPr>
        <w:t>请访问</w:t>
      </w:r>
      <w:proofErr w:type="gramEnd"/>
      <w:r w:rsidRPr="00D67400">
        <w:rPr>
          <w:rFonts w:hint="eastAsia"/>
        </w:rPr>
        <w:t xml:space="preserve"> Sadeqa.net</w:t>
      </w:r>
      <w:r w:rsidRPr="00D67400">
        <w:rPr>
          <w:rFonts w:hint="eastAsia"/>
        </w:rPr>
        <w:t>。</w:t>
      </w:r>
    </w:p>
    <w:p w14:paraId="3252B6E4" w14:textId="77777777" w:rsidR="004209F2" w:rsidRDefault="004209F2">
      <w:pPr>
        <w:rPr>
          <w:b/>
          <w:color w:val="000000"/>
        </w:rPr>
      </w:pPr>
    </w:p>
    <w:p w14:paraId="53812C8E" w14:textId="77777777" w:rsidR="00E454AF" w:rsidRDefault="00E454AF">
      <w:pPr>
        <w:rPr>
          <w:b/>
          <w:color w:val="000000"/>
        </w:rPr>
      </w:pPr>
    </w:p>
    <w:p w14:paraId="6F848A0E" w14:textId="5AC4F3DA" w:rsidR="00E454AF" w:rsidRDefault="00E454AF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3887029A" w14:textId="77777777" w:rsidR="00E454AF" w:rsidRDefault="00E454AF">
      <w:pPr>
        <w:rPr>
          <w:rFonts w:hint="eastAsia"/>
          <w:b/>
          <w:color w:val="000000"/>
        </w:rPr>
      </w:pPr>
    </w:p>
    <w:p w14:paraId="1928DF22" w14:textId="77777777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“这本书我从头到尾都爱不释手——无论是考据扎实的情节，还是刻画得极其鲜活的人物，都令人赞叹。”</w:t>
      </w:r>
    </w:p>
    <w:p w14:paraId="5004CEC0" w14:textId="77777777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——朱莉娅·奎因（</w:t>
      </w:r>
      <w:r w:rsidRPr="00E454AF">
        <w:rPr>
          <w:rFonts w:hint="eastAsia"/>
          <w:bCs/>
          <w:color w:val="000000"/>
        </w:rPr>
        <w:t>Julia Quinn</w:t>
      </w:r>
      <w:r w:rsidRPr="00E454AF">
        <w:rPr>
          <w:rFonts w:hint="eastAsia"/>
          <w:bCs/>
          <w:color w:val="000000"/>
        </w:rPr>
        <w:t>），在《今日秀》节目中</w:t>
      </w:r>
    </w:p>
    <w:p w14:paraId="637C8CD1" w14:textId="77777777" w:rsidR="00E454AF" w:rsidRPr="00E454AF" w:rsidRDefault="00E454AF" w:rsidP="00E454AF">
      <w:pPr>
        <w:rPr>
          <w:bCs/>
          <w:color w:val="000000"/>
        </w:rPr>
      </w:pPr>
    </w:p>
    <w:p w14:paraId="3C330B70" w14:textId="77777777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“她是美国当今最杰出的历史小说作家之一。”</w:t>
      </w:r>
    </w:p>
    <w:p w14:paraId="0D4A958B" w14:textId="4FC3AE92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——阿德里安娜·特里吉亚尼（</w:t>
      </w:r>
      <w:r w:rsidRPr="00E454AF">
        <w:rPr>
          <w:rFonts w:hint="eastAsia"/>
          <w:bCs/>
          <w:color w:val="000000"/>
        </w:rPr>
        <w:t>Adriana Trigiani</w:t>
      </w:r>
      <w:r w:rsidRPr="00E454AF">
        <w:rPr>
          <w:rFonts w:hint="eastAsia"/>
          <w:bCs/>
          <w:color w:val="000000"/>
        </w:rPr>
        <w:t>），在《今日秀》节目中</w:t>
      </w:r>
    </w:p>
    <w:p w14:paraId="01579E69" w14:textId="77777777" w:rsidR="00E454AF" w:rsidRPr="00E454AF" w:rsidRDefault="00E454AF" w:rsidP="00E454AF">
      <w:pPr>
        <w:rPr>
          <w:bCs/>
          <w:color w:val="000000"/>
        </w:rPr>
      </w:pPr>
    </w:p>
    <w:p w14:paraId="1964DC5E" w14:textId="77777777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约翰逊再次发掘了历史中那些被忽视的角落，将动人的叙事与厚重的历史深度融为一体……借由鲜活的历史场景，她让历史中那些沉默无声的人拥有了自己的声音，也写出了一部关于希望、勇气，以及跨越世代的情感联结的感人作品。”</w:t>
      </w:r>
    </w:p>
    <w:p w14:paraId="778AAD22" w14:textId="11D09E6A" w:rsidR="00E454AF" w:rsidRDefault="00E454AF" w:rsidP="00E454AF">
      <w:pPr>
        <w:jc w:val="right"/>
        <w:rPr>
          <w:bCs/>
          <w:color w:val="000000"/>
        </w:rPr>
      </w:pPr>
      <w:r w:rsidRPr="00E454AF">
        <w:rPr>
          <w:rFonts w:hint="eastAsia"/>
          <w:bCs/>
          <w:color w:val="000000"/>
        </w:rPr>
        <w:t>——《书单》（</w:t>
      </w:r>
      <w:r w:rsidRPr="00E454AF">
        <w:rPr>
          <w:rFonts w:hint="eastAsia"/>
          <w:bCs/>
          <w:i/>
          <w:iCs/>
          <w:color w:val="000000"/>
        </w:rPr>
        <w:t>Booklist</w:t>
      </w:r>
      <w:r w:rsidRPr="00E454AF">
        <w:rPr>
          <w:rFonts w:hint="eastAsia"/>
          <w:bCs/>
          <w:color w:val="000000"/>
        </w:rPr>
        <w:t>），星级评论</w:t>
      </w:r>
    </w:p>
    <w:p w14:paraId="19E7B8E6" w14:textId="77777777" w:rsidR="00E454AF" w:rsidRDefault="00E454AF" w:rsidP="00E454AF">
      <w:pPr>
        <w:rPr>
          <w:rFonts w:hint="eastAsia"/>
          <w:bCs/>
          <w:color w:val="000000"/>
        </w:rPr>
      </w:pPr>
    </w:p>
    <w:p w14:paraId="4CA40E24" w14:textId="0380996D" w:rsidR="00E454AF" w:rsidRPr="00E454AF" w:rsidRDefault="00E454AF" w:rsidP="00E454AF">
      <w:pPr>
        <w:ind w:right="-1"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“这是一部切中当下、引人入胜的小说，凸显了坚韧、勇气，以及各种形态的爱的意义。”</w:t>
      </w:r>
    </w:p>
    <w:p w14:paraId="4CBF5404" w14:textId="77777777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——《图书馆杂志》（</w:t>
      </w:r>
      <w:r w:rsidRPr="00E454AF">
        <w:rPr>
          <w:rFonts w:hint="eastAsia"/>
          <w:bCs/>
          <w:i/>
          <w:iCs/>
          <w:color w:val="000000"/>
        </w:rPr>
        <w:t>Library Journal</w:t>
      </w:r>
      <w:r w:rsidRPr="00E454AF">
        <w:rPr>
          <w:rFonts w:hint="eastAsia"/>
          <w:bCs/>
          <w:color w:val="000000"/>
        </w:rPr>
        <w:t>）</w:t>
      </w:r>
    </w:p>
    <w:p w14:paraId="63070E98" w14:textId="77777777" w:rsidR="00E454AF" w:rsidRPr="00E454AF" w:rsidRDefault="00E454AF" w:rsidP="00E454AF">
      <w:pPr>
        <w:rPr>
          <w:bCs/>
          <w:color w:val="000000"/>
        </w:rPr>
      </w:pPr>
    </w:p>
    <w:p w14:paraId="20C7C1B3" w14:textId="77777777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“这是一部关于隐秘真相与归属渴望的有力之作，写得极美。我太喜欢了。”</w:t>
      </w:r>
    </w:p>
    <w:p w14:paraId="2A5EB9C2" w14:textId="77777777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——克莱尔·莱斯利·霍尔（</w:t>
      </w:r>
      <w:r w:rsidRPr="00E454AF">
        <w:rPr>
          <w:rFonts w:hint="eastAsia"/>
          <w:bCs/>
          <w:color w:val="000000"/>
        </w:rPr>
        <w:t>Clare Leslie Hall</w:t>
      </w:r>
      <w:r w:rsidRPr="00E454AF">
        <w:rPr>
          <w:rFonts w:hint="eastAsia"/>
          <w:bCs/>
          <w:color w:val="000000"/>
        </w:rPr>
        <w:t>），《破碎的国度》（</w:t>
      </w:r>
      <w:bookmarkStart w:id="4" w:name="OLE_LINK5"/>
      <w:r w:rsidRPr="00E454AF">
        <w:rPr>
          <w:rFonts w:hint="eastAsia"/>
          <w:bCs/>
          <w:i/>
          <w:iCs/>
          <w:color w:val="000000"/>
        </w:rPr>
        <w:t>Broken Country</w:t>
      </w:r>
      <w:bookmarkEnd w:id="4"/>
      <w:r w:rsidRPr="00E454AF">
        <w:rPr>
          <w:rFonts w:hint="eastAsia"/>
          <w:bCs/>
          <w:color w:val="000000"/>
        </w:rPr>
        <w:t>）作者</w:t>
      </w:r>
    </w:p>
    <w:p w14:paraId="0F091721" w14:textId="77777777" w:rsidR="00E454AF" w:rsidRPr="00E454AF" w:rsidRDefault="00E454AF" w:rsidP="00E454AF">
      <w:pPr>
        <w:rPr>
          <w:bCs/>
          <w:color w:val="000000"/>
        </w:rPr>
      </w:pPr>
    </w:p>
    <w:p w14:paraId="6AC903AF" w14:textId="572CC6E2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“《</w:t>
      </w:r>
      <w:r w:rsidR="00CF2FC3">
        <w:rPr>
          <w:rFonts w:hint="eastAsia"/>
          <w:bCs/>
          <w:color w:val="000000"/>
        </w:rPr>
        <w:t>无名的孩子们</w:t>
      </w:r>
      <w:r w:rsidRPr="00E454AF">
        <w:rPr>
          <w:rFonts w:hint="eastAsia"/>
          <w:bCs/>
          <w:color w:val="000000"/>
        </w:rPr>
        <w:t>》是一个令人无法抗拒的故事，从第一页起就让我深深着迷。萨迪卡·约翰逊（</w:t>
      </w:r>
      <w:proofErr w:type="spellStart"/>
      <w:r w:rsidRPr="00E454AF">
        <w:rPr>
          <w:rFonts w:hint="eastAsia"/>
          <w:bCs/>
          <w:color w:val="000000"/>
        </w:rPr>
        <w:t>Sadeqa</w:t>
      </w:r>
      <w:proofErr w:type="spellEnd"/>
      <w:r w:rsidRPr="00E454AF">
        <w:rPr>
          <w:rFonts w:hint="eastAsia"/>
          <w:bCs/>
          <w:color w:val="000000"/>
        </w:rPr>
        <w:t xml:space="preserve"> Johnson</w:t>
      </w:r>
      <w:r w:rsidRPr="00E454AF">
        <w:rPr>
          <w:rFonts w:hint="eastAsia"/>
          <w:bCs/>
          <w:color w:val="000000"/>
        </w:rPr>
        <w:t>）有一种非凡天赋，能从历史深处发掘素材，并将其转化为令人难忘的小说。情节结构精巧，时间线切换流畅自如；只有像她这样功力深厚的作家，才能把这样一个复杂故事编织得如此完整而动人。读者绝不会想错过这本书。”</w:t>
      </w:r>
    </w:p>
    <w:p w14:paraId="3C9F4158" w14:textId="77777777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——纳森·哈里斯（</w:t>
      </w:r>
      <w:r w:rsidRPr="00E454AF">
        <w:rPr>
          <w:rFonts w:hint="eastAsia"/>
          <w:bCs/>
          <w:color w:val="000000"/>
        </w:rPr>
        <w:t>Nathan Harris</w:t>
      </w:r>
      <w:r w:rsidRPr="00E454AF">
        <w:rPr>
          <w:rFonts w:hint="eastAsia"/>
          <w:bCs/>
          <w:color w:val="000000"/>
        </w:rPr>
        <w:t>），《水的甘甜》（</w:t>
      </w:r>
      <w:r w:rsidRPr="00E454AF">
        <w:rPr>
          <w:rFonts w:hint="eastAsia"/>
          <w:bCs/>
          <w:i/>
          <w:iCs/>
          <w:color w:val="000000"/>
        </w:rPr>
        <w:t>The Sweetness of Water</w:t>
      </w:r>
      <w:r w:rsidRPr="00E454AF">
        <w:rPr>
          <w:rFonts w:hint="eastAsia"/>
          <w:bCs/>
          <w:color w:val="000000"/>
        </w:rPr>
        <w:t>）作者</w:t>
      </w:r>
    </w:p>
    <w:p w14:paraId="449A8EAE" w14:textId="77777777" w:rsidR="00E454AF" w:rsidRPr="00E454AF" w:rsidRDefault="00E454AF" w:rsidP="00E454AF">
      <w:pPr>
        <w:rPr>
          <w:bCs/>
          <w:color w:val="000000"/>
        </w:rPr>
      </w:pPr>
    </w:p>
    <w:p w14:paraId="78608E83" w14:textId="77777777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“萨迪卡·约翰逊又一次做到了！每个角色的故事都令人欲罢不能，我从第一页起就彻底被吸引。这是最出色的历史小说，而对于这样一位卓越的作家来说，我几乎已经不会感到意外了。”</w:t>
      </w:r>
    </w:p>
    <w:p w14:paraId="2B48279C" w14:textId="77777777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——维多利亚·克里斯托弗·默里（</w:t>
      </w:r>
      <w:r w:rsidRPr="00E454AF">
        <w:rPr>
          <w:rFonts w:hint="eastAsia"/>
          <w:bCs/>
          <w:color w:val="000000"/>
        </w:rPr>
        <w:t>Victoria Christopher Murray</w:t>
      </w:r>
      <w:r w:rsidRPr="00E454AF">
        <w:rPr>
          <w:rFonts w:hint="eastAsia"/>
          <w:bCs/>
          <w:color w:val="000000"/>
        </w:rPr>
        <w:t>），《哈莱姆狂想曲》（</w:t>
      </w:r>
      <w:r w:rsidRPr="00E454AF">
        <w:rPr>
          <w:rFonts w:hint="eastAsia"/>
          <w:bCs/>
          <w:i/>
          <w:iCs/>
          <w:color w:val="000000"/>
        </w:rPr>
        <w:t>Harlem Rhapsody</w:t>
      </w:r>
      <w:r w:rsidRPr="00E454AF">
        <w:rPr>
          <w:rFonts w:hint="eastAsia"/>
          <w:bCs/>
          <w:color w:val="000000"/>
        </w:rPr>
        <w:t>）作者</w:t>
      </w:r>
    </w:p>
    <w:p w14:paraId="0A24546E" w14:textId="77777777" w:rsidR="00E454AF" w:rsidRPr="00E454AF" w:rsidRDefault="00E454AF" w:rsidP="00E454AF">
      <w:pPr>
        <w:rPr>
          <w:bCs/>
          <w:color w:val="000000"/>
        </w:rPr>
      </w:pPr>
    </w:p>
    <w:p w14:paraId="2EC7C1C0" w14:textId="24CB5EAC" w:rsidR="00E454AF" w:rsidRPr="00E454AF" w:rsidRDefault="00E454AF" w:rsidP="00E454AF">
      <w:pPr>
        <w:ind w:firstLineChars="200" w:firstLine="420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lastRenderedPageBreak/>
        <w:t>“这是一部力量十足、又写得极其优美的小说。通过三个塑造得非常饱满的人物，《</w:t>
      </w:r>
      <w:r w:rsidR="00CF2FC3">
        <w:rPr>
          <w:rFonts w:hint="eastAsia"/>
          <w:bCs/>
          <w:color w:val="000000"/>
        </w:rPr>
        <w:t>无名的孩子们</w:t>
      </w:r>
      <w:r w:rsidRPr="00E454AF">
        <w:rPr>
          <w:rFonts w:hint="eastAsia"/>
          <w:bCs/>
          <w:color w:val="000000"/>
        </w:rPr>
        <w:t>》（</w:t>
      </w:r>
      <w:r w:rsidRPr="00E454AF">
        <w:rPr>
          <w:rFonts w:hint="eastAsia"/>
          <w:bCs/>
          <w:color w:val="000000"/>
        </w:rPr>
        <w:t>Keeper of Lost Children</w:t>
      </w:r>
      <w:r w:rsidRPr="00E454AF">
        <w:rPr>
          <w:rFonts w:hint="eastAsia"/>
          <w:bCs/>
          <w:color w:val="000000"/>
        </w:rPr>
        <w:t>）探讨了爱、身份认同，以及战争所带来的深远后果。最终呈现出来的是一部跨越国界与世代、关于勇气、希望和寻找归属感的恢宏而沉浸式的作品。”</w:t>
      </w:r>
    </w:p>
    <w:p w14:paraId="57BE48C1" w14:textId="4060A8A9" w:rsidR="00E454AF" w:rsidRPr="00E454AF" w:rsidRDefault="00E454AF" w:rsidP="00E454AF">
      <w:pPr>
        <w:jc w:val="right"/>
        <w:rPr>
          <w:rFonts w:hint="eastAsia"/>
          <w:bCs/>
          <w:color w:val="000000"/>
        </w:rPr>
      </w:pPr>
      <w:r w:rsidRPr="00E454AF">
        <w:rPr>
          <w:rFonts w:hint="eastAsia"/>
          <w:bCs/>
          <w:color w:val="000000"/>
        </w:rPr>
        <w:t>——克里斯蒂娜·贝克·克莱恩（</w:t>
      </w:r>
      <w:r w:rsidRPr="00E454AF">
        <w:rPr>
          <w:rFonts w:hint="eastAsia"/>
          <w:bCs/>
          <w:color w:val="000000"/>
        </w:rPr>
        <w:t>Christina Baker Kline</w:t>
      </w:r>
      <w:r w:rsidRPr="00E454AF">
        <w:rPr>
          <w:rFonts w:hint="eastAsia"/>
          <w:bCs/>
          <w:color w:val="000000"/>
        </w:rPr>
        <w:t>），《孤儿列车》（</w:t>
      </w:r>
      <w:r w:rsidRPr="00E454AF">
        <w:rPr>
          <w:rFonts w:hint="eastAsia"/>
          <w:bCs/>
          <w:i/>
          <w:iCs/>
          <w:color w:val="000000"/>
        </w:rPr>
        <w:t>Orphan Train</w:t>
      </w:r>
      <w:r w:rsidRPr="00E454AF">
        <w:rPr>
          <w:rFonts w:hint="eastAsia"/>
          <w:bCs/>
          <w:color w:val="000000"/>
        </w:rPr>
        <w:t>）作者</w:t>
      </w:r>
    </w:p>
    <w:bookmarkEnd w:id="0"/>
    <w:p w14:paraId="673C1889" w14:textId="77777777" w:rsidR="00E454AF" w:rsidRDefault="00E454AF">
      <w:pPr>
        <w:rPr>
          <w:b/>
          <w:color w:val="000000"/>
        </w:rPr>
      </w:pPr>
    </w:p>
    <w:p w14:paraId="5F831384" w14:textId="77777777" w:rsidR="00E454AF" w:rsidRPr="004209F2" w:rsidRDefault="00E454AF">
      <w:pPr>
        <w:rPr>
          <w:rFonts w:hint="eastAsia"/>
          <w:b/>
          <w:color w:val="000000"/>
        </w:rPr>
      </w:pPr>
    </w:p>
    <w:p w14:paraId="2A3F10B0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>
        <w:rPr>
          <w:b/>
          <w:bCs/>
          <w:color w:val="000000"/>
          <w:szCs w:val="21"/>
        </w:rPr>
        <w:t>感谢您的阅读！</w:t>
      </w:r>
    </w:p>
    <w:p w14:paraId="506FEA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090BE6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E4504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0E880C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29FE7D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B8E15B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14E5225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56266D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1B10827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36A4E8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00533A1C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3E8E5F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14:paraId="68CB0B7F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4FC6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BBC3" w14:textId="77777777" w:rsidR="00B217E4" w:rsidRDefault="00B217E4">
      <w:r>
        <w:separator/>
      </w:r>
    </w:p>
  </w:endnote>
  <w:endnote w:type="continuationSeparator" w:id="0">
    <w:p w14:paraId="1A519C11" w14:textId="77777777" w:rsidR="00B217E4" w:rsidRDefault="00B2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A95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0E4A94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F3DE81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4FCE2F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49CE5D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6D89" w14:textId="77777777" w:rsidR="00B217E4" w:rsidRDefault="00B217E4">
      <w:r>
        <w:separator/>
      </w:r>
    </w:p>
  </w:footnote>
  <w:footnote w:type="continuationSeparator" w:id="0">
    <w:p w14:paraId="2892F1AB" w14:textId="77777777" w:rsidR="00B217E4" w:rsidRDefault="00B2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9057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9321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50117"/>
    <w:rsid w:val="00002FAE"/>
    <w:rsid w:val="00005533"/>
    <w:rsid w:val="0000741F"/>
    <w:rsid w:val="00013D7A"/>
    <w:rsid w:val="00014408"/>
    <w:rsid w:val="000226FA"/>
    <w:rsid w:val="00027236"/>
    <w:rsid w:val="00030D63"/>
    <w:rsid w:val="000325FD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81A55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6A67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21E3"/>
    <w:rsid w:val="00AE6BD3"/>
    <w:rsid w:val="00AF0671"/>
    <w:rsid w:val="00AF0F78"/>
    <w:rsid w:val="00B057F1"/>
    <w:rsid w:val="00B217E4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F2FC3"/>
    <w:rsid w:val="00D068E5"/>
    <w:rsid w:val="00D17283"/>
    <w:rsid w:val="00D17732"/>
    <w:rsid w:val="00D24A70"/>
    <w:rsid w:val="00D24E00"/>
    <w:rsid w:val="00D30839"/>
    <w:rsid w:val="00D341FB"/>
    <w:rsid w:val="00D500BB"/>
    <w:rsid w:val="00D50117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454AF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2C9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1E10E2"/>
  <w15:docId w15:val="{58A46E1E-BDC4-4723-B514-7E48CF11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D50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42</TotalTime>
  <Pages>4</Pages>
  <Words>1662</Words>
  <Characters>2029</Characters>
  <Application>Microsoft Office Word</Application>
  <DocSecurity>0</DocSecurity>
  <Lines>106</Lines>
  <Paragraphs>87</Paragraphs>
  <ScaleCrop>false</ScaleCrop>
  <Company>2ndSpAcE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2026-03-31T08:56:00Z</dcterms:created>
  <dcterms:modified xsi:type="dcterms:W3CDTF">2026-03-31T10:00:00Z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