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AA1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4E23502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51862D8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394DF7E" w14:textId="3BFAAF23" w:rsidR="00E94906" w:rsidRDefault="00E94906">
      <w:pPr>
        <w:rPr>
          <w:b/>
          <w:color w:val="000000"/>
          <w:szCs w:val="21"/>
        </w:rPr>
      </w:pPr>
    </w:p>
    <w:p w14:paraId="314EDB9C" w14:textId="2A1DE102" w:rsidR="004209F2" w:rsidRPr="004209F2" w:rsidRDefault="00A472C3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9E284C" wp14:editId="4583C767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1450340" cy="2078355"/>
            <wp:effectExtent l="0" t="0" r="0" b="0"/>
            <wp:wrapSquare wrapText="bothSides"/>
            <wp:docPr id="15066818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C3D40" w:rsidRPr="004C3D40">
        <w:rPr>
          <w:b/>
          <w:szCs w:val="21"/>
        </w:rPr>
        <w:t>善用你的大脑</w:t>
      </w:r>
      <w:r w:rsidR="004C3D40">
        <w:rPr>
          <w:rFonts w:hint="eastAsia"/>
          <w:b/>
          <w:szCs w:val="21"/>
        </w:rPr>
        <w:t>：如何在一个</w:t>
      </w:r>
      <w:r w:rsidR="004C3D40" w:rsidRPr="004C3D40">
        <w:rPr>
          <w:rFonts w:hint="eastAsia"/>
          <w:b/>
          <w:szCs w:val="21"/>
        </w:rPr>
        <w:t>自动运行的</w:t>
      </w:r>
      <w:r w:rsidR="004C3D40">
        <w:rPr>
          <w:rFonts w:hint="eastAsia"/>
          <w:b/>
          <w:szCs w:val="21"/>
        </w:rPr>
        <w:t>时代深度思考</w:t>
      </w:r>
      <w:r w:rsidR="004209F2" w:rsidRPr="004209F2">
        <w:rPr>
          <w:b/>
          <w:szCs w:val="21"/>
        </w:rPr>
        <w:t>》</w:t>
      </w:r>
    </w:p>
    <w:p w14:paraId="394BCCCF" w14:textId="50160BDD" w:rsidR="004209F2" w:rsidRPr="004209F2" w:rsidRDefault="004209F2" w:rsidP="004209F2">
      <w:pPr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A472C3">
        <w:rPr>
          <w:rFonts w:hint="eastAsia"/>
          <w:b/>
          <w:szCs w:val="21"/>
        </w:rPr>
        <w:t>USE YOUR BRAIN</w:t>
      </w:r>
      <w:r w:rsidR="004C3D40" w:rsidRPr="004C3D40">
        <w:rPr>
          <w:b/>
          <w:szCs w:val="21"/>
        </w:rPr>
        <w:t>: How to Think Deeper in a World on Autopilot</w:t>
      </w:r>
    </w:p>
    <w:p w14:paraId="2BFCF293" w14:textId="32575C0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C3D40" w:rsidRPr="004C3D40">
        <w:rPr>
          <w:rFonts w:hint="eastAsia"/>
          <w:b/>
          <w:bCs/>
          <w:color w:val="000000"/>
          <w:szCs w:val="21"/>
        </w:rPr>
        <w:t>Erica Dhawan</w:t>
      </w:r>
    </w:p>
    <w:p w14:paraId="21F2AEEC" w14:textId="3FAE5F9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4C3D40" w:rsidRPr="004C3D40">
        <w:rPr>
          <w:b/>
          <w:color w:val="000000"/>
          <w:szCs w:val="21"/>
        </w:rPr>
        <w:t>St. Martin's Press</w:t>
      </w:r>
    </w:p>
    <w:p w14:paraId="762D4C1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2CC8BE2" w14:textId="57446115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4C3D40">
        <w:rPr>
          <w:rFonts w:hint="eastAsia"/>
          <w:b/>
          <w:color w:val="000000"/>
          <w:szCs w:val="21"/>
        </w:rPr>
        <w:t>288</w:t>
      </w:r>
      <w:r>
        <w:rPr>
          <w:b/>
          <w:color w:val="000000"/>
          <w:szCs w:val="21"/>
        </w:rPr>
        <w:t>页</w:t>
      </w:r>
    </w:p>
    <w:p w14:paraId="3C1F373E" w14:textId="26DD9E6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4C3D40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4C3D40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14:paraId="14970CB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1CF44A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789D71F" w14:textId="4353BBC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4C3D40">
        <w:rPr>
          <w:rFonts w:hint="eastAsia"/>
          <w:b/>
          <w:color w:val="000000"/>
          <w:szCs w:val="21"/>
        </w:rPr>
        <w:t>大众心理</w:t>
      </w:r>
    </w:p>
    <w:p w14:paraId="4E0E7DEE" w14:textId="109E75E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D01F0BD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E7D52AE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D50AB0B" w14:textId="77777777" w:rsidR="00117F70" w:rsidRPr="00EC73CA" w:rsidRDefault="00117F70" w:rsidP="00117F70">
      <w:pPr>
        <w:rPr>
          <w:rFonts w:ascii="楷体" w:eastAsia="楷体" w:hAnsi="楷体"/>
          <w:color w:val="000000"/>
          <w:szCs w:val="21"/>
        </w:rPr>
      </w:pPr>
    </w:p>
    <w:p w14:paraId="2FAF517B" w14:textId="77777777" w:rsidR="004C3D40" w:rsidRPr="004C3D40" w:rsidRDefault="004C3D40" w:rsidP="004C3D4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C3D40">
        <w:rPr>
          <w:rFonts w:ascii="楷体" w:eastAsia="楷体" w:hAnsi="楷体" w:hint="eastAsia"/>
          <w:color w:val="000000"/>
          <w:szCs w:val="21"/>
        </w:rPr>
        <w:t>近年来，几乎所有人都在谈</w:t>
      </w:r>
      <w:r w:rsidRPr="004C3D40">
        <w:rPr>
          <w:rFonts w:eastAsia="楷体"/>
          <w:color w:val="000000"/>
          <w:szCs w:val="21"/>
        </w:rPr>
        <w:t>AI</w:t>
      </w:r>
      <w:r w:rsidRPr="004C3D40">
        <w:rPr>
          <w:rFonts w:ascii="楷体" w:eastAsia="楷体" w:hAnsi="楷体" w:hint="eastAsia"/>
          <w:color w:val="000000"/>
          <w:szCs w:val="21"/>
        </w:rPr>
        <w:t>，谈效率，谈怎么更快地产出、回复、决策。但《善用你的大脑》想讨论一个隐蔽且让人不安的问题：</w:t>
      </w:r>
      <w:r w:rsidRPr="004C3D40">
        <w:rPr>
          <w:rFonts w:ascii="楷体" w:eastAsia="楷体" w:hAnsi="楷体" w:hint="eastAsia"/>
          <w:b/>
          <w:bCs/>
          <w:color w:val="000000"/>
          <w:szCs w:val="21"/>
        </w:rPr>
        <w:t>我们是否正在主动地选择失去自己的判断力？</w:t>
      </w:r>
      <w:r w:rsidRPr="004C3D40">
        <w:rPr>
          <w:rFonts w:ascii="楷体" w:eastAsia="楷体" w:hAnsi="楷体" w:hint="eastAsia"/>
          <w:color w:val="000000"/>
          <w:szCs w:val="21"/>
        </w:rPr>
        <w:t>作者以具体的场景阐释这种时代处境——一个母亲因为疲惫，让机器帮自己给儿子讲睡前故事；一个管理者在</w:t>
      </w:r>
      <w:r w:rsidRPr="004C3D40">
        <w:rPr>
          <w:rFonts w:eastAsia="楷体"/>
          <w:color w:val="000000"/>
          <w:szCs w:val="21"/>
        </w:rPr>
        <w:t>Zoom</w:t>
      </w:r>
      <w:r w:rsidRPr="004C3D40">
        <w:rPr>
          <w:rFonts w:ascii="楷体" w:eastAsia="楷体" w:hAnsi="楷体" w:hint="eastAsia"/>
          <w:color w:val="000000"/>
          <w:szCs w:val="21"/>
        </w:rPr>
        <w:t>会议上点头、微笑，却已经不能清楚地知道自己到底为什么同意；一个成年人看似活得高效，真正思考、判断和表达自己的时间却越来越少。它提醒我们，在一个“自动驾驶”越来越普遍的世界里，人往往在丢掉工作前先丢掉了自己。</w:t>
      </w:r>
    </w:p>
    <w:p w14:paraId="73D5B824" w14:textId="77777777" w:rsidR="004C3D40" w:rsidRPr="004C3D40" w:rsidRDefault="004C3D40" w:rsidP="004C3D40">
      <w:pPr>
        <w:rPr>
          <w:rFonts w:ascii="楷体" w:eastAsia="楷体" w:hAnsi="楷体"/>
          <w:color w:val="000000"/>
          <w:szCs w:val="21"/>
        </w:rPr>
      </w:pPr>
    </w:p>
    <w:p w14:paraId="690642D3" w14:textId="6758DBFC" w:rsidR="004C3D40" w:rsidRPr="004C3D40" w:rsidRDefault="004C3D40" w:rsidP="004C3D4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C3D40">
        <w:rPr>
          <w:rFonts w:ascii="楷体" w:eastAsia="楷体" w:hAnsi="楷体" w:hint="eastAsia"/>
          <w:color w:val="000000"/>
          <w:szCs w:val="21"/>
        </w:rPr>
        <w:t>这本书并非又一本泛泛而谈“</w:t>
      </w:r>
      <w:r w:rsidRPr="004C3D40">
        <w:rPr>
          <w:rFonts w:eastAsia="楷体"/>
          <w:color w:val="000000"/>
          <w:szCs w:val="21"/>
        </w:rPr>
        <w:t>AI</w:t>
      </w:r>
      <w:r w:rsidRPr="004C3D40">
        <w:rPr>
          <w:rFonts w:ascii="楷体" w:eastAsia="楷体" w:hAnsi="楷体" w:hint="eastAsia"/>
          <w:color w:val="000000"/>
          <w:szCs w:val="21"/>
        </w:rPr>
        <w:t>来了怎么办”的作品。它真正希望讨论：</w:t>
      </w:r>
      <w:r w:rsidRPr="004C3D40">
        <w:rPr>
          <w:rFonts w:ascii="楷体" w:eastAsia="楷体" w:hAnsi="楷体" w:hint="eastAsia"/>
          <w:b/>
          <w:bCs/>
          <w:color w:val="000000"/>
          <w:szCs w:val="21"/>
        </w:rPr>
        <w:t>在一个由速度和效率定义的时代，人该如何重新领导自己，也领导他人</w:t>
      </w:r>
      <w:r w:rsidRPr="004C3D40">
        <w:rPr>
          <w:rFonts w:ascii="楷体" w:eastAsia="楷体" w:hAnsi="楷体" w:hint="eastAsia"/>
          <w:color w:val="000000"/>
          <w:szCs w:val="21"/>
        </w:rPr>
        <w:t>。所以，书里提出了</w:t>
      </w:r>
      <w:r>
        <w:rPr>
          <w:rFonts w:ascii="楷体" w:eastAsia="楷体" w:hAnsi="楷体" w:hint="eastAsia"/>
          <w:color w:val="000000"/>
          <w:szCs w:val="21"/>
        </w:rPr>
        <w:t>一个</w:t>
      </w:r>
      <w:r w:rsidRPr="004C3D40">
        <w:rPr>
          <w:rFonts w:eastAsia="楷体"/>
          <w:b/>
          <w:bCs/>
          <w:color w:val="0070C0"/>
          <w:szCs w:val="21"/>
        </w:rPr>
        <w:t>R.I.D.A.</w:t>
      </w:r>
      <w:r w:rsidRPr="004C3D40">
        <w:rPr>
          <w:rFonts w:eastAsia="楷体"/>
          <w:b/>
          <w:bCs/>
          <w:color w:val="0070C0"/>
          <w:szCs w:val="21"/>
        </w:rPr>
        <w:t>系统</w:t>
      </w:r>
      <w:r w:rsidRPr="004C3D40">
        <w:rPr>
          <w:rFonts w:eastAsia="楷体"/>
          <w:color w:val="0070C0"/>
          <w:szCs w:val="21"/>
        </w:rPr>
        <w:t>（</w:t>
      </w:r>
      <w:r w:rsidRPr="004C3D40">
        <w:rPr>
          <w:rFonts w:eastAsia="楷体"/>
          <w:b/>
          <w:bCs/>
          <w:color w:val="0070C0"/>
          <w:szCs w:val="21"/>
        </w:rPr>
        <w:t>Reflect/</w:t>
      </w:r>
      <w:r w:rsidRPr="004C3D40">
        <w:rPr>
          <w:rFonts w:eastAsia="楷体"/>
          <w:b/>
          <w:bCs/>
          <w:color w:val="0070C0"/>
          <w:szCs w:val="21"/>
        </w:rPr>
        <w:t>反思、</w:t>
      </w:r>
      <w:r w:rsidRPr="004C3D40">
        <w:rPr>
          <w:rFonts w:eastAsia="楷体"/>
          <w:b/>
          <w:bCs/>
          <w:color w:val="0070C0"/>
          <w:szCs w:val="21"/>
        </w:rPr>
        <w:t>Interrogate/</w:t>
      </w:r>
      <w:r w:rsidRPr="004C3D40">
        <w:rPr>
          <w:rFonts w:eastAsia="楷体"/>
          <w:b/>
          <w:bCs/>
          <w:color w:val="0070C0"/>
          <w:szCs w:val="21"/>
        </w:rPr>
        <w:t>审问、</w:t>
      </w:r>
      <w:r w:rsidRPr="004C3D40">
        <w:rPr>
          <w:rFonts w:eastAsia="楷体"/>
          <w:b/>
          <w:bCs/>
          <w:color w:val="0070C0"/>
          <w:szCs w:val="21"/>
        </w:rPr>
        <w:t>Discern/</w:t>
      </w:r>
      <w:r w:rsidRPr="004C3D40">
        <w:rPr>
          <w:rFonts w:eastAsia="楷体"/>
          <w:b/>
          <w:bCs/>
          <w:color w:val="0070C0"/>
          <w:szCs w:val="21"/>
        </w:rPr>
        <w:t>辨别、</w:t>
      </w:r>
      <w:r w:rsidRPr="004C3D40">
        <w:rPr>
          <w:rFonts w:eastAsia="楷体"/>
          <w:b/>
          <w:bCs/>
          <w:color w:val="0070C0"/>
          <w:szCs w:val="21"/>
        </w:rPr>
        <w:t>Be Accountable/</w:t>
      </w:r>
      <w:r w:rsidRPr="004C3D40">
        <w:rPr>
          <w:rFonts w:eastAsia="楷体"/>
          <w:b/>
          <w:bCs/>
          <w:color w:val="0070C0"/>
          <w:szCs w:val="21"/>
        </w:rPr>
        <w:t>担责</w:t>
      </w:r>
      <w:r w:rsidRPr="004C3D40">
        <w:rPr>
          <w:rFonts w:eastAsia="楷体"/>
          <w:color w:val="0070C0"/>
          <w:szCs w:val="21"/>
        </w:rPr>
        <w:t>）</w:t>
      </w:r>
      <w:r>
        <w:rPr>
          <w:rFonts w:eastAsia="楷体" w:hint="eastAsia"/>
          <w:color w:val="000000"/>
          <w:szCs w:val="21"/>
        </w:rPr>
        <w:t>，告诉你</w:t>
      </w:r>
      <w:r w:rsidRPr="004C3D40">
        <w:rPr>
          <w:rFonts w:ascii="楷体" w:eastAsia="楷体" w:hAnsi="楷体" w:hint="eastAsia"/>
          <w:b/>
          <w:bCs/>
          <w:color w:val="000000"/>
          <w:szCs w:val="21"/>
        </w:rPr>
        <w:t>什么时候你该停一下、什么时候该质疑看似完美的答案、什么时候该区分“高效”与“正确”、什么时候又必须由人来做最后的判断</w:t>
      </w:r>
      <w:r w:rsidRPr="004C3D40">
        <w:rPr>
          <w:rFonts w:ascii="楷体" w:eastAsia="楷体" w:hAnsi="楷体" w:hint="eastAsia"/>
          <w:color w:val="000000"/>
          <w:szCs w:val="21"/>
        </w:rPr>
        <w:t>。它反复强调着一个在今天尤其珍贵的常识：</w:t>
      </w:r>
      <w:r w:rsidRPr="004C3D40">
        <w:rPr>
          <w:rFonts w:ascii="楷体" w:eastAsia="楷体" w:hAnsi="楷体" w:hint="eastAsia"/>
          <w:b/>
          <w:bCs/>
          <w:color w:val="0070C0"/>
          <w:szCs w:val="21"/>
        </w:rPr>
        <w:t>速度不等于智慧，自动化不等于判断力，效率也不等于进步</w:t>
      </w:r>
      <w:r w:rsidRPr="004C3D40">
        <w:rPr>
          <w:rFonts w:ascii="楷体" w:eastAsia="楷体" w:hAnsi="楷体" w:hint="eastAsia"/>
          <w:color w:val="000000"/>
          <w:szCs w:val="21"/>
        </w:rPr>
        <w:t>。</w:t>
      </w:r>
      <w:proofErr w:type="gramStart"/>
      <w:r w:rsidRPr="004C3D40">
        <w:rPr>
          <w:rFonts w:ascii="楷体" w:eastAsia="楷体" w:hAnsi="楷体" w:hint="eastAsia"/>
          <w:color w:val="000000"/>
          <w:szCs w:val="21"/>
        </w:rPr>
        <w:t>那些真正不会被时代甩下去的人最知道在什么时候“善用你的大脑”。</w:t>
      </w:r>
      <w:proofErr w:type="gramEnd"/>
    </w:p>
    <w:p w14:paraId="303E7B56" w14:textId="77777777" w:rsidR="004C3D40" w:rsidRPr="004C3D40" w:rsidRDefault="004C3D40" w:rsidP="004C3D40">
      <w:pPr>
        <w:rPr>
          <w:rFonts w:ascii="楷体" w:eastAsia="楷体" w:hAnsi="楷体"/>
          <w:color w:val="000000"/>
          <w:szCs w:val="21"/>
        </w:rPr>
      </w:pPr>
    </w:p>
    <w:p w14:paraId="276B73C7" w14:textId="43087010" w:rsidR="00AA7E75" w:rsidRDefault="004C3D40" w:rsidP="004C3D4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C3D40">
        <w:rPr>
          <w:rFonts w:ascii="楷体" w:eastAsia="楷体" w:hAnsi="楷体" w:hint="eastAsia"/>
          <w:color w:val="000000"/>
          <w:szCs w:val="21"/>
        </w:rPr>
        <w:t>如果说乔纳森·海特的</w:t>
      </w:r>
      <w:hyperlink r:id="rId8" w:history="1">
        <w:r w:rsidRPr="004C3D40">
          <w:rPr>
            <w:rStyle w:val="ab"/>
            <w:rFonts w:ascii="楷体" w:eastAsia="楷体" w:hAnsi="楷体" w:hint="eastAsia"/>
            <w:szCs w:val="21"/>
          </w:rPr>
          <w:t>《焦虑的一代》</w:t>
        </w:r>
      </w:hyperlink>
      <w:r w:rsidRPr="004C3D40">
        <w:rPr>
          <w:rFonts w:ascii="楷体" w:eastAsia="楷体" w:hAnsi="楷体" w:hint="eastAsia"/>
          <w:color w:val="000000"/>
          <w:szCs w:val="21"/>
        </w:rPr>
        <w:t>在提醒我们屏幕正在如何改变孩子，那么《善用你的大脑》更像是在提醒所有成年人：</w:t>
      </w:r>
      <w:r w:rsidRPr="004C3D40">
        <w:rPr>
          <w:rFonts w:eastAsia="楷体"/>
          <w:color w:val="000000"/>
          <w:szCs w:val="21"/>
        </w:rPr>
        <w:t>AI</w:t>
      </w:r>
      <w:r w:rsidRPr="004C3D40">
        <w:rPr>
          <w:rFonts w:ascii="楷体" w:eastAsia="楷体" w:hAnsi="楷体" w:hint="eastAsia"/>
          <w:color w:val="000000"/>
          <w:szCs w:val="21"/>
        </w:rPr>
        <w:t>正在如何悄悄改变我们的思考习惯、表达方式和判断结构。它和卡尔·纽波特</w:t>
      </w:r>
      <w:hyperlink r:id="rId9" w:history="1">
        <w:r w:rsidRPr="004C3D40">
          <w:rPr>
            <w:rStyle w:val="ab"/>
            <w:rFonts w:ascii="楷体" w:eastAsia="楷体" w:hAnsi="楷体" w:hint="eastAsia"/>
            <w:szCs w:val="21"/>
          </w:rPr>
          <w:t>《深度工作》</w:t>
        </w:r>
      </w:hyperlink>
      <w:r w:rsidRPr="004C3D40">
        <w:rPr>
          <w:rFonts w:ascii="楷体" w:eastAsia="楷体" w:hAnsi="楷体" w:hint="eastAsia"/>
          <w:color w:val="000000"/>
          <w:szCs w:val="21"/>
        </w:rPr>
        <w:t>的方向也很不一样——后者更像是在保护注意力，而这本书想保护的，是比注意力更深一层的东西：判断力、辨别力</w:t>
      </w:r>
      <w:r>
        <w:rPr>
          <w:rFonts w:ascii="楷体" w:eastAsia="楷体" w:hAnsi="楷体" w:hint="eastAsia"/>
          <w:color w:val="000000"/>
          <w:szCs w:val="21"/>
        </w:rPr>
        <w:t>，</w:t>
      </w:r>
      <w:r w:rsidRPr="004C3D40">
        <w:rPr>
          <w:rFonts w:ascii="楷体" w:eastAsia="楷体" w:hAnsi="楷体" w:hint="eastAsia"/>
          <w:color w:val="000000"/>
          <w:szCs w:val="21"/>
        </w:rPr>
        <w:t>一个</w:t>
      </w:r>
      <w:r>
        <w:rPr>
          <w:rFonts w:ascii="楷体" w:eastAsia="楷体" w:hAnsi="楷体" w:hint="eastAsia"/>
          <w:color w:val="000000"/>
          <w:szCs w:val="21"/>
        </w:rPr>
        <w:t>让自己</w:t>
      </w:r>
      <w:r w:rsidRPr="004C3D40">
        <w:rPr>
          <w:rFonts w:ascii="楷体" w:eastAsia="楷体" w:hAnsi="楷体" w:hint="eastAsia"/>
          <w:color w:val="000000"/>
          <w:szCs w:val="21"/>
        </w:rPr>
        <w:t>不</w:t>
      </w:r>
      <w:proofErr w:type="gramStart"/>
      <w:r w:rsidRPr="004C3D40">
        <w:rPr>
          <w:rFonts w:ascii="楷体" w:eastAsia="楷体" w:hAnsi="楷体" w:hint="eastAsia"/>
          <w:color w:val="000000"/>
          <w:szCs w:val="21"/>
        </w:rPr>
        <w:t>轻易</w:t>
      </w:r>
      <w:proofErr w:type="gramEnd"/>
      <w:r w:rsidRPr="004C3D40">
        <w:rPr>
          <w:rFonts w:ascii="楷体" w:eastAsia="楷体" w:hAnsi="楷体" w:hint="eastAsia"/>
          <w:color w:val="000000"/>
          <w:szCs w:val="21"/>
        </w:rPr>
        <w:t>被“流畅的答案”带着跑的能力。更重要的是，埃丽卡·德旺的前作</w:t>
      </w:r>
      <w:hyperlink r:id="rId10" w:history="1">
        <w:r w:rsidRPr="00105186">
          <w:rPr>
            <w:rStyle w:val="ab"/>
            <w:rFonts w:ascii="楷体" w:eastAsia="楷体" w:hAnsi="楷体" w:hint="eastAsia"/>
            <w:szCs w:val="21"/>
          </w:rPr>
          <w:t>《数字肢体语言》</w:t>
        </w:r>
      </w:hyperlink>
      <w:r w:rsidRPr="004C3D40">
        <w:rPr>
          <w:rFonts w:ascii="楷体" w:eastAsia="楷体" w:hAnsi="楷体" w:hint="eastAsia"/>
          <w:color w:val="000000"/>
          <w:szCs w:val="21"/>
        </w:rPr>
        <w:t>已位列《华尔街日报》畅销书，她也已成为“数字时代沟通与协作”领域的代表作者。而这部《善用你的大脑》则像一部在</w:t>
      </w:r>
      <w:r w:rsidRPr="004C3D40">
        <w:rPr>
          <w:rFonts w:eastAsia="楷体"/>
          <w:color w:val="000000"/>
          <w:szCs w:val="21"/>
        </w:rPr>
        <w:t>AI</w:t>
      </w:r>
      <w:r w:rsidRPr="004C3D40">
        <w:rPr>
          <w:rFonts w:ascii="楷体" w:eastAsia="楷体" w:hAnsi="楷体" w:hint="eastAsia"/>
          <w:color w:val="000000"/>
          <w:szCs w:val="21"/>
        </w:rPr>
        <w:t>时代重新讨论“人该如何保持清醒”的成熟之作。</w:t>
      </w:r>
    </w:p>
    <w:p w14:paraId="5BDEDFFC" w14:textId="77777777" w:rsidR="004C3D40" w:rsidRDefault="004C3D40" w:rsidP="004C3D40">
      <w:pPr>
        <w:rPr>
          <w:rFonts w:hint="eastAsia"/>
          <w:color w:val="000000"/>
          <w:szCs w:val="21"/>
        </w:rPr>
      </w:pPr>
    </w:p>
    <w:p w14:paraId="604569C4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1F76130" w14:textId="77777777" w:rsidR="00AA7E75" w:rsidRDefault="00AA7E75" w:rsidP="004209F2">
      <w:pPr>
        <w:rPr>
          <w:color w:val="000000"/>
          <w:szCs w:val="21"/>
        </w:rPr>
      </w:pPr>
    </w:p>
    <w:p w14:paraId="0E01212C" w14:textId="2F4DDAF4" w:rsidR="004C3D40" w:rsidRDefault="004C3D40" w:rsidP="004C3D4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C3D40">
        <w:rPr>
          <w:rFonts w:hint="eastAsia"/>
          <w:b/>
          <w:bCs/>
          <w:color w:val="000000"/>
          <w:szCs w:val="21"/>
        </w:rPr>
        <w:t>在</w:t>
      </w:r>
      <w:r w:rsidRPr="004C3D40">
        <w:rPr>
          <w:rFonts w:hint="eastAsia"/>
          <w:b/>
          <w:bCs/>
          <w:color w:val="000000"/>
          <w:szCs w:val="21"/>
        </w:rPr>
        <w:t>AI</w:t>
      </w:r>
      <w:r w:rsidRPr="004C3D40">
        <w:rPr>
          <w:rFonts w:hint="eastAsia"/>
          <w:b/>
          <w:bCs/>
          <w:color w:val="000000"/>
          <w:szCs w:val="21"/>
        </w:rPr>
        <w:t>时代珍贵的视角，帮读者保住作为人的</w:t>
      </w:r>
      <w:r w:rsidRPr="004C3D40">
        <w:rPr>
          <w:rFonts w:hint="eastAsia"/>
          <w:b/>
          <w:bCs/>
          <w:color w:val="000000"/>
          <w:szCs w:val="21"/>
        </w:rPr>
        <w:t>判断力</w:t>
      </w:r>
      <w:r>
        <w:rPr>
          <w:rFonts w:hint="eastAsia"/>
          <w:color w:val="000000"/>
          <w:szCs w:val="21"/>
        </w:rPr>
        <w:t>：</w:t>
      </w:r>
      <w:r w:rsidRPr="004C3D40">
        <w:rPr>
          <w:rFonts w:hint="eastAsia"/>
          <w:color w:val="000000"/>
          <w:szCs w:val="21"/>
        </w:rPr>
        <w:t>它</w:t>
      </w:r>
      <w:r>
        <w:rPr>
          <w:rFonts w:hint="eastAsia"/>
          <w:color w:val="000000"/>
          <w:szCs w:val="21"/>
        </w:rPr>
        <w:t>并不宣传</w:t>
      </w:r>
      <w:r w:rsidRPr="004C3D40">
        <w:rPr>
          <w:rFonts w:hint="eastAsia"/>
          <w:color w:val="000000"/>
          <w:szCs w:val="21"/>
        </w:rPr>
        <w:t>技术焦虑，</w:t>
      </w:r>
      <w:r>
        <w:rPr>
          <w:rFonts w:hint="eastAsia"/>
          <w:color w:val="000000"/>
          <w:szCs w:val="21"/>
        </w:rPr>
        <w:t>但帮助我们</w:t>
      </w:r>
      <w:r w:rsidRPr="004C3D40">
        <w:rPr>
          <w:rFonts w:hint="eastAsia"/>
          <w:color w:val="000000"/>
          <w:szCs w:val="21"/>
        </w:rPr>
        <w:t>在速度与自动化中，如何不把自己的思考、辨别和决策能力外包出去。</w:t>
      </w:r>
    </w:p>
    <w:p w14:paraId="20D771A1" w14:textId="77777777" w:rsidR="004C3D40" w:rsidRPr="004C3D40" w:rsidRDefault="004C3D40" w:rsidP="004C3D40">
      <w:pPr>
        <w:rPr>
          <w:rFonts w:hint="eastAsia"/>
          <w:color w:val="000000"/>
          <w:szCs w:val="21"/>
        </w:rPr>
      </w:pPr>
    </w:p>
    <w:p w14:paraId="43B32F52" w14:textId="0DF078C1" w:rsidR="004C3D40" w:rsidRPr="004C3D40" w:rsidRDefault="004C3D40" w:rsidP="004C3D4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C3D40">
        <w:rPr>
          <w:rFonts w:hint="eastAsia"/>
          <w:b/>
          <w:bCs/>
          <w:color w:val="000000"/>
          <w:szCs w:val="21"/>
        </w:rPr>
        <w:t>将</w:t>
      </w:r>
      <w:r w:rsidRPr="004C3D40">
        <w:rPr>
          <w:rFonts w:hint="eastAsia"/>
          <w:b/>
          <w:bCs/>
          <w:color w:val="000000"/>
          <w:szCs w:val="21"/>
        </w:rPr>
        <w:t>抽象的时代问题，写成了每个人都能立刻共鸣的现实处境</w:t>
      </w:r>
      <w:r>
        <w:rPr>
          <w:rFonts w:hint="eastAsia"/>
          <w:color w:val="000000"/>
          <w:szCs w:val="21"/>
        </w:rPr>
        <w:t>：列举从工作到家庭的种种场景</w:t>
      </w:r>
      <w:r w:rsidRPr="004C3D40">
        <w:rPr>
          <w:rFonts w:hint="eastAsia"/>
          <w:color w:val="000000"/>
          <w:szCs w:val="21"/>
        </w:rPr>
        <w:t>，精准写出当代人“人在场，脑子却已下线”的状态。</w:t>
      </w:r>
    </w:p>
    <w:p w14:paraId="28149B1C" w14:textId="77777777" w:rsidR="004C3D40" w:rsidRDefault="004C3D40" w:rsidP="004C3D40">
      <w:pPr>
        <w:rPr>
          <w:color w:val="000000"/>
          <w:szCs w:val="21"/>
        </w:rPr>
      </w:pPr>
    </w:p>
    <w:p w14:paraId="13A624FC" w14:textId="46CC6AE9" w:rsidR="004C3D40" w:rsidRDefault="004C3D40" w:rsidP="004C3D4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C3D40">
        <w:rPr>
          <w:rFonts w:hint="eastAsia"/>
          <w:b/>
          <w:bCs/>
          <w:color w:val="000000"/>
          <w:szCs w:val="21"/>
        </w:rPr>
        <w:t>同样</w:t>
      </w:r>
      <w:r w:rsidRPr="004C3D40">
        <w:rPr>
          <w:rFonts w:hint="eastAsia"/>
          <w:b/>
          <w:bCs/>
          <w:color w:val="000000"/>
          <w:szCs w:val="21"/>
        </w:rPr>
        <w:t>有可操作的方法论</w:t>
      </w:r>
      <w:r>
        <w:rPr>
          <w:rFonts w:hint="eastAsia"/>
          <w:color w:val="000000"/>
          <w:szCs w:val="21"/>
        </w:rPr>
        <w:t>：创新性提出了</w:t>
      </w:r>
      <w:r w:rsidRPr="004C3D40">
        <w:rPr>
          <w:color w:val="000000"/>
          <w:szCs w:val="21"/>
        </w:rPr>
        <w:t>R.I.D.A.</w:t>
      </w:r>
      <w:r>
        <w:rPr>
          <w:rFonts w:hint="eastAsia"/>
          <w:color w:val="000000"/>
          <w:szCs w:val="21"/>
        </w:rPr>
        <w:t>框架，</w:t>
      </w:r>
      <w:proofErr w:type="gramStart"/>
      <w:r>
        <w:rPr>
          <w:rFonts w:hint="eastAsia"/>
          <w:color w:val="000000"/>
          <w:szCs w:val="21"/>
        </w:rPr>
        <w:t>教读者</w:t>
      </w:r>
      <w:proofErr w:type="gramEnd"/>
      <w:r w:rsidRPr="004C3D40">
        <w:rPr>
          <w:rFonts w:hint="eastAsia"/>
          <w:color w:val="000000"/>
          <w:szCs w:val="21"/>
        </w:rPr>
        <w:t>如何暂停、质疑、辨别、负责，</w:t>
      </w:r>
      <w:r>
        <w:rPr>
          <w:rFonts w:hint="eastAsia"/>
          <w:color w:val="000000"/>
          <w:szCs w:val="21"/>
        </w:rPr>
        <w:t>具有</w:t>
      </w:r>
      <w:r w:rsidRPr="004C3D40">
        <w:rPr>
          <w:rFonts w:hint="eastAsia"/>
          <w:color w:val="000000"/>
          <w:szCs w:val="21"/>
        </w:rPr>
        <w:t>实用价值。</w:t>
      </w:r>
    </w:p>
    <w:p w14:paraId="6E43BDA1" w14:textId="77777777" w:rsidR="004C3D40" w:rsidRDefault="004C3D40" w:rsidP="004209F2">
      <w:pPr>
        <w:rPr>
          <w:rFonts w:hint="eastAsia"/>
          <w:color w:val="000000"/>
          <w:szCs w:val="21"/>
        </w:rPr>
      </w:pPr>
    </w:p>
    <w:p w14:paraId="5A3DE1EB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FAF1342" w14:textId="77777777" w:rsidR="004209F2" w:rsidRPr="004209F2" w:rsidRDefault="004209F2" w:rsidP="004209F2">
      <w:pPr>
        <w:rPr>
          <w:color w:val="000000"/>
          <w:szCs w:val="21"/>
        </w:rPr>
      </w:pPr>
    </w:p>
    <w:p w14:paraId="12C864B8" w14:textId="77777777" w:rsidR="004C3D40" w:rsidRPr="004C3D40" w:rsidRDefault="004C3D40" w:rsidP="004C3D40">
      <w:pPr>
        <w:ind w:firstLineChars="200" w:firstLine="420"/>
        <w:rPr>
          <w:rFonts w:hint="eastAsia"/>
          <w:color w:val="000000"/>
          <w:szCs w:val="21"/>
        </w:rPr>
      </w:pPr>
      <w:r w:rsidRPr="004C3D40">
        <w:rPr>
          <w:rFonts w:hint="eastAsia"/>
          <w:color w:val="000000"/>
          <w:szCs w:val="21"/>
        </w:rPr>
        <w:t>几十年来，我们不断把自己的一部分主动权交给技术：</w:t>
      </w:r>
      <w:r w:rsidRPr="004C3D40">
        <w:rPr>
          <w:rFonts w:hint="eastAsia"/>
          <w:color w:val="000000"/>
          <w:szCs w:val="21"/>
        </w:rPr>
        <w:t>GPS</w:t>
      </w:r>
      <w:r w:rsidRPr="004C3D40">
        <w:rPr>
          <w:rFonts w:hint="eastAsia"/>
          <w:color w:val="000000"/>
          <w:szCs w:val="21"/>
        </w:rPr>
        <w:t>告诉我们该在哪里转弯，搜索引擎告诉我们该知道些什么，智能手机则让“随时在线”变得理所当然。随着新一轮旨在消除摩擦的技术浪潮到来，超高速时代已经不由分说地降临。这些新工具不仅是在辅助我们的大脑，更是在把思考外包给机器——而机器没有感受，不会迟疑，也并不在乎。但未来不属于那些盲目追随算法和潮流的人，而属于那些能够比算法和潮流想得更深、更远的人。</w:t>
      </w:r>
    </w:p>
    <w:p w14:paraId="2CCC93BA" w14:textId="77777777" w:rsidR="004C3D40" w:rsidRPr="004C3D40" w:rsidRDefault="004C3D40" w:rsidP="004C3D40">
      <w:pPr>
        <w:rPr>
          <w:color w:val="000000"/>
          <w:szCs w:val="21"/>
        </w:rPr>
      </w:pPr>
    </w:p>
    <w:p w14:paraId="3F4C18D8" w14:textId="77777777" w:rsidR="004C3D40" w:rsidRPr="004C3D40" w:rsidRDefault="004C3D40" w:rsidP="004C3D40">
      <w:pPr>
        <w:ind w:firstLineChars="200" w:firstLine="420"/>
        <w:rPr>
          <w:rFonts w:hint="eastAsia"/>
          <w:color w:val="000000"/>
          <w:szCs w:val="21"/>
        </w:rPr>
      </w:pPr>
      <w:r w:rsidRPr="004C3D40">
        <w:rPr>
          <w:rFonts w:hint="eastAsia"/>
          <w:color w:val="000000"/>
          <w:szCs w:val="21"/>
        </w:rPr>
        <w:t>当下围绕人工智能展开的公共讨论，几乎被恐慌主导。管理者担心团队在关键时刻失去警觉，市面上也已经有无数书在论证</w:t>
      </w:r>
      <w:r w:rsidRPr="004C3D40">
        <w:rPr>
          <w:rFonts w:hint="eastAsia"/>
          <w:color w:val="000000"/>
          <w:szCs w:val="21"/>
        </w:rPr>
        <w:t>AI</w:t>
      </w:r>
      <w:r w:rsidRPr="004C3D40">
        <w:rPr>
          <w:rFonts w:hint="eastAsia"/>
          <w:color w:val="000000"/>
          <w:szCs w:val="21"/>
        </w:rPr>
        <w:t>将如何把人类推向灾难。《善用你的大脑》并不是教人无视这些变化，而是一本告诉你如何在这场变化中发挥领导力的实用指南。它关注的不是放弃批判性思维，而是在一个由速度与自动化塑造的时代，如何继续培养这种能力。作者埃里卡·达万（</w:t>
      </w:r>
      <w:r w:rsidRPr="004C3D40">
        <w:rPr>
          <w:rFonts w:hint="eastAsia"/>
          <w:color w:val="000000"/>
          <w:szCs w:val="21"/>
        </w:rPr>
        <w:t>Erica Dhawan</w:t>
      </w:r>
      <w:r w:rsidRPr="004C3D40">
        <w:rPr>
          <w:rFonts w:hint="eastAsia"/>
          <w:color w:val="000000"/>
          <w:szCs w:val="21"/>
        </w:rPr>
        <w:t>）耗时多年，对来自五大洲、各行各业的人展开深入研究——从</w:t>
      </w:r>
      <w:r w:rsidRPr="004C3D40">
        <w:rPr>
          <w:rFonts w:hint="eastAsia"/>
          <w:color w:val="000000"/>
          <w:szCs w:val="21"/>
        </w:rPr>
        <w:t>CEO</w:t>
      </w:r>
      <w:r w:rsidRPr="004C3D40">
        <w:rPr>
          <w:rFonts w:hint="eastAsia"/>
          <w:color w:val="000000"/>
          <w:szCs w:val="21"/>
        </w:rPr>
        <w:t>、艺术家到学生、科学家。她发现，那些真正表现出色的领导者，并不依赖技术替自己思考；他们会善用新技术，同时坚守自己的判断。</w:t>
      </w:r>
    </w:p>
    <w:p w14:paraId="6561DAE0" w14:textId="77777777" w:rsidR="004C3D40" w:rsidRPr="004C3D40" w:rsidRDefault="004C3D40" w:rsidP="004C3D40">
      <w:pPr>
        <w:rPr>
          <w:color w:val="000000"/>
          <w:szCs w:val="21"/>
        </w:rPr>
      </w:pPr>
    </w:p>
    <w:p w14:paraId="7616BD5B" w14:textId="77777777" w:rsidR="004C3D40" w:rsidRPr="004C3D40" w:rsidRDefault="004C3D40" w:rsidP="004C3D40">
      <w:pPr>
        <w:ind w:firstLineChars="200" w:firstLine="420"/>
        <w:rPr>
          <w:rFonts w:hint="eastAsia"/>
          <w:color w:val="000000"/>
          <w:szCs w:val="21"/>
        </w:rPr>
      </w:pPr>
      <w:r w:rsidRPr="004C3D40">
        <w:rPr>
          <w:rFonts w:hint="eastAsia"/>
          <w:color w:val="000000"/>
          <w:szCs w:val="21"/>
        </w:rPr>
        <w:t>《善用你的大脑》既有生动有趣的故事，也有具体可行的建议。无论你是带领企业扩张的高管，是努力不被时代甩下</w:t>
      </w:r>
      <w:proofErr w:type="gramStart"/>
      <w:r w:rsidRPr="004C3D40">
        <w:rPr>
          <w:rFonts w:hint="eastAsia"/>
          <w:color w:val="000000"/>
          <w:szCs w:val="21"/>
        </w:rPr>
        <w:t>的职场人</w:t>
      </w:r>
      <w:proofErr w:type="gramEnd"/>
      <w:r w:rsidRPr="004C3D40">
        <w:rPr>
          <w:rFonts w:hint="eastAsia"/>
          <w:color w:val="000000"/>
          <w:szCs w:val="21"/>
        </w:rPr>
        <w:t>，是希望在“即时答案”世界里培养孩子独立思考能力的家长，还是仅仅想让自己保持思维敏锐、不失去“作为人”的清醒与完整，这本书都会给你非常实际的帮助。</w:t>
      </w:r>
    </w:p>
    <w:p w14:paraId="0445BC86" w14:textId="5780027C" w:rsidR="00E71A35" w:rsidRDefault="00E71A35" w:rsidP="004C3D40">
      <w:pPr>
        <w:rPr>
          <w:rFonts w:hint="eastAsia"/>
          <w:b/>
          <w:color w:val="000000"/>
        </w:rPr>
      </w:pPr>
    </w:p>
    <w:p w14:paraId="025E0267" w14:textId="77777777" w:rsidR="004209F2" w:rsidRDefault="004209F2">
      <w:pPr>
        <w:rPr>
          <w:b/>
          <w:color w:val="000000"/>
        </w:rPr>
      </w:pPr>
    </w:p>
    <w:p w14:paraId="6B8ED2DA" w14:textId="3512D10D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13BE032" w14:textId="2DEABAD6" w:rsidR="004209F2" w:rsidRPr="004209F2" w:rsidRDefault="004C3D40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7305F0" wp14:editId="53885C8B">
            <wp:simplePos x="0" y="0"/>
            <wp:positionH relativeFrom="margin">
              <wp:posOffset>-635</wp:posOffset>
            </wp:positionH>
            <wp:positionV relativeFrom="paragraph">
              <wp:posOffset>133985</wp:posOffset>
            </wp:positionV>
            <wp:extent cx="1066800" cy="1276985"/>
            <wp:effectExtent l="0" t="0" r="0" b="0"/>
            <wp:wrapSquare wrapText="bothSides"/>
            <wp:docPr id="1972459682" name="图片 1" descr="Erica Dhawan Speaking Engagements, Schedule, &amp; Fee | W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ca Dhawan Speaking Engagements, Schedule, &amp; Fee | WS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526AC" w14:textId="0C80555C" w:rsidR="004209F2" w:rsidRPr="004209F2" w:rsidRDefault="004C3D40" w:rsidP="004C3D40">
      <w:pPr>
        <w:ind w:firstLineChars="200" w:firstLine="422"/>
        <w:rPr>
          <w:b/>
          <w:color w:val="000000"/>
        </w:rPr>
      </w:pPr>
      <w:r w:rsidRPr="004C3D40">
        <w:rPr>
          <w:rFonts w:hint="eastAsia"/>
          <w:b/>
          <w:bCs/>
          <w:color w:val="000000"/>
          <w:szCs w:val="21"/>
        </w:rPr>
        <w:t>埃里卡·德旺（</w:t>
      </w:r>
      <w:r w:rsidRPr="004C3D40">
        <w:rPr>
          <w:rFonts w:hint="eastAsia"/>
          <w:b/>
          <w:bCs/>
          <w:color w:val="000000"/>
          <w:szCs w:val="21"/>
        </w:rPr>
        <w:t>Erica Dhawan</w:t>
      </w:r>
      <w:r w:rsidRPr="004C3D40">
        <w:rPr>
          <w:rFonts w:hint="eastAsia"/>
          <w:b/>
          <w:bCs/>
          <w:color w:val="000000"/>
          <w:szCs w:val="21"/>
        </w:rPr>
        <w:t>）</w:t>
      </w:r>
      <w:r w:rsidRPr="004C3D40">
        <w:rPr>
          <w:rFonts w:hint="eastAsia"/>
          <w:color w:val="000000"/>
          <w:szCs w:val="21"/>
        </w:rPr>
        <w:t>是全球知名的领导力与团队协作专家。她常年入选</w:t>
      </w:r>
      <w:r w:rsidRPr="004C3D40">
        <w:rPr>
          <w:rFonts w:hint="eastAsia"/>
          <w:color w:val="000000"/>
          <w:szCs w:val="21"/>
        </w:rPr>
        <w:t xml:space="preserve"> Thinkers50 </w:t>
      </w:r>
      <w:r w:rsidRPr="004C3D40">
        <w:rPr>
          <w:rFonts w:hint="eastAsia"/>
          <w:color w:val="000000"/>
          <w:szCs w:val="21"/>
        </w:rPr>
        <w:t>评选的“全球</w:t>
      </w:r>
      <w:r w:rsidRPr="004C3D40">
        <w:rPr>
          <w:rFonts w:hint="eastAsia"/>
          <w:color w:val="000000"/>
          <w:szCs w:val="21"/>
        </w:rPr>
        <w:t>50</w:t>
      </w:r>
      <w:r w:rsidRPr="004C3D40">
        <w:rPr>
          <w:rFonts w:hint="eastAsia"/>
          <w:color w:val="000000"/>
          <w:szCs w:val="21"/>
        </w:rPr>
        <w:t>大管理思想家”，也被</w:t>
      </w:r>
      <w:r w:rsidRPr="004C3D40">
        <w:rPr>
          <w:rFonts w:hint="eastAsia"/>
          <w:color w:val="000000"/>
          <w:szCs w:val="21"/>
        </w:rPr>
        <w:t xml:space="preserve"> Real Leaders </w:t>
      </w:r>
      <w:r w:rsidRPr="004C3D40">
        <w:rPr>
          <w:rFonts w:hint="eastAsia"/>
          <w:color w:val="000000"/>
          <w:szCs w:val="21"/>
        </w:rPr>
        <w:t>评为顶尖主题演讲者之一。她曾在达沃斯世界经济论坛、</w:t>
      </w:r>
      <w:r w:rsidRPr="004C3D40">
        <w:rPr>
          <w:rFonts w:hint="eastAsia"/>
          <w:color w:val="000000"/>
          <w:szCs w:val="21"/>
        </w:rPr>
        <w:t>TE</w:t>
      </w:r>
      <w:r>
        <w:rPr>
          <w:rFonts w:hint="eastAsia"/>
          <w:color w:val="000000"/>
          <w:szCs w:val="21"/>
        </w:rPr>
        <w:t>D</w:t>
      </w:r>
      <w:r w:rsidRPr="004C3D40">
        <w:rPr>
          <w:rFonts w:hint="eastAsia"/>
          <w:color w:val="000000"/>
          <w:szCs w:val="21"/>
        </w:rPr>
        <w:t>等国际舞台发表演讲，其观点与文章亦见于《纽约时报》、《华尔街日报》和美国国家公共电台等媒体。她毕业于哈佛大学、麻省理工学院斯隆管理学院和</w:t>
      </w:r>
      <w:proofErr w:type="gramStart"/>
      <w:r w:rsidRPr="004C3D40">
        <w:rPr>
          <w:rFonts w:hint="eastAsia"/>
          <w:color w:val="000000"/>
          <w:szCs w:val="21"/>
        </w:rPr>
        <w:t>沃顿</w:t>
      </w:r>
      <w:proofErr w:type="gramEnd"/>
      <w:r w:rsidRPr="004C3D40">
        <w:rPr>
          <w:rFonts w:hint="eastAsia"/>
          <w:color w:val="000000"/>
          <w:szCs w:val="21"/>
        </w:rPr>
        <w:t>商学院。</w:t>
      </w:r>
    </w:p>
    <w:p w14:paraId="1569615D" w14:textId="77777777" w:rsidR="004209F2" w:rsidRDefault="004209F2">
      <w:pPr>
        <w:rPr>
          <w:b/>
          <w:color w:val="000000"/>
        </w:rPr>
      </w:pPr>
    </w:p>
    <w:p w14:paraId="6B4D0776" w14:textId="77777777" w:rsidR="00105186" w:rsidRDefault="00105186">
      <w:pPr>
        <w:rPr>
          <w:rFonts w:hint="eastAsia"/>
          <w:b/>
          <w:color w:val="000000"/>
        </w:rPr>
      </w:pPr>
    </w:p>
    <w:p w14:paraId="090481A6" w14:textId="05243760" w:rsidR="00105186" w:rsidRDefault="00105186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49AF6AD0" w14:textId="77777777" w:rsidR="00105186" w:rsidRDefault="00105186">
      <w:pPr>
        <w:rPr>
          <w:b/>
          <w:color w:val="000000"/>
        </w:rPr>
      </w:pPr>
    </w:p>
    <w:p w14:paraId="0B0B5EC6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引言：睡前故事</w:t>
      </w:r>
    </w:p>
    <w:p w14:paraId="4E3F931E" w14:textId="77777777" w:rsidR="00105186" w:rsidRPr="00105186" w:rsidRDefault="00105186" w:rsidP="00105186">
      <w:pPr>
        <w:jc w:val="center"/>
        <w:rPr>
          <w:bCs/>
          <w:color w:val="000000"/>
        </w:rPr>
      </w:pPr>
    </w:p>
    <w:p w14:paraId="77FBD7C7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第一部分</w:t>
      </w:r>
      <w:r w:rsidRPr="00105186">
        <w:rPr>
          <w:rFonts w:hint="eastAsia"/>
          <w:b/>
          <w:color w:val="000000"/>
        </w:rPr>
        <w:t xml:space="preserve"> </w:t>
      </w:r>
      <w:r w:rsidRPr="00105186">
        <w:rPr>
          <w:rFonts w:hint="eastAsia"/>
          <w:b/>
          <w:color w:val="000000"/>
        </w:rPr>
        <w:t>萎缩：我们如何失去了思考能力</w:t>
      </w:r>
    </w:p>
    <w:p w14:paraId="1391E1CF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第一章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第三系统</w:t>
      </w:r>
    </w:p>
    <w:p w14:paraId="5E90870F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第二章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合成侦探</w:t>
      </w:r>
      <w:r w:rsidRPr="00105186">
        <w:rPr>
          <w:rFonts w:hint="eastAsia"/>
          <w:bCs/>
          <w:color w:val="000000"/>
        </w:rPr>
        <w:t xml:space="preserve"> vs. </w:t>
      </w:r>
      <w:r w:rsidRPr="00105186">
        <w:rPr>
          <w:rFonts w:hint="eastAsia"/>
          <w:bCs/>
          <w:color w:val="000000"/>
        </w:rPr>
        <w:t>管家</w:t>
      </w:r>
    </w:p>
    <w:p w14:paraId="699A2184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第三章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为错字辩护</w:t>
      </w:r>
    </w:p>
    <w:p w14:paraId="5904A157" w14:textId="77777777" w:rsidR="00105186" w:rsidRPr="00105186" w:rsidRDefault="00105186" w:rsidP="00105186">
      <w:pPr>
        <w:jc w:val="center"/>
        <w:rPr>
          <w:bCs/>
          <w:color w:val="000000"/>
        </w:rPr>
      </w:pPr>
    </w:p>
    <w:p w14:paraId="21AE5F06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第二部分</w:t>
      </w:r>
      <w:r w:rsidRPr="00105186">
        <w:rPr>
          <w:rFonts w:hint="eastAsia"/>
          <w:b/>
          <w:color w:val="000000"/>
        </w:rPr>
        <w:t xml:space="preserve"> R.I.D.A. </w:t>
      </w:r>
      <w:r w:rsidRPr="00105186">
        <w:rPr>
          <w:rFonts w:hint="eastAsia"/>
          <w:b/>
          <w:color w:val="000000"/>
        </w:rPr>
        <w:t>操作系统</w:t>
      </w:r>
    </w:p>
    <w:p w14:paraId="3980298B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第四章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反思：证明你真实存在的停顿</w:t>
      </w:r>
    </w:p>
    <w:p w14:paraId="04C69477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第五章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追问：思维三明治</w:t>
      </w:r>
    </w:p>
    <w:p w14:paraId="513A39F9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第六章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辨别：这是手术刀，还是激光刀？</w:t>
      </w:r>
    </w:p>
    <w:p w14:paraId="41CEEDC2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第七章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负起责任：野象</w:t>
      </w:r>
      <w:r w:rsidRPr="00105186">
        <w:rPr>
          <w:rFonts w:hint="eastAsia"/>
          <w:bCs/>
          <w:color w:val="000000"/>
        </w:rPr>
        <w:t xml:space="preserve"> vs. </w:t>
      </w:r>
      <w:r w:rsidRPr="00105186">
        <w:rPr>
          <w:rFonts w:hint="eastAsia"/>
          <w:bCs/>
          <w:color w:val="000000"/>
        </w:rPr>
        <w:t>被驯化的大象</w:t>
      </w:r>
    </w:p>
    <w:p w14:paraId="3A83FF52" w14:textId="77777777" w:rsidR="00105186" w:rsidRPr="00105186" w:rsidRDefault="00105186" w:rsidP="00105186">
      <w:pPr>
        <w:jc w:val="center"/>
        <w:rPr>
          <w:bCs/>
          <w:color w:val="000000"/>
        </w:rPr>
      </w:pPr>
    </w:p>
    <w:p w14:paraId="74E6D071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第三部分</w:t>
      </w:r>
      <w:r w:rsidRPr="00105186">
        <w:rPr>
          <w:rFonts w:hint="eastAsia"/>
          <w:b/>
          <w:color w:val="000000"/>
        </w:rPr>
        <w:t xml:space="preserve"> </w:t>
      </w:r>
      <w:r w:rsidRPr="00105186">
        <w:rPr>
          <w:rFonts w:hint="eastAsia"/>
          <w:b/>
          <w:color w:val="000000"/>
        </w:rPr>
        <w:t>长线思维：善用你的大脑</w:t>
      </w:r>
    </w:p>
    <w:p w14:paraId="55D76F38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第八章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别把滑板车直接给他们</w:t>
      </w:r>
    </w:p>
    <w:p w14:paraId="44D28E09" w14:textId="77777777" w:rsidR="00105186" w:rsidRPr="00105186" w:rsidRDefault="00105186" w:rsidP="00105186">
      <w:pPr>
        <w:jc w:val="center"/>
        <w:rPr>
          <w:rFonts w:hint="eastAsia"/>
          <w:bCs/>
          <w:color w:val="000000"/>
        </w:rPr>
      </w:pPr>
      <w:r w:rsidRPr="00105186">
        <w:rPr>
          <w:rFonts w:hint="eastAsia"/>
          <w:bCs/>
          <w:color w:val="000000"/>
        </w:rPr>
        <w:t>第九章</w:t>
      </w:r>
      <w:r w:rsidRPr="00105186">
        <w:rPr>
          <w:rFonts w:hint="eastAsia"/>
          <w:bCs/>
          <w:color w:val="000000"/>
        </w:rPr>
        <w:t xml:space="preserve"> </w:t>
      </w:r>
      <w:r w:rsidRPr="00105186">
        <w:rPr>
          <w:rFonts w:hint="eastAsia"/>
          <w:bCs/>
          <w:color w:val="000000"/>
        </w:rPr>
        <w:t>节奏才是新的速度</w:t>
      </w:r>
    </w:p>
    <w:p w14:paraId="5C9FCF2D" w14:textId="77777777" w:rsidR="00105186" w:rsidRPr="00105186" w:rsidRDefault="00105186" w:rsidP="00105186">
      <w:pPr>
        <w:jc w:val="center"/>
        <w:rPr>
          <w:bCs/>
          <w:color w:val="000000"/>
        </w:rPr>
      </w:pPr>
    </w:p>
    <w:p w14:paraId="79DBDE5D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结语：最后的选择</w:t>
      </w:r>
    </w:p>
    <w:p w14:paraId="02EEA102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附录：《善用你的大脑》实战指南</w:t>
      </w:r>
    </w:p>
    <w:p w14:paraId="17A369B9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致谢</w:t>
      </w:r>
    </w:p>
    <w:p w14:paraId="731BA730" w14:textId="77777777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注释</w:t>
      </w:r>
    </w:p>
    <w:p w14:paraId="7632FC4F" w14:textId="06E9CA23" w:rsidR="00105186" w:rsidRPr="00105186" w:rsidRDefault="00105186" w:rsidP="00105186">
      <w:pPr>
        <w:jc w:val="center"/>
        <w:rPr>
          <w:rFonts w:hint="eastAsia"/>
          <w:b/>
          <w:color w:val="000000"/>
        </w:rPr>
      </w:pPr>
      <w:r w:rsidRPr="00105186">
        <w:rPr>
          <w:rFonts w:hint="eastAsia"/>
          <w:b/>
          <w:color w:val="000000"/>
        </w:rPr>
        <w:t>索引</w:t>
      </w:r>
    </w:p>
    <w:bookmarkEnd w:id="0"/>
    <w:p w14:paraId="4D2F4552" w14:textId="77777777" w:rsidR="00105186" w:rsidRDefault="00105186">
      <w:pPr>
        <w:rPr>
          <w:rFonts w:hint="eastAsia"/>
          <w:b/>
          <w:color w:val="000000"/>
        </w:rPr>
      </w:pPr>
    </w:p>
    <w:p w14:paraId="353DD9BD" w14:textId="77777777" w:rsidR="00105186" w:rsidRPr="004209F2" w:rsidRDefault="00105186">
      <w:pPr>
        <w:rPr>
          <w:rFonts w:hint="eastAsia"/>
          <w:b/>
          <w:color w:val="000000"/>
        </w:rPr>
      </w:pPr>
    </w:p>
    <w:p w14:paraId="06C8EE34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6566E3F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7440825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47F93AA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F4AD50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4DB63A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F89FB8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4B82E39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77624CF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112F2DD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59FD8A7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6EB59B0B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809EE74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00DC2EA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B5EA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A0AE" w14:textId="77777777" w:rsidR="005528AB" w:rsidRDefault="005528AB">
      <w:r>
        <w:separator/>
      </w:r>
    </w:p>
  </w:endnote>
  <w:endnote w:type="continuationSeparator" w:id="0">
    <w:p w14:paraId="24803E1E" w14:textId="77777777" w:rsidR="005528AB" w:rsidRDefault="0055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78FF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225953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6DA633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31D98D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17D31B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AB42" w14:textId="77777777" w:rsidR="005528AB" w:rsidRDefault="005528AB">
      <w:r>
        <w:separator/>
      </w:r>
    </w:p>
  </w:footnote>
  <w:footnote w:type="continuationSeparator" w:id="0">
    <w:p w14:paraId="5AF01D1A" w14:textId="77777777" w:rsidR="005528AB" w:rsidRDefault="0055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A0DC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B5D18B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00C3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186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3D40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28AB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4D23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472C3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0C32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173C0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480F65"/>
  <w15:docId w15:val="{1833BA69-13CB-4A8C-802B-BCA48915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4C3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27056409/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6139101/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27056409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167</TotalTime>
  <Pages>4</Pages>
  <Words>544</Words>
  <Characters>2707</Characters>
  <Application>Microsoft Office Word</Application>
  <DocSecurity>0</DocSecurity>
  <Lines>49</Lines>
  <Paragraphs>24</Paragraphs>
  <ScaleCrop>false</ScaleCrop>
  <Company>2ndSpAcE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2026-04-13T07:40:00Z</dcterms:created>
  <dcterms:modified xsi:type="dcterms:W3CDTF">2026-04-13T10:38:00Z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