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A0B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0A44BA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9F6D79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DB90C0E" w14:textId="77777777" w:rsidR="00E94906" w:rsidRDefault="00E94906">
      <w:pPr>
        <w:rPr>
          <w:b/>
          <w:color w:val="000000"/>
          <w:szCs w:val="21"/>
        </w:rPr>
      </w:pPr>
    </w:p>
    <w:p w14:paraId="5F102CE8" w14:textId="3D05D07D" w:rsidR="004209F2" w:rsidRPr="004209F2" w:rsidRDefault="0006578C" w:rsidP="004209F2">
      <w:pPr>
        <w:rPr>
          <w:b/>
          <w:szCs w:val="21"/>
        </w:rPr>
      </w:pPr>
      <w:bookmarkStart w:id="0" w:name="OLE_LINK7"/>
      <w:r>
        <w:rPr>
          <w:noProof/>
        </w:rPr>
        <w:drawing>
          <wp:anchor distT="0" distB="0" distL="114300" distR="114300" simplePos="0" relativeHeight="251662336" behindDoc="0" locked="0" layoutInCell="1" allowOverlap="1" wp14:anchorId="430B967D" wp14:editId="75B493EC">
            <wp:simplePos x="0" y="0"/>
            <wp:positionH relativeFrom="margin">
              <wp:posOffset>4031615</wp:posOffset>
            </wp:positionH>
            <wp:positionV relativeFrom="paragraph">
              <wp:posOffset>18415</wp:posOffset>
            </wp:positionV>
            <wp:extent cx="1371600" cy="2108200"/>
            <wp:effectExtent l="0" t="0" r="0" b="6350"/>
            <wp:wrapSquare wrapText="bothSides"/>
            <wp:docPr id="15153247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极恶之地</w:t>
      </w:r>
      <w:r w:rsidR="004209F2" w:rsidRPr="004209F2">
        <w:rPr>
          <w:b/>
          <w:szCs w:val="21"/>
        </w:rPr>
        <w:t>》</w:t>
      </w:r>
    </w:p>
    <w:p w14:paraId="0A97A67D" w14:textId="13E3AC90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F1CA6" w:rsidRPr="0006578C">
        <w:rPr>
          <w:b/>
          <w:bCs/>
          <w:szCs w:val="21"/>
        </w:rPr>
        <w:t>A BAD, BAD PLACE</w:t>
      </w:r>
    </w:p>
    <w:p w14:paraId="76DAB397" w14:textId="5E97D51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06578C" w:rsidRPr="0006578C">
        <w:rPr>
          <w:b/>
          <w:color w:val="000000"/>
          <w:szCs w:val="21"/>
        </w:rPr>
        <w:t>Frances Crawford</w:t>
      </w:r>
    </w:p>
    <w:p w14:paraId="3F28B22C" w14:textId="2E5741A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06578C" w:rsidRPr="0006578C">
        <w:rPr>
          <w:b/>
          <w:bCs/>
          <w:color w:val="000000"/>
          <w:szCs w:val="21"/>
        </w:rPr>
        <w:t>Bantam</w:t>
      </w:r>
      <w:r w:rsidR="0006578C">
        <w:rPr>
          <w:rFonts w:hint="eastAsia"/>
          <w:b/>
          <w:color w:val="000000"/>
          <w:szCs w:val="21"/>
        </w:rPr>
        <w:t>/</w:t>
      </w:r>
      <w:r w:rsidR="0006578C" w:rsidRPr="0006578C">
        <w:rPr>
          <w:rFonts w:hint="eastAsia"/>
          <w:b/>
          <w:color w:val="000000"/>
        </w:rPr>
        <w:t>Transworld</w:t>
      </w:r>
    </w:p>
    <w:p w14:paraId="174827D1" w14:textId="4F973F2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453C90" w:rsidRPr="00453C90">
        <w:rPr>
          <w:b/>
          <w:bCs/>
          <w:color w:val="000000"/>
          <w:szCs w:val="21"/>
        </w:rPr>
        <w:t>A.M.Heath</w:t>
      </w:r>
      <w:proofErr w:type="spellEnd"/>
      <w:r w:rsidR="00453C90" w:rsidRPr="00453C90">
        <w:rPr>
          <w:b/>
          <w:bCs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462C2AA2" w14:textId="280318F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6578C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276C5B0D" w14:textId="4A1F2B9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06578C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06578C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02EDBF2B" w14:textId="1E1FEB3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5CB85FF" w14:textId="3CEC60E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BE07C61" w14:textId="2507F319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6578C">
        <w:rPr>
          <w:rFonts w:hint="eastAsia"/>
          <w:b/>
          <w:color w:val="000000"/>
          <w:szCs w:val="21"/>
        </w:rPr>
        <w:t>惊悚悬疑</w:t>
      </w:r>
    </w:p>
    <w:p w14:paraId="0E105FA5" w14:textId="4B05C4B9" w:rsidR="004209F2" w:rsidRPr="005F1CA6" w:rsidRDefault="005F1CA6" w:rsidP="004209F2">
      <w:pPr>
        <w:rPr>
          <w:rFonts w:hint="eastAsia"/>
          <w:b/>
          <w:bCs/>
          <w:color w:val="EE0000"/>
          <w:szCs w:val="21"/>
        </w:rPr>
      </w:pPr>
      <w:r w:rsidRPr="005F1CA6">
        <w:rPr>
          <w:rFonts w:hint="eastAsia"/>
          <w:b/>
          <w:bCs/>
          <w:color w:val="EE0000"/>
          <w:szCs w:val="21"/>
        </w:rPr>
        <w:t>版权已授：加拿大、俄罗斯</w:t>
      </w:r>
    </w:p>
    <w:p w14:paraId="2531FE95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64AAD697" w14:textId="77777777" w:rsidR="005F1CA6" w:rsidRPr="004209F2" w:rsidRDefault="005F1CA6" w:rsidP="004209F2">
      <w:pPr>
        <w:rPr>
          <w:rFonts w:hint="eastAsia"/>
          <w:b/>
          <w:bCs/>
          <w:color w:val="000000"/>
          <w:szCs w:val="21"/>
        </w:rPr>
      </w:pPr>
    </w:p>
    <w:p w14:paraId="0A00521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95A7D38" w14:textId="77777777" w:rsidR="004209F2" w:rsidRDefault="004209F2" w:rsidP="004209F2">
      <w:pPr>
        <w:rPr>
          <w:color w:val="000000"/>
          <w:szCs w:val="21"/>
        </w:rPr>
      </w:pPr>
    </w:p>
    <w:p w14:paraId="42D64FD2" w14:textId="77777777" w:rsidR="0006578C" w:rsidRPr="00C65DD5" w:rsidRDefault="0006578C" w:rsidP="0006578C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65DD5">
        <w:rPr>
          <w:rFonts w:ascii="楷体" w:eastAsia="楷体" w:hAnsi="楷体" w:hint="eastAsia"/>
          <w:color w:val="000000"/>
          <w:szCs w:val="21"/>
        </w:rPr>
        <w:t>《极恶之地》是一部出色的高品质犯罪小说：既有伊恩·兰金（</w:t>
      </w:r>
      <w:r w:rsidRPr="00C65DD5">
        <w:rPr>
          <w:rFonts w:eastAsia="楷体"/>
          <w:color w:val="000000"/>
          <w:szCs w:val="21"/>
        </w:rPr>
        <w:t>Ian Rankin</w:t>
      </w:r>
      <w:r w:rsidRPr="00C65DD5">
        <w:rPr>
          <w:rFonts w:ascii="楷体" w:eastAsia="楷体" w:hAnsi="楷体" w:hint="eastAsia"/>
          <w:color w:val="000000"/>
          <w:szCs w:val="21"/>
        </w:rPr>
        <w:t>）作品那种冷峻粗粝的氛围，也有《可疑事物清单》（</w:t>
      </w:r>
      <w:r w:rsidRPr="00C65DD5">
        <w:rPr>
          <w:rFonts w:eastAsia="楷体"/>
          <w:color w:val="000000"/>
          <w:szCs w:val="21"/>
        </w:rPr>
        <w:t>The List of Suspicious Things</w:t>
      </w:r>
      <w:r w:rsidRPr="00C65DD5">
        <w:rPr>
          <w:rFonts w:ascii="楷体" w:eastAsia="楷体" w:hAnsi="楷体" w:hint="eastAsia"/>
          <w:color w:val="000000"/>
          <w:szCs w:val="21"/>
        </w:rPr>
        <w:t>）式的温度与鲜明讲述风格。它目前已收获瓦尔·麦克德米德（</w:t>
      </w:r>
      <w:r w:rsidRPr="00C65DD5">
        <w:rPr>
          <w:rFonts w:eastAsia="楷体"/>
          <w:color w:val="000000"/>
          <w:szCs w:val="21"/>
        </w:rPr>
        <w:t>Val McDermid</w:t>
      </w:r>
      <w:r w:rsidRPr="00C65DD5">
        <w:rPr>
          <w:rFonts w:ascii="楷体" w:eastAsia="楷体" w:hAnsi="楷体" w:hint="eastAsia"/>
          <w:color w:val="000000"/>
          <w:szCs w:val="21"/>
        </w:rPr>
        <w:t>）、简妮丝·哈莱特（</w:t>
      </w:r>
      <w:r w:rsidRPr="00C65DD5">
        <w:rPr>
          <w:rFonts w:eastAsia="楷体"/>
          <w:color w:val="000000"/>
          <w:szCs w:val="21"/>
        </w:rPr>
        <w:t>Janice Hallett</w:t>
      </w:r>
      <w:r w:rsidRPr="00C65DD5">
        <w:rPr>
          <w:rFonts w:ascii="楷体" w:eastAsia="楷体" w:hAnsi="楷体" w:hint="eastAsia"/>
          <w:color w:val="000000"/>
          <w:szCs w:val="21"/>
        </w:rPr>
        <w:t>）等作家的重磅赞誉（见附件）。而这部小说最打动人的地方，在于弗朗西斯（</w:t>
      </w:r>
      <w:r w:rsidRPr="00C65DD5">
        <w:rPr>
          <w:rFonts w:eastAsia="楷体"/>
          <w:color w:val="000000"/>
          <w:szCs w:val="21"/>
        </w:rPr>
        <w:t>Frances</w:t>
      </w:r>
      <w:r w:rsidRPr="00C65DD5">
        <w:rPr>
          <w:rFonts w:ascii="楷体" w:eastAsia="楷体" w:hAnsi="楷体" w:hint="eastAsia"/>
          <w:color w:val="000000"/>
          <w:szCs w:val="21"/>
        </w:rPr>
        <w:t>）对笔下人物怀有深切的感情——在这条盘根错节、峰回路转的情节线中，每个人物都拥有极其鲜明、令人过目难忘的声音。一众推荐人也一致认为，这是一部不容错过的处女作。</w:t>
      </w:r>
    </w:p>
    <w:p w14:paraId="32C0FDDC" w14:textId="77777777" w:rsidR="0006578C" w:rsidRPr="00C65DD5" w:rsidRDefault="0006578C" w:rsidP="0006578C">
      <w:pPr>
        <w:rPr>
          <w:rFonts w:ascii="楷体" w:eastAsia="楷体" w:hAnsi="楷体"/>
          <w:color w:val="000000"/>
          <w:szCs w:val="21"/>
        </w:rPr>
      </w:pPr>
    </w:p>
    <w:p w14:paraId="55DB02C8" w14:textId="30D7C135" w:rsidR="00AA7E75" w:rsidRPr="00C65DD5" w:rsidRDefault="0006578C" w:rsidP="0006578C">
      <w:pPr>
        <w:ind w:firstLineChars="200" w:firstLine="420"/>
        <w:rPr>
          <w:color w:val="000000"/>
          <w:szCs w:val="21"/>
        </w:rPr>
      </w:pPr>
      <w:r w:rsidRPr="00C65DD5">
        <w:rPr>
          <w:rFonts w:ascii="楷体" w:eastAsia="楷体" w:hAnsi="楷体" w:hint="eastAsia"/>
          <w:color w:val="000000"/>
          <w:szCs w:val="21"/>
        </w:rPr>
        <w:t>真正优秀的犯罪小说，写的从来不只是犯罪本身，《极恶之地》正是秉持着这一理念创作而成。小说建立在一条紧张感逐页攀升的情节线上，同时又极其有力地写出了珍妮（</w:t>
      </w:r>
      <w:r w:rsidRPr="00C65DD5">
        <w:rPr>
          <w:rFonts w:eastAsia="楷体"/>
          <w:color w:val="000000"/>
          <w:szCs w:val="21"/>
        </w:rPr>
        <w:t>Janey</w:t>
      </w:r>
      <w:r w:rsidRPr="00C65DD5">
        <w:rPr>
          <w:rFonts w:ascii="楷体" w:eastAsia="楷体" w:hAnsi="楷体" w:hint="eastAsia"/>
          <w:color w:val="000000"/>
          <w:szCs w:val="21"/>
        </w:rPr>
        <w:t>）和玛吉（</w:t>
      </w:r>
      <w:r w:rsidRPr="00C65DD5">
        <w:rPr>
          <w:rFonts w:eastAsia="楷体"/>
          <w:color w:val="000000"/>
          <w:szCs w:val="21"/>
        </w:rPr>
        <w:t>Maggie</w:t>
      </w:r>
      <w:r w:rsidRPr="00C65DD5">
        <w:rPr>
          <w:rFonts w:ascii="楷体" w:eastAsia="楷体" w:hAnsi="楷体" w:hint="eastAsia"/>
          <w:color w:val="000000"/>
          <w:szCs w:val="21"/>
        </w:rPr>
        <w:t>）所身处的社区：她们必须面对的贫困、城市内部的宗教裂痕，以及彼此对立的犯罪帮派。弗朗西斯敏锐地捕捉到了普通人命运中的悲剧——他们的悲恸、暴力与哀伤；但她同样写出了其中存在的深沉之爱与细小却珍贵的善意，尤其是在珍妮与玛吉之间。</w:t>
      </w:r>
    </w:p>
    <w:p w14:paraId="4E0693FD" w14:textId="77777777" w:rsidR="00AA7E75" w:rsidRDefault="00AA7E75" w:rsidP="004209F2">
      <w:pPr>
        <w:rPr>
          <w:color w:val="000000"/>
          <w:szCs w:val="21"/>
        </w:rPr>
      </w:pPr>
    </w:p>
    <w:p w14:paraId="6D6828E0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46B1C27" w14:textId="77777777" w:rsidR="004209F2" w:rsidRPr="004209F2" w:rsidRDefault="004209F2" w:rsidP="004209F2">
      <w:pPr>
        <w:rPr>
          <w:color w:val="000000"/>
          <w:szCs w:val="21"/>
        </w:rPr>
      </w:pPr>
    </w:p>
    <w:p w14:paraId="46FFE3C5" w14:textId="116EE329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这是一部格局开阔的犯罪小说处女作，讲述一桩谋杀案如何在格拉斯哥的一个社区激起深远回响。这是一个关于坚韧、救赎与爱的动人故事。</w:t>
      </w:r>
    </w:p>
    <w:p w14:paraId="61D1E384" w14:textId="77777777" w:rsidR="000A7080" w:rsidRPr="000A7080" w:rsidRDefault="000A7080" w:rsidP="000A7080">
      <w:pPr>
        <w:rPr>
          <w:color w:val="000000"/>
          <w:szCs w:val="21"/>
        </w:rPr>
      </w:pPr>
    </w:p>
    <w:p w14:paraId="4C122ED2" w14:textId="77777777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那个在遛狗时发现尸体的人，后来会怎么样？</w:t>
      </w:r>
    </w:p>
    <w:p w14:paraId="709B0F65" w14:textId="77777777" w:rsidR="000A7080" w:rsidRPr="000A7080" w:rsidRDefault="000A7080" w:rsidP="000A7080">
      <w:pPr>
        <w:rPr>
          <w:color w:val="000000"/>
          <w:szCs w:val="21"/>
        </w:rPr>
      </w:pPr>
    </w:p>
    <w:p w14:paraId="07AA7F1F" w14:textId="77777777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格拉斯哥（</w:t>
      </w:r>
      <w:r w:rsidRPr="000A7080">
        <w:rPr>
          <w:rFonts w:hint="eastAsia"/>
          <w:color w:val="000000"/>
          <w:szCs w:val="21"/>
        </w:rPr>
        <w:t>Glasgow</w:t>
      </w:r>
      <w:r w:rsidRPr="000A7080">
        <w:rPr>
          <w:rFonts w:hint="eastAsia"/>
          <w:color w:val="000000"/>
          <w:szCs w:val="21"/>
        </w:rPr>
        <w:t>），</w:t>
      </w:r>
      <w:r w:rsidRPr="000A7080">
        <w:rPr>
          <w:rFonts w:hint="eastAsia"/>
          <w:color w:val="000000"/>
          <w:szCs w:val="21"/>
        </w:rPr>
        <w:t>1979</w:t>
      </w:r>
      <w:r w:rsidRPr="000A7080">
        <w:rPr>
          <w:rFonts w:hint="eastAsia"/>
          <w:color w:val="000000"/>
          <w:szCs w:val="21"/>
        </w:rPr>
        <w:t>年。</w:t>
      </w:r>
    </w:p>
    <w:p w14:paraId="32DB6B41" w14:textId="77777777" w:rsidR="000A7080" w:rsidRPr="000A7080" w:rsidRDefault="000A7080" w:rsidP="000A7080">
      <w:pPr>
        <w:rPr>
          <w:color w:val="000000"/>
          <w:szCs w:val="21"/>
        </w:rPr>
      </w:pPr>
    </w:p>
    <w:p w14:paraId="26AE6FC9" w14:textId="446A7B18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lastRenderedPageBreak/>
        <w:t>十二岁的珍妮（</w:t>
      </w:r>
      <w:r w:rsidRPr="000A7080">
        <w:rPr>
          <w:rFonts w:hint="eastAsia"/>
          <w:color w:val="000000"/>
          <w:szCs w:val="21"/>
        </w:rPr>
        <w:t>Janey</w:t>
      </w:r>
      <w:r w:rsidRPr="000A7080">
        <w:rPr>
          <w:rFonts w:hint="eastAsia"/>
          <w:color w:val="000000"/>
          <w:szCs w:val="21"/>
        </w:rPr>
        <w:t>）再也不肯带她的狗“西德·维瑟斯”（</w:t>
      </w:r>
      <w:r w:rsidRPr="000A7080">
        <w:rPr>
          <w:rFonts w:hint="eastAsia"/>
          <w:color w:val="000000"/>
          <w:szCs w:val="21"/>
        </w:rPr>
        <w:t>Sid Vicious</w:t>
      </w:r>
      <w:r w:rsidRPr="000A7080">
        <w:rPr>
          <w:rFonts w:hint="eastAsia"/>
          <w:color w:val="000000"/>
          <w:szCs w:val="21"/>
        </w:rPr>
        <w:t>）出去散步了。都怪西德，她才会发现那个被杀的女人。</w:t>
      </w:r>
    </w:p>
    <w:p w14:paraId="0D033D53" w14:textId="77777777" w:rsidR="000A7080" w:rsidRPr="000A7080" w:rsidRDefault="000A7080" w:rsidP="000A7080">
      <w:pPr>
        <w:rPr>
          <w:color w:val="000000"/>
          <w:szCs w:val="21"/>
        </w:rPr>
      </w:pPr>
    </w:p>
    <w:p w14:paraId="505461AF" w14:textId="77777777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珍妮说，她不记得自己在那条废弃铁道旁看见了什么，但警方认为她隐瞒了什么。可盯上这件事的，并不只有警察。</w:t>
      </w:r>
    </w:p>
    <w:p w14:paraId="503449D2" w14:textId="77777777" w:rsidR="000A7080" w:rsidRPr="000A7080" w:rsidRDefault="000A7080" w:rsidP="000A7080">
      <w:pPr>
        <w:rPr>
          <w:color w:val="000000"/>
          <w:szCs w:val="21"/>
        </w:rPr>
      </w:pPr>
    </w:p>
    <w:p w14:paraId="0100CF91" w14:textId="32D2FD49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恐惧与流言迅速席卷了波西尔帕克（</w:t>
      </w:r>
      <w:proofErr w:type="spellStart"/>
      <w:r w:rsidRPr="000A7080">
        <w:rPr>
          <w:rFonts w:hint="eastAsia"/>
          <w:color w:val="000000"/>
          <w:szCs w:val="21"/>
        </w:rPr>
        <w:t>Possilpark</w:t>
      </w:r>
      <w:proofErr w:type="spellEnd"/>
      <w:r w:rsidRPr="000A7080">
        <w:rPr>
          <w:rFonts w:hint="eastAsia"/>
          <w:color w:val="000000"/>
          <w:szCs w:val="21"/>
        </w:rPr>
        <w:t>）这个关系紧密的社区。珍妮和她的外婆玛吉（</w:t>
      </w:r>
      <w:r w:rsidRPr="000A7080">
        <w:rPr>
          <w:rFonts w:hint="eastAsia"/>
          <w:color w:val="000000"/>
          <w:szCs w:val="21"/>
        </w:rPr>
        <w:t>Maggie</w:t>
      </w:r>
      <w:r w:rsidRPr="000A7080">
        <w:rPr>
          <w:rFonts w:hint="eastAsia"/>
          <w:color w:val="000000"/>
          <w:szCs w:val="21"/>
        </w:rPr>
        <w:t>）被拖入对凶手的追查之中，而玛吉拼命想护住心爱的孙女，却越来越力不从心。</w:t>
      </w:r>
    </w:p>
    <w:p w14:paraId="17278BBA" w14:textId="77777777" w:rsidR="000A7080" w:rsidRPr="000A7080" w:rsidRDefault="000A7080" w:rsidP="000A7080">
      <w:pPr>
        <w:rPr>
          <w:color w:val="000000"/>
          <w:szCs w:val="21"/>
        </w:rPr>
      </w:pPr>
    </w:p>
    <w:p w14:paraId="63280BD4" w14:textId="77777777" w:rsidR="000A7080" w:rsidRPr="000A7080" w:rsidRDefault="000A7080" w:rsidP="000A7080">
      <w:pPr>
        <w:ind w:firstLineChars="200" w:firstLine="420"/>
        <w:rPr>
          <w:rFonts w:hint="eastAsia"/>
          <w:color w:val="000000"/>
          <w:szCs w:val="21"/>
        </w:rPr>
      </w:pPr>
      <w:r w:rsidRPr="000A7080">
        <w:rPr>
          <w:rFonts w:hint="eastAsia"/>
          <w:color w:val="000000"/>
          <w:szCs w:val="21"/>
        </w:rPr>
        <w:t>因为珍妮的记忆，不可能永远被埋藏。</w:t>
      </w:r>
    </w:p>
    <w:p w14:paraId="125A9E45" w14:textId="77777777" w:rsidR="000A7080" w:rsidRPr="000A7080" w:rsidRDefault="000A7080" w:rsidP="000A7080">
      <w:pPr>
        <w:rPr>
          <w:color w:val="000000"/>
          <w:szCs w:val="21"/>
        </w:rPr>
      </w:pPr>
    </w:p>
    <w:p w14:paraId="4478B2E2" w14:textId="6D6487C0" w:rsidR="00E71A35" w:rsidRDefault="000A7080" w:rsidP="000A7080">
      <w:pPr>
        <w:ind w:firstLineChars="200" w:firstLine="420"/>
        <w:rPr>
          <w:b/>
          <w:color w:val="000000"/>
        </w:rPr>
      </w:pPr>
      <w:r w:rsidRPr="000A7080">
        <w:rPr>
          <w:rFonts w:hint="eastAsia"/>
          <w:color w:val="000000"/>
          <w:szCs w:val="21"/>
        </w:rPr>
        <w:t>凶手也一样。</w:t>
      </w:r>
    </w:p>
    <w:p w14:paraId="7C8B26CD" w14:textId="7D385FAF" w:rsidR="0006578C" w:rsidRDefault="0006578C">
      <w:pPr>
        <w:rPr>
          <w:rFonts w:hint="eastAsia"/>
          <w:b/>
          <w:color w:val="000000"/>
        </w:rPr>
      </w:pPr>
    </w:p>
    <w:p w14:paraId="525492E0" w14:textId="5C4610E4" w:rsidR="0006578C" w:rsidRDefault="0006578C">
      <w:pPr>
        <w:rPr>
          <w:rFonts w:hint="eastAsia"/>
          <w:b/>
          <w:color w:val="000000"/>
        </w:rPr>
      </w:pPr>
    </w:p>
    <w:p w14:paraId="19302D51" w14:textId="28762F41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8473BF6" w14:textId="13EE6C7C" w:rsidR="004209F2" w:rsidRDefault="004209F2" w:rsidP="004209F2">
      <w:pPr>
        <w:spacing w:line="280" w:lineRule="exact"/>
        <w:rPr>
          <w:b/>
          <w:szCs w:val="21"/>
        </w:rPr>
      </w:pPr>
    </w:p>
    <w:p w14:paraId="1FEA26D1" w14:textId="0702D8DE" w:rsidR="00C65DD5" w:rsidRPr="00C65DD5" w:rsidRDefault="005F1CA6" w:rsidP="00C65DD5">
      <w:pPr>
        <w:spacing w:line="280" w:lineRule="exact"/>
        <w:ind w:firstLineChars="200" w:firstLine="420"/>
        <w:rPr>
          <w:rFonts w:hint="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19BFDB" wp14:editId="365BAACF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778000" cy="1258570"/>
            <wp:effectExtent l="0" t="0" r="0" b="0"/>
            <wp:wrapSquare wrapText="bothSides"/>
            <wp:docPr id="11497774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DD5" w:rsidRPr="00C65DD5">
        <w:rPr>
          <w:rFonts w:hint="eastAsia"/>
          <w:b/>
          <w:szCs w:val="21"/>
        </w:rPr>
        <w:t>弗朗西斯·克劳福德（</w:t>
      </w:r>
      <w:r w:rsidR="00C65DD5" w:rsidRPr="00C65DD5">
        <w:rPr>
          <w:rFonts w:hint="eastAsia"/>
          <w:b/>
          <w:szCs w:val="21"/>
        </w:rPr>
        <w:t>Frances Crawford</w:t>
      </w:r>
      <w:r w:rsidR="00C65DD5" w:rsidRPr="00C65DD5">
        <w:rPr>
          <w:rFonts w:hint="eastAsia"/>
          <w:b/>
          <w:szCs w:val="21"/>
        </w:rPr>
        <w:t>）</w:t>
      </w:r>
      <w:r w:rsidR="00C65DD5" w:rsidRPr="00C65DD5">
        <w:rPr>
          <w:rFonts w:hint="eastAsia"/>
          <w:bCs/>
          <w:szCs w:val="21"/>
        </w:rPr>
        <w:t>热衷终身学习，于</w:t>
      </w:r>
      <w:r w:rsidR="00C65DD5" w:rsidRPr="00C65DD5">
        <w:rPr>
          <w:rFonts w:hint="eastAsia"/>
          <w:bCs/>
          <w:szCs w:val="21"/>
        </w:rPr>
        <w:t>2022</w:t>
      </w:r>
      <w:r w:rsidR="00C65DD5" w:rsidRPr="00C65DD5">
        <w:rPr>
          <w:rFonts w:hint="eastAsia"/>
          <w:bCs/>
          <w:szCs w:val="21"/>
        </w:rPr>
        <w:t>年以</w:t>
      </w:r>
      <w:r w:rsidR="00C65DD5" w:rsidRPr="00C65DD5">
        <w:rPr>
          <w:rFonts w:hint="eastAsia"/>
          <w:bCs/>
          <w:szCs w:val="21"/>
        </w:rPr>
        <w:t>60</w:t>
      </w:r>
      <w:r w:rsidR="00C65DD5" w:rsidRPr="00C65DD5">
        <w:rPr>
          <w:rFonts w:hint="eastAsia"/>
          <w:bCs/>
          <w:szCs w:val="21"/>
        </w:rPr>
        <w:t>岁之龄毕业于格拉斯哥大学，获创意写作文学硕士学位，并以优异成绩毕业。</w:t>
      </w:r>
      <w:r w:rsidR="00C65DD5" w:rsidRPr="00C65DD5">
        <w:rPr>
          <w:rFonts w:hint="eastAsia"/>
          <w:bCs/>
          <w:szCs w:val="21"/>
        </w:rPr>
        <w:t>2023</w:t>
      </w:r>
      <w:r w:rsidR="00C65DD5" w:rsidRPr="00C65DD5">
        <w:rPr>
          <w:rFonts w:hint="eastAsia"/>
          <w:bCs/>
          <w:szCs w:val="21"/>
        </w:rPr>
        <w:t>年，她获得“血腥苏格兰</w:t>
      </w:r>
      <w:r w:rsidR="00C65DD5" w:rsidRPr="00C65DD5">
        <w:rPr>
          <w:rFonts w:hint="eastAsia"/>
          <w:bCs/>
          <w:szCs w:val="21"/>
        </w:rPr>
        <w:t xml:space="preserve"> / </w:t>
      </w:r>
      <w:r w:rsidR="00C65DD5" w:rsidRPr="00C65DD5">
        <w:rPr>
          <w:rFonts w:hint="eastAsia"/>
          <w:bCs/>
          <w:szCs w:val="21"/>
        </w:rPr>
        <w:t>格伦凯恩犯罪短篇小说比赛”（</w:t>
      </w:r>
      <w:r w:rsidR="00C65DD5" w:rsidRPr="00C65DD5">
        <w:rPr>
          <w:rFonts w:hint="eastAsia"/>
          <w:bCs/>
          <w:szCs w:val="21"/>
        </w:rPr>
        <w:t>Bloody Scotland / Glencairn Crime Short Story Competition</w:t>
      </w:r>
      <w:r w:rsidR="00C65DD5" w:rsidRPr="00C65DD5">
        <w:rPr>
          <w:rFonts w:hint="eastAsia"/>
          <w:bCs/>
          <w:szCs w:val="21"/>
        </w:rPr>
        <w:t>）奖项；</w:t>
      </w:r>
      <w:r w:rsidR="00C65DD5" w:rsidRPr="00C65DD5">
        <w:rPr>
          <w:rFonts w:hint="eastAsia"/>
          <w:bCs/>
          <w:szCs w:val="21"/>
        </w:rPr>
        <w:t>2024</w:t>
      </w:r>
      <w:r w:rsidR="00C65DD5" w:rsidRPr="00C65DD5">
        <w:rPr>
          <w:rFonts w:hint="eastAsia"/>
          <w:bCs/>
          <w:szCs w:val="21"/>
        </w:rPr>
        <w:t>年，《</w:t>
      </w:r>
      <w:r w:rsidR="00C65DD5">
        <w:rPr>
          <w:rFonts w:hint="eastAsia"/>
          <w:bCs/>
          <w:szCs w:val="21"/>
        </w:rPr>
        <w:t>极恶之地</w:t>
      </w:r>
      <w:r w:rsidR="00C65DD5" w:rsidRPr="00C65DD5">
        <w:rPr>
          <w:rFonts w:hint="eastAsia"/>
          <w:bCs/>
          <w:szCs w:val="21"/>
        </w:rPr>
        <w:t>》的开篇章节在“莫尼亚克·莫尔新锐作家奖”（</w:t>
      </w:r>
      <w:proofErr w:type="spellStart"/>
      <w:r w:rsidR="00C65DD5" w:rsidRPr="00C65DD5">
        <w:rPr>
          <w:rFonts w:hint="eastAsia"/>
          <w:bCs/>
          <w:szCs w:val="21"/>
        </w:rPr>
        <w:t>Moniack</w:t>
      </w:r>
      <w:proofErr w:type="spellEnd"/>
      <w:r w:rsidR="00C65DD5" w:rsidRPr="00C65DD5">
        <w:rPr>
          <w:rFonts w:hint="eastAsia"/>
          <w:bCs/>
          <w:szCs w:val="21"/>
        </w:rPr>
        <w:t xml:space="preserve"> </w:t>
      </w:r>
      <w:proofErr w:type="spellStart"/>
      <w:r w:rsidR="00C65DD5" w:rsidRPr="00C65DD5">
        <w:rPr>
          <w:rFonts w:hint="eastAsia"/>
          <w:bCs/>
          <w:szCs w:val="21"/>
        </w:rPr>
        <w:t>Mhor</w:t>
      </w:r>
      <w:proofErr w:type="spellEnd"/>
      <w:r w:rsidR="00C65DD5" w:rsidRPr="00C65DD5">
        <w:rPr>
          <w:rFonts w:hint="eastAsia"/>
          <w:bCs/>
          <w:szCs w:val="21"/>
        </w:rPr>
        <w:t xml:space="preserve"> Emerging Writer Award</w:t>
      </w:r>
      <w:r w:rsidR="00C65DD5" w:rsidRPr="00C65DD5">
        <w:rPr>
          <w:rFonts w:hint="eastAsia"/>
          <w:bCs/>
          <w:szCs w:val="21"/>
        </w:rPr>
        <w:t>）中获高度（</w:t>
      </w:r>
      <w:r w:rsidR="00C65DD5" w:rsidRPr="00C65DD5">
        <w:rPr>
          <w:rFonts w:hint="eastAsia"/>
          <w:bCs/>
          <w:szCs w:val="21"/>
        </w:rPr>
        <w:t>Highly Commended</w:t>
      </w:r>
      <w:r w:rsidR="00C65DD5" w:rsidRPr="00C65DD5">
        <w:rPr>
          <w:rFonts w:hint="eastAsia"/>
          <w:bCs/>
          <w:szCs w:val="21"/>
        </w:rPr>
        <w:t>）。今年早些时候，她曾报名参加</w:t>
      </w:r>
      <w:r w:rsidR="00C65DD5" w:rsidRPr="00C65DD5">
        <w:rPr>
          <w:rFonts w:hint="eastAsia"/>
          <w:bCs/>
          <w:szCs w:val="21"/>
        </w:rPr>
        <w:t xml:space="preserve"> AM Heath / Orion </w:t>
      </w:r>
      <w:r w:rsidR="00C65DD5" w:rsidRPr="00C65DD5">
        <w:rPr>
          <w:rFonts w:hint="eastAsia"/>
          <w:bCs/>
          <w:szCs w:val="21"/>
        </w:rPr>
        <w:t>犯罪小说奖（</w:t>
      </w:r>
      <w:r w:rsidR="00C65DD5" w:rsidRPr="00C65DD5">
        <w:rPr>
          <w:rFonts w:hint="eastAsia"/>
          <w:bCs/>
          <w:szCs w:val="21"/>
        </w:rPr>
        <w:t>AM Heath / Orion Crime Prize</w:t>
      </w:r>
      <w:r w:rsidR="00C65DD5" w:rsidRPr="00C65DD5">
        <w:rPr>
          <w:rFonts w:hint="eastAsia"/>
          <w:bCs/>
          <w:szCs w:val="21"/>
        </w:rPr>
        <w:t>），</w:t>
      </w:r>
      <w:r w:rsidR="00C65DD5">
        <w:rPr>
          <w:rFonts w:hint="eastAsia"/>
          <w:bCs/>
          <w:szCs w:val="21"/>
        </w:rPr>
        <w:t>但</w:t>
      </w:r>
      <w:r w:rsidR="00C65DD5" w:rsidRPr="00C65DD5">
        <w:rPr>
          <w:rFonts w:hint="eastAsia"/>
          <w:bCs/>
          <w:szCs w:val="21"/>
        </w:rPr>
        <w:t>在评选过程中即被经纪人乔·昂温迅速签下，因此不再具备参评资格；此后，她又转由该奖项主办方奥利·芒森（</w:t>
      </w:r>
      <w:bookmarkStart w:id="1" w:name="OLE_LINK4"/>
      <w:r w:rsidR="00C65DD5" w:rsidRPr="00C65DD5">
        <w:rPr>
          <w:rFonts w:hint="eastAsia"/>
          <w:bCs/>
          <w:szCs w:val="21"/>
        </w:rPr>
        <w:t>Oli Munson</w:t>
      </w:r>
      <w:r w:rsidR="00C65DD5" w:rsidRPr="00C65DD5">
        <w:rPr>
          <w:rFonts w:hint="eastAsia"/>
          <w:bCs/>
          <w:szCs w:val="21"/>
        </w:rPr>
        <w:t>）和尤安·索尼克罗夫特（</w:t>
      </w:r>
      <w:r w:rsidR="00C65DD5" w:rsidRPr="00C65DD5">
        <w:rPr>
          <w:rFonts w:hint="eastAsia"/>
          <w:bCs/>
          <w:szCs w:val="21"/>
        </w:rPr>
        <w:t>Euan Thorneycroft</w:t>
      </w:r>
      <w:r w:rsidR="00C65DD5" w:rsidRPr="00C65DD5">
        <w:rPr>
          <w:rFonts w:hint="eastAsia"/>
          <w:bCs/>
          <w:szCs w:val="21"/>
        </w:rPr>
        <w:t>）代理。</w:t>
      </w:r>
      <w:r w:rsidR="00C65DD5" w:rsidRPr="00C65DD5">
        <w:rPr>
          <w:rFonts w:hint="eastAsia"/>
          <w:bCs/>
          <w:szCs w:val="21"/>
        </w:rPr>
        <w:t>2020</w:t>
      </w:r>
      <w:r w:rsidR="00C65DD5" w:rsidRPr="00C65DD5">
        <w:rPr>
          <w:rFonts w:hint="eastAsia"/>
          <w:bCs/>
          <w:szCs w:val="21"/>
        </w:rPr>
        <w:t>年，她曾获面向残障作家的“佩里</w:t>
      </w:r>
      <w:bookmarkEnd w:id="1"/>
      <w:r w:rsidR="00C65DD5" w:rsidRPr="00C65DD5">
        <w:rPr>
          <w:rFonts w:hint="eastAsia"/>
          <w:bCs/>
          <w:szCs w:val="21"/>
        </w:rPr>
        <w:t>托无障碍写作奖”（</w:t>
      </w:r>
      <w:r w:rsidR="00C65DD5" w:rsidRPr="00C65DD5">
        <w:rPr>
          <w:rFonts w:hint="eastAsia"/>
          <w:bCs/>
          <w:szCs w:val="21"/>
        </w:rPr>
        <w:t>Perito Accessibility Prize</w:t>
      </w:r>
      <w:r w:rsidR="00C65DD5" w:rsidRPr="00C65DD5">
        <w:rPr>
          <w:rFonts w:hint="eastAsia"/>
          <w:bCs/>
          <w:szCs w:val="21"/>
        </w:rPr>
        <w:t>）。她也拥有丰富的专题写作经验，合作刊物横跨《妇女周刊》（</w:t>
      </w:r>
      <w:r w:rsidR="00C65DD5" w:rsidRPr="00C65DD5">
        <w:rPr>
          <w:rFonts w:hint="eastAsia"/>
          <w:bCs/>
          <w:i/>
          <w:iCs/>
          <w:szCs w:val="21"/>
        </w:rPr>
        <w:t>Women</w:t>
      </w:r>
      <w:r w:rsidR="00C65DD5" w:rsidRPr="00C65DD5">
        <w:rPr>
          <w:rFonts w:hint="eastAsia"/>
          <w:bCs/>
          <w:i/>
          <w:iCs/>
          <w:szCs w:val="21"/>
        </w:rPr>
        <w:t>'</w:t>
      </w:r>
      <w:r w:rsidR="00C65DD5" w:rsidRPr="00C65DD5">
        <w:rPr>
          <w:rFonts w:hint="eastAsia"/>
          <w:bCs/>
          <w:i/>
          <w:iCs/>
          <w:szCs w:val="21"/>
        </w:rPr>
        <w:t>s Weekly</w:t>
      </w:r>
      <w:r w:rsidR="00C65DD5" w:rsidRPr="00C65DD5">
        <w:rPr>
          <w:rFonts w:hint="eastAsia"/>
          <w:bCs/>
          <w:szCs w:val="21"/>
        </w:rPr>
        <w:t>）与</w:t>
      </w:r>
      <w:r w:rsidR="00C65DD5" w:rsidRPr="00C65DD5">
        <w:rPr>
          <w:rFonts w:hint="eastAsia"/>
          <w:bCs/>
          <w:i/>
          <w:iCs/>
          <w:szCs w:val="21"/>
        </w:rPr>
        <w:t>Kerrang!</w:t>
      </w:r>
      <w:r w:rsidR="00C65DD5" w:rsidRPr="00C65DD5">
        <w:rPr>
          <w:rFonts w:hint="eastAsia"/>
          <w:bCs/>
          <w:szCs w:val="21"/>
        </w:rPr>
        <w:t>等不同类型杂志。现与家人居于格拉斯哥，热爱朋克摇滚。</w:t>
      </w:r>
    </w:p>
    <w:bookmarkEnd w:id="0"/>
    <w:p w14:paraId="5A7DD555" w14:textId="77777777" w:rsidR="00C65DD5" w:rsidRPr="004209F2" w:rsidRDefault="00C65DD5" w:rsidP="004209F2">
      <w:pPr>
        <w:spacing w:line="280" w:lineRule="exact"/>
        <w:rPr>
          <w:rFonts w:hint="eastAsia"/>
          <w:b/>
          <w:szCs w:val="21"/>
        </w:rPr>
      </w:pPr>
    </w:p>
    <w:p w14:paraId="7459CFF9" w14:textId="77777777" w:rsidR="004209F2" w:rsidRPr="004209F2" w:rsidRDefault="004209F2">
      <w:pPr>
        <w:rPr>
          <w:b/>
          <w:color w:val="000000"/>
        </w:rPr>
      </w:pPr>
    </w:p>
    <w:p w14:paraId="348C878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bookmarkStart w:id="4" w:name="OLE_LINK5"/>
      <w:r>
        <w:rPr>
          <w:b/>
          <w:bCs/>
          <w:color w:val="000000"/>
          <w:szCs w:val="21"/>
        </w:rPr>
        <w:t>感谢您的阅读！</w:t>
      </w:r>
    </w:p>
    <w:p w14:paraId="0E39356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3C313C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DD98A5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D9CDA1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56662F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3EF7EB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5DC016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42F842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DEC64B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0E096F2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30BB348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2E9A42E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lastRenderedPageBreak/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284C361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0EC36E0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E1FA" w14:textId="77777777" w:rsidR="00AF33AB" w:rsidRDefault="00AF33AB">
      <w:r>
        <w:separator/>
      </w:r>
    </w:p>
  </w:endnote>
  <w:endnote w:type="continuationSeparator" w:id="0">
    <w:p w14:paraId="6B59D8E4" w14:textId="77777777" w:rsidR="00AF33AB" w:rsidRDefault="00A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18E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F5FFC3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05B501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A1DB16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02C2EE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9CC4" w14:textId="77777777" w:rsidR="00AF33AB" w:rsidRDefault="00AF33AB">
      <w:r>
        <w:separator/>
      </w:r>
    </w:p>
  </w:footnote>
  <w:footnote w:type="continuationSeparator" w:id="0">
    <w:p w14:paraId="5EECF259" w14:textId="77777777" w:rsidR="00AF33AB" w:rsidRDefault="00AF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AEB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0D013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A708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6578C"/>
    <w:rsid w:val="000803A7"/>
    <w:rsid w:val="00080CD8"/>
    <w:rsid w:val="000810D5"/>
    <w:rsid w:val="00081E40"/>
    <w:rsid w:val="00082504"/>
    <w:rsid w:val="0008781E"/>
    <w:rsid w:val="000A01BD"/>
    <w:rsid w:val="000A57E2"/>
    <w:rsid w:val="000A7080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97D0F"/>
    <w:rsid w:val="001B2196"/>
    <w:rsid w:val="001B5FB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B55D9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3C90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1CA6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AF33AB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5DD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005E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217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914F64"/>
  <w15:docId w15:val="{2024B3EE-2074-4B9A-8B91-5194A896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159</TotalTime>
  <Pages>3</Pages>
  <Words>1096</Words>
  <Characters>1305</Characters>
  <Application>Microsoft Office Word</Application>
  <DocSecurity>0</DocSecurity>
  <Lines>100</Lines>
  <Paragraphs>141</Paragraphs>
  <ScaleCrop>false</ScaleCrop>
  <Company>2ndSpAcE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2026-04-21T06:45:00Z</dcterms:created>
  <dcterms:modified xsi:type="dcterms:W3CDTF">2026-04-21T09:56:00Z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