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5FDC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8EA5969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174C67F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7EFB634" w14:textId="78F480BF" w:rsidR="00E94906" w:rsidRDefault="00E94906">
      <w:pPr>
        <w:rPr>
          <w:b/>
          <w:color w:val="000000"/>
          <w:szCs w:val="21"/>
        </w:rPr>
      </w:pPr>
    </w:p>
    <w:p w14:paraId="622DA7FA" w14:textId="182DAB2C" w:rsidR="004209F2" w:rsidRPr="004209F2" w:rsidRDefault="00736549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72ED34" wp14:editId="25F433F8">
            <wp:simplePos x="0" y="0"/>
            <wp:positionH relativeFrom="margin">
              <wp:posOffset>4017645</wp:posOffset>
            </wp:positionH>
            <wp:positionV relativeFrom="paragraph">
              <wp:posOffset>18415</wp:posOffset>
            </wp:positionV>
            <wp:extent cx="1383030" cy="2146300"/>
            <wp:effectExtent l="0" t="0" r="7620" b="6350"/>
            <wp:wrapSquare wrapText="bothSides"/>
            <wp:docPr id="12140637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163F47">
        <w:rPr>
          <w:rFonts w:hint="eastAsia"/>
          <w:b/>
          <w:szCs w:val="21"/>
        </w:rPr>
        <w:t>人生深水区自救指南：</w:t>
      </w:r>
      <w:r w:rsidR="00163F47" w:rsidRPr="00163F47">
        <w:rPr>
          <w:b/>
          <w:szCs w:val="21"/>
        </w:rPr>
        <w:t>8</w:t>
      </w:r>
      <w:r w:rsidR="00163F47" w:rsidRPr="00163F47">
        <w:rPr>
          <w:b/>
          <w:szCs w:val="21"/>
        </w:rPr>
        <w:t>堂</w:t>
      </w:r>
      <w:r w:rsidR="00163F47">
        <w:rPr>
          <w:rFonts w:hint="eastAsia"/>
          <w:b/>
          <w:szCs w:val="21"/>
        </w:rPr>
        <w:t>课教你</w:t>
      </w:r>
      <w:r w:rsidR="00163F47" w:rsidRPr="00163F47">
        <w:rPr>
          <w:b/>
          <w:szCs w:val="21"/>
        </w:rPr>
        <w:t>浮出水面</w:t>
      </w:r>
      <w:r w:rsidR="004209F2" w:rsidRPr="004209F2">
        <w:rPr>
          <w:b/>
          <w:szCs w:val="21"/>
        </w:rPr>
        <w:t>》</w:t>
      </w:r>
    </w:p>
    <w:p w14:paraId="0C921FC7" w14:textId="3780C609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63F47">
        <w:rPr>
          <w:rFonts w:hint="eastAsia"/>
          <w:b/>
          <w:szCs w:val="21"/>
        </w:rPr>
        <w:t>DROWNPROOF</w:t>
      </w:r>
      <w:r w:rsidR="001059E8" w:rsidRPr="007C75E3">
        <w:rPr>
          <w:b/>
          <w:szCs w:val="21"/>
        </w:rPr>
        <w:t>: Eight Life Lessons to Keep Your Head Above Water</w:t>
      </w:r>
    </w:p>
    <w:p w14:paraId="5CD9D5BB" w14:textId="3FC5E3F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C75E3" w:rsidRPr="007C75E3">
        <w:rPr>
          <w:b/>
          <w:color w:val="000000"/>
          <w:szCs w:val="21"/>
        </w:rPr>
        <w:t>Andy Stumpf</w:t>
      </w:r>
    </w:p>
    <w:p w14:paraId="2BE948DE" w14:textId="05EFC920" w:rsidR="004209F2" w:rsidRPr="007C75E3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C75E3" w:rsidRPr="007C75E3">
        <w:rPr>
          <w:b/>
          <w:color w:val="000000"/>
          <w:szCs w:val="21"/>
        </w:rPr>
        <w:t>St. Martin's Press</w:t>
      </w:r>
    </w:p>
    <w:p w14:paraId="2F9D2FA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3C394287" w14:textId="3C131840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C75E3">
        <w:rPr>
          <w:rFonts w:hint="eastAsia"/>
          <w:b/>
          <w:color w:val="000000"/>
          <w:szCs w:val="21"/>
        </w:rPr>
        <w:t>272</w:t>
      </w:r>
      <w:r>
        <w:rPr>
          <w:b/>
          <w:color w:val="000000"/>
          <w:szCs w:val="21"/>
        </w:rPr>
        <w:t>页</w:t>
      </w:r>
    </w:p>
    <w:p w14:paraId="7BBA055D" w14:textId="666479D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C75E3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C75E3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2A6CB63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7968E4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5DD2C22" w14:textId="652A25A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736549">
        <w:rPr>
          <w:rFonts w:hint="eastAsia"/>
          <w:b/>
          <w:color w:val="000000"/>
          <w:szCs w:val="21"/>
        </w:rPr>
        <w:t>心灵励志</w:t>
      </w:r>
    </w:p>
    <w:p w14:paraId="20F2F53C" w14:textId="7B7E9E80" w:rsidR="004209F2" w:rsidRDefault="004209F2" w:rsidP="004209F2">
      <w:pPr>
        <w:rPr>
          <w:b/>
          <w:bCs/>
          <w:color w:val="000000"/>
          <w:szCs w:val="21"/>
        </w:rPr>
      </w:pPr>
    </w:p>
    <w:p w14:paraId="6F27D36F" w14:textId="671B4970" w:rsidR="007C75E3" w:rsidRPr="007C75E3" w:rsidRDefault="007C75E3" w:rsidP="004209F2">
      <w:pPr>
        <w:rPr>
          <w:b/>
          <w:bCs/>
          <w:color w:val="EE0000"/>
          <w:szCs w:val="21"/>
        </w:rPr>
      </w:pPr>
      <w:r w:rsidRPr="007C75E3">
        <w:rPr>
          <w:rFonts w:hint="eastAsia"/>
          <w:b/>
          <w:bCs/>
          <w:color w:val="EE0000"/>
          <w:szCs w:val="21"/>
        </w:rPr>
        <w:t>美国亚马逊畅销书榜排名（</w:t>
      </w:r>
      <w:r w:rsidRPr="007C75E3">
        <w:rPr>
          <w:rFonts w:hint="eastAsia"/>
          <w:b/>
          <w:bCs/>
          <w:color w:val="EE0000"/>
          <w:szCs w:val="21"/>
        </w:rPr>
        <w:t>2026.04</w:t>
      </w:r>
      <w:r w:rsidRPr="007C75E3">
        <w:rPr>
          <w:rFonts w:hint="eastAsia"/>
          <w:b/>
          <w:bCs/>
          <w:color w:val="EE0000"/>
          <w:szCs w:val="21"/>
        </w:rPr>
        <w:t>）：</w:t>
      </w:r>
    </w:p>
    <w:p w14:paraId="0A4D91A2" w14:textId="77777777" w:rsidR="007C75E3" w:rsidRPr="007C75E3" w:rsidRDefault="007C75E3" w:rsidP="007C75E3">
      <w:pPr>
        <w:rPr>
          <w:b/>
          <w:bCs/>
          <w:color w:val="EE0000"/>
          <w:szCs w:val="21"/>
        </w:rPr>
      </w:pPr>
      <w:r w:rsidRPr="007C75E3">
        <w:rPr>
          <w:b/>
          <w:bCs/>
          <w:color w:val="EE0000"/>
          <w:szCs w:val="21"/>
        </w:rPr>
        <w:t>#4 in Motivational Management &amp; Leadership</w:t>
      </w:r>
    </w:p>
    <w:p w14:paraId="5CD8A9F3" w14:textId="77777777" w:rsidR="007C75E3" w:rsidRPr="007C75E3" w:rsidRDefault="007C75E3" w:rsidP="007C75E3">
      <w:pPr>
        <w:rPr>
          <w:b/>
          <w:bCs/>
          <w:color w:val="EE0000"/>
          <w:szCs w:val="21"/>
        </w:rPr>
      </w:pPr>
      <w:r w:rsidRPr="007C75E3">
        <w:rPr>
          <w:b/>
          <w:bCs/>
          <w:color w:val="EE0000"/>
          <w:szCs w:val="21"/>
        </w:rPr>
        <w:t>#5 in Business Motivation &amp; Self-Improvement (Books)</w:t>
      </w:r>
    </w:p>
    <w:p w14:paraId="17DBD230" w14:textId="7EFCAEA8" w:rsidR="007C75E3" w:rsidRPr="007C75E3" w:rsidRDefault="007C75E3" w:rsidP="007C75E3">
      <w:pPr>
        <w:rPr>
          <w:rFonts w:hint="eastAsia"/>
          <w:b/>
          <w:bCs/>
          <w:color w:val="EE0000"/>
          <w:szCs w:val="21"/>
        </w:rPr>
      </w:pPr>
      <w:r w:rsidRPr="007C75E3">
        <w:rPr>
          <w:b/>
          <w:bCs/>
          <w:color w:val="EE0000"/>
          <w:szCs w:val="21"/>
        </w:rPr>
        <w:t>#10 in Success Self-Help</w:t>
      </w:r>
    </w:p>
    <w:p w14:paraId="23B6D351" w14:textId="77777777" w:rsidR="004209F2" w:rsidRPr="007C75E3" w:rsidRDefault="004209F2" w:rsidP="004209F2">
      <w:pPr>
        <w:rPr>
          <w:b/>
          <w:bCs/>
          <w:color w:val="000000"/>
          <w:szCs w:val="21"/>
        </w:rPr>
      </w:pPr>
    </w:p>
    <w:p w14:paraId="37D5A012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6871850" w14:textId="77777777" w:rsidR="005454A4" w:rsidRDefault="005454A4" w:rsidP="007C75E3">
      <w:pPr>
        <w:rPr>
          <w:color w:val="000000"/>
          <w:szCs w:val="21"/>
        </w:rPr>
      </w:pPr>
    </w:p>
    <w:p w14:paraId="517109C3" w14:textId="77777777" w:rsidR="001059E8" w:rsidRPr="00736549" w:rsidRDefault="001059E8" w:rsidP="001059E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36549">
        <w:rPr>
          <w:rFonts w:ascii="楷体" w:eastAsia="楷体" w:hAnsi="楷体" w:hint="eastAsia"/>
          <w:color w:val="000000"/>
          <w:szCs w:val="21"/>
        </w:rPr>
        <w:t>前海豹突击队员用一本书写当一个人</w:t>
      </w:r>
      <w:r w:rsidRPr="00736549">
        <w:rPr>
          <w:rFonts w:ascii="楷体" w:eastAsia="楷体" w:hAnsi="楷体"/>
          <w:color w:val="000000"/>
          <w:szCs w:val="21"/>
        </w:rPr>
        <w:t>被生活拖入深水</w:t>
      </w:r>
      <w:r w:rsidRPr="00736549">
        <w:rPr>
          <w:rFonts w:ascii="楷体" w:eastAsia="楷体" w:hAnsi="楷体" w:hint="eastAsia"/>
          <w:color w:val="000000"/>
          <w:szCs w:val="21"/>
        </w:rPr>
        <w:t>区</w:t>
      </w:r>
      <w:r w:rsidRPr="00736549">
        <w:rPr>
          <w:rFonts w:ascii="楷体" w:eastAsia="楷体" w:hAnsi="楷体"/>
          <w:color w:val="000000"/>
          <w:szCs w:val="21"/>
        </w:rPr>
        <w:t>时，</w:t>
      </w:r>
      <w:proofErr w:type="gramStart"/>
      <w:r w:rsidRPr="00736549">
        <w:rPr>
          <w:rFonts w:ascii="楷体" w:eastAsia="楷体" w:hAnsi="楷体"/>
          <w:color w:val="000000"/>
          <w:szCs w:val="21"/>
        </w:rPr>
        <w:t>怎样先</w:t>
      </w:r>
      <w:proofErr w:type="gramEnd"/>
      <w:r w:rsidRPr="00736549">
        <w:rPr>
          <w:rFonts w:ascii="楷体" w:eastAsia="楷体" w:hAnsi="楷体"/>
          <w:color w:val="000000"/>
          <w:szCs w:val="21"/>
        </w:rPr>
        <w:t>稳住呼吸，再一点点找回方向。</w:t>
      </w:r>
      <w:r w:rsidRPr="00736549">
        <w:rPr>
          <w:rFonts w:ascii="楷体" w:eastAsia="楷体" w:hAnsi="楷体" w:hint="eastAsia"/>
          <w:color w:val="000000"/>
          <w:szCs w:val="21"/>
        </w:rPr>
        <w:t>“</w:t>
      </w:r>
      <w:proofErr w:type="spellStart"/>
      <w:r w:rsidRPr="00736549">
        <w:rPr>
          <w:rFonts w:eastAsia="楷体"/>
          <w:color w:val="000000"/>
          <w:szCs w:val="21"/>
        </w:rPr>
        <w:t>Drownproof</w:t>
      </w:r>
      <w:proofErr w:type="spellEnd"/>
      <w:r w:rsidRPr="00736549">
        <w:rPr>
          <w:rFonts w:ascii="楷体" w:eastAsia="楷体" w:hAnsi="楷体" w:hint="eastAsia"/>
          <w:color w:val="000000"/>
          <w:szCs w:val="21"/>
        </w:rPr>
        <w:t>”</w:t>
      </w:r>
      <w:r w:rsidRPr="00736549">
        <w:rPr>
          <w:rFonts w:ascii="楷体" w:eastAsia="楷体" w:hAnsi="楷体"/>
          <w:color w:val="000000"/>
          <w:szCs w:val="21"/>
        </w:rPr>
        <w:t>本是一种求生技术：人在水中垂直漂浮，头沉入水下，每隔一段时间抬头换气；而这本书把它变成了一种人生隐喻——当婚姻破裂、职业</w:t>
      </w:r>
      <w:r w:rsidRPr="00736549">
        <w:rPr>
          <w:rFonts w:ascii="楷体" w:eastAsia="楷体" w:hAnsi="楷体" w:hint="eastAsia"/>
          <w:color w:val="000000"/>
          <w:szCs w:val="21"/>
        </w:rPr>
        <w:t>受挫</w:t>
      </w:r>
      <w:r w:rsidRPr="00736549">
        <w:rPr>
          <w:rFonts w:ascii="楷体" w:eastAsia="楷体" w:hAnsi="楷体"/>
          <w:color w:val="000000"/>
          <w:szCs w:val="21"/>
        </w:rPr>
        <w:t>、战友离世、创伤和自我怀疑一起袭来，</w:t>
      </w:r>
      <w:r w:rsidRPr="00736549">
        <w:rPr>
          <w:rFonts w:ascii="楷体" w:eastAsia="楷体" w:hAnsi="楷体"/>
          <w:b/>
          <w:bCs/>
          <w:color w:val="000000"/>
          <w:szCs w:val="21"/>
        </w:rPr>
        <w:t>你未必能立刻游上岸，但你可以先</w:t>
      </w:r>
      <w:proofErr w:type="gramStart"/>
      <w:r w:rsidRPr="00736549">
        <w:rPr>
          <w:rFonts w:ascii="楷体" w:eastAsia="楷体" w:hAnsi="楷体"/>
          <w:b/>
          <w:bCs/>
          <w:color w:val="000000"/>
          <w:szCs w:val="21"/>
        </w:rPr>
        <w:t>不</w:t>
      </w:r>
      <w:proofErr w:type="gramEnd"/>
      <w:r w:rsidRPr="00736549">
        <w:rPr>
          <w:rFonts w:ascii="楷体" w:eastAsia="楷体" w:hAnsi="楷体"/>
          <w:b/>
          <w:bCs/>
          <w:color w:val="000000"/>
          <w:szCs w:val="21"/>
        </w:rPr>
        <w:t>沉下去</w:t>
      </w:r>
      <w:r w:rsidRPr="00736549">
        <w:rPr>
          <w:rFonts w:ascii="楷体" w:eastAsia="楷体" w:hAnsi="楷体"/>
          <w:color w:val="000000"/>
          <w:szCs w:val="21"/>
        </w:rPr>
        <w:t>。</w:t>
      </w:r>
    </w:p>
    <w:p w14:paraId="56EA8414" w14:textId="77777777" w:rsidR="001059E8" w:rsidRPr="00736549" w:rsidRDefault="001059E8" w:rsidP="001059E8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52CF3066" w14:textId="577F3091" w:rsidR="001059E8" w:rsidRPr="00736549" w:rsidRDefault="001059E8" w:rsidP="001059E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36549">
        <w:rPr>
          <w:rFonts w:ascii="楷体" w:eastAsia="楷体" w:hAnsi="楷体" w:hint="eastAsia"/>
          <w:color w:val="000000"/>
          <w:szCs w:val="21"/>
        </w:rPr>
        <w:t>斯图姆夫</w:t>
      </w:r>
      <w:r w:rsidRPr="00736549">
        <w:rPr>
          <w:rFonts w:ascii="楷体" w:eastAsia="楷体" w:hAnsi="楷体" w:hint="eastAsia"/>
          <w:color w:val="000000"/>
          <w:szCs w:val="21"/>
        </w:rPr>
        <w:t>坦诚地承认</w:t>
      </w:r>
      <w:r w:rsidRPr="00736549">
        <w:rPr>
          <w:rFonts w:ascii="楷体" w:eastAsia="楷体" w:hAnsi="楷体"/>
          <w:color w:val="000000"/>
          <w:szCs w:val="21"/>
        </w:rPr>
        <w:t>那些差点毁掉前途的错误、被枪击后的漫长恢复、退役后的迷茫和重建</w:t>
      </w:r>
      <w:r w:rsidRPr="00736549">
        <w:rPr>
          <w:rFonts w:ascii="楷体" w:eastAsia="楷体" w:hAnsi="楷体" w:hint="eastAsia"/>
          <w:color w:val="000000"/>
          <w:szCs w:val="21"/>
        </w:rPr>
        <w:t>。</w:t>
      </w:r>
      <w:r w:rsidRPr="00736549">
        <w:rPr>
          <w:rFonts w:ascii="楷体" w:eastAsia="楷体" w:hAnsi="楷体"/>
          <w:color w:val="000000"/>
          <w:szCs w:val="21"/>
        </w:rPr>
        <w:t>这本书有力量的地方，也正是它不</w:t>
      </w:r>
      <w:r w:rsidRPr="00736549">
        <w:rPr>
          <w:rFonts w:ascii="楷体" w:eastAsia="楷体" w:hAnsi="楷体" w:hint="eastAsia"/>
          <w:color w:val="000000"/>
          <w:szCs w:val="21"/>
        </w:rPr>
        <w:t>要求你永远强大</w:t>
      </w:r>
      <w:r w:rsidRPr="00736549">
        <w:rPr>
          <w:rFonts w:ascii="楷体" w:eastAsia="楷体" w:hAnsi="楷体"/>
          <w:color w:val="000000"/>
          <w:szCs w:val="21"/>
        </w:rPr>
        <w:t>，而教</w:t>
      </w:r>
      <w:r w:rsidRPr="00736549">
        <w:rPr>
          <w:rFonts w:ascii="楷体" w:eastAsia="楷体" w:hAnsi="楷体" w:hint="eastAsia"/>
          <w:color w:val="000000"/>
          <w:szCs w:val="21"/>
        </w:rPr>
        <w:t>你</w:t>
      </w:r>
      <w:r w:rsidRPr="00736549">
        <w:rPr>
          <w:rFonts w:ascii="楷体" w:eastAsia="楷体" w:hAnsi="楷体"/>
          <w:color w:val="000000"/>
          <w:szCs w:val="21"/>
        </w:rPr>
        <w:t>如何在最狼狈的时候承担责任、控制能控制的事、从失败里复盘，然后继续向前。</w:t>
      </w:r>
    </w:p>
    <w:p w14:paraId="6C22F1C6" w14:textId="77777777" w:rsidR="001059E8" w:rsidRPr="001059E8" w:rsidRDefault="001059E8" w:rsidP="007C75E3">
      <w:pPr>
        <w:rPr>
          <w:rFonts w:hint="eastAsia"/>
          <w:color w:val="000000"/>
          <w:szCs w:val="21"/>
        </w:rPr>
      </w:pPr>
    </w:p>
    <w:p w14:paraId="2B59D2D0" w14:textId="0C527960" w:rsidR="001059E8" w:rsidRDefault="001059E8" w:rsidP="001059E8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771163C" w14:textId="77777777" w:rsidR="001059E8" w:rsidRPr="005454A4" w:rsidRDefault="001059E8" w:rsidP="007C75E3">
      <w:pPr>
        <w:rPr>
          <w:rFonts w:hint="eastAsia"/>
          <w:color w:val="000000"/>
          <w:szCs w:val="21"/>
        </w:rPr>
      </w:pPr>
    </w:p>
    <w:p w14:paraId="67BC9F9C" w14:textId="12D36A2E" w:rsidR="005454A4" w:rsidRPr="005454A4" w:rsidRDefault="005454A4" w:rsidP="005454A4">
      <w:pPr>
        <w:ind w:firstLineChars="200" w:firstLine="420"/>
        <w:rPr>
          <w:rFonts w:hint="eastAsia"/>
          <w:color w:val="000000"/>
          <w:szCs w:val="21"/>
        </w:rPr>
      </w:pPr>
      <w:r w:rsidRPr="005454A4">
        <w:rPr>
          <w:rFonts w:hint="eastAsia"/>
          <w:color w:val="000000"/>
          <w:szCs w:val="21"/>
        </w:rPr>
        <w:t>著名海豹突击队成员安迪·</w:t>
      </w:r>
      <w:r w:rsidR="001059E8" w:rsidRPr="005454A4">
        <w:rPr>
          <w:rFonts w:hint="eastAsia"/>
          <w:color w:val="000000"/>
          <w:szCs w:val="21"/>
        </w:rPr>
        <w:t>斯图姆夫</w:t>
      </w:r>
      <w:r w:rsidRPr="005454A4">
        <w:rPr>
          <w:rFonts w:hint="eastAsia"/>
          <w:color w:val="000000"/>
          <w:szCs w:val="21"/>
        </w:rPr>
        <w:t>（</w:t>
      </w:r>
      <w:r w:rsidR="007C75E3" w:rsidRPr="005454A4">
        <w:rPr>
          <w:rFonts w:hint="eastAsia"/>
          <w:color w:val="000000"/>
          <w:szCs w:val="21"/>
        </w:rPr>
        <w:t>Andy Stumpf</w:t>
      </w:r>
      <w:r w:rsidRPr="005454A4">
        <w:rPr>
          <w:rFonts w:hint="eastAsia"/>
          <w:color w:val="000000"/>
          <w:szCs w:val="21"/>
        </w:rPr>
        <w:t>）回顾自己的人生历程，分享来之不易的经验与智慧，并为读者提供切实建议，帮助他们避开代价高昂的错误，以更坚定、更有目标感的方式应对人生中的复杂局面。</w:t>
      </w:r>
    </w:p>
    <w:p w14:paraId="4A441437" w14:textId="77777777" w:rsidR="005454A4" w:rsidRPr="005454A4" w:rsidRDefault="005454A4" w:rsidP="005454A4">
      <w:pPr>
        <w:ind w:firstLineChars="200" w:firstLine="420"/>
        <w:rPr>
          <w:color w:val="000000"/>
          <w:szCs w:val="21"/>
        </w:rPr>
      </w:pPr>
    </w:p>
    <w:p w14:paraId="30C85514" w14:textId="77777777" w:rsidR="005454A4" w:rsidRPr="005454A4" w:rsidRDefault="005454A4" w:rsidP="005454A4">
      <w:pPr>
        <w:ind w:firstLineChars="200" w:firstLine="420"/>
        <w:rPr>
          <w:rFonts w:hint="eastAsia"/>
          <w:color w:val="000000"/>
          <w:szCs w:val="21"/>
        </w:rPr>
      </w:pPr>
      <w:r w:rsidRPr="005454A4">
        <w:rPr>
          <w:rFonts w:hint="eastAsia"/>
          <w:color w:val="000000"/>
          <w:szCs w:val="21"/>
        </w:rPr>
        <w:t>从艰苦的训练项目到高压的实战环境，斯图姆夫讲述了自己经历的高峰与低谷、面对的重重挑战，以及那些塑造其领导力的关键时刻。如何把人生中最艰难的处境，转化为最能塑造自己的时刻？如何在人生中完成一次信念之跃？当恐惧压迫而来时，如何与之抗衡？如何建立</w:t>
      </w:r>
      <w:r w:rsidRPr="005454A4">
        <w:rPr>
          <w:rFonts w:hint="eastAsia"/>
          <w:color w:val="000000"/>
          <w:szCs w:val="21"/>
        </w:rPr>
        <w:lastRenderedPageBreak/>
        <w:t>自律，而不是积累遗憾？在《</w:t>
      </w:r>
      <w:proofErr w:type="spellStart"/>
      <w:r w:rsidRPr="005454A4">
        <w:rPr>
          <w:rFonts w:hint="eastAsia"/>
          <w:color w:val="000000"/>
          <w:szCs w:val="21"/>
        </w:rPr>
        <w:t>Drownproof</w:t>
      </w:r>
      <w:proofErr w:type="spellEnd"/>
      <w:r w:rsidRPr="005454A4">
        <w:rPr>
          <w:rFonts w:hint="eastAsia"/>
          <w:color w:val="000000"/>
          <w:szCs w:val="21"/>
        </w:rPr>
        <w:t>》中，斯图姆夫以平实、偶尔幽默却始终坦诚的声音，回答了这些问题，也讨论了更多与人生、领导力和自我成长有关的议题。</w:t>
      </w:r>
    </w:p>
    <w:p w14:paraId="1074A49A" w14:textId="77777777" w:rsidR="005454A4" w:rsidRPr="005454A4" w:rsidRDefault="005454A4" w:rsidP="005454A4">
      <w:pPr>
        <w:ind w:firstLineChars="200" w:firstLine="420"/>
        <w:rPr>
          <w:color w:val="000000"/>
          <w:szCs w:val="21"/>
        </w:rPr>
      </w:pPr>
    </w:p>
    <w:p w14:paraId="65DB7498" w14:textId="77777777" w:rsidR="005454A4" w:rsidRPr="005454A4" w:rsidRDefault="005454A4" w:rsidP="005454A4">
      <w:pPr>
        <w:ind w:firstLineChars="200" w:firstLine="420"/>
        <w:rPr>
          <w:rFonts w:hint="eastAsia"/>
          <w:color w:val="000000"/>
          <w:szCs w:val="21"/>
        </w:rPr>
      </w:pPr>
      <w:r w:rsidRPr="005454A4">
        <w:rPr>
          <w:rFonts w:hint="eastAsia"/>
          <w:color w:val="000000"/>
          <w:szCs w:val="21"/>
        </w:rPr>
        <w:t>和这一领域许多成功作品一样，斯图姆夫将自己从军旅生涯中获得的经验教训，转化为广大读者都能理解并应用的智慧。他通过回望自己的成长道路，并以写给年轻时自己的建议为线索，希望帮助读者少走弯路，避开不必要的沉重代价，并以信心和目标感应对领导力与人生中的复杂挑战。</w:t>
      </w:r>
    </w:p>
    <w:p w14:paraId="2F14E474" w14:textId="77777777" w:rsidR="005454A4" w:rsidRPr="005454A4" w:rsidRDefault="005454A4" w:rsidP="005454A4">
      <w:pPr>
        <w:ind w:firstLineChars="200" w:firstLine="420"/>
        <w:rPr>
          <w:color w:val="000000"/>
          <w:szCs w:val="21"/>
        </w:rPr>
      </w:pPr>
    </w:p>
    <w:p w14:paraId="4F8D0BEF" w14:textId="6BBBE0ED" w:rsidR="005454A4" w:rsidRPr="005454A4" w:rsidRDefault="005454A4" w:rsidP="005454A4">
      <w:pPr>
        <w:ind w:firstLineChars="200" w:firstLine="420"/>
        <w:rPr>
          <w:rFonts w:hint="eastAsia"/>
          <w:color w:val="000000"/>
          <w:szCs w:val="21"/>
        </w:rPr>
      </w:pPr>
      <w:r w:rsidRPr="005454A4">
        <w:rPr>
          <w:rFonts w:hint="eastAsia"/>
          <w:color w:val="000000"/>
          <w:szCs w:val="21"/>
        </w:rPr>
        <w:t>斯图姆夫曾是海豹六队（</w:t>
      </w:r>
      <w:r w:rsidRPr="005454A4">
        <w:rPr>
          <w:rFonts w:hint="eastAsia"/>
          <w:color w:val="000000"/>
          <w:szCs w:val="21"/>
        </w:rPr>
        <w:t>SEAL Team Six</w:t>
      </w:r>
      <w:r w:rsidRPr="005454A4">
        <w:rPr>
          <w:rFonts w:hint="eastAsia"/>
          <w:color w:val="000000"/>
          <w:szCs w:val="21"/>
        </w:rPr>
        <w:t>）的成员，服役十七年，因英勇表现获得多枚勋章。在伊拉克执行任务期间，他曾被一名持</w:t>
      </w:r>
      <w:r w:rsidRPr="005454A4">
        <w:rPr>
          <w:rFonts w:hint="eastAsia"/>
          <w:color w:val="000000"/>
          <w:szCs w:val="21"/>
        </w:rPr>
        <w:t xml:space="preserve"> AK-47 </w:t>
      </w:r>
      <w:r w:rsidRPr="005454A4">
        <w:rPr>
          <w:rFonts w:hint="eastAsia"/>
          <w:color w:val="000000"/>
          <w:szCs w:val="21"/>
        </w:rPr>
        <w:t>步枪的叛乱分子击中。医生告诉他，即便有可能恢复腿部功能并重返现役，也可能需要数年时间。此后，他曾担任两年</w:t>
      </w:r>
      <w:r w:rsidRPr="005454A4">
        <w:rPr>
          <w:rFonts w:hint="eastAsia"/>
          <w:color w:val="000000"/>
          <w:szCs w:val="21"/>
        </w:rPr>
        <w:t xml:space="preserve"> BUD/S </w:t>
      </w:r>
      <w:r w:rsidRPr="005454A4">
        <w:rPr>
          <w:rFonts w:hint="eastAsia"/>
          <w:color w:val="000000"/>
          <w:szCs w:val="21"/>
        </w:rPr>
        <w:t>训练教官，之后加入海豹三队（</w:t>
      </w:r>
      <w:r w:rsidRPr="005454A4">
        <w:rPr>
          <w:rFonts w:hint="eastAsia"/>
          <w:color w:val="000000"/>
          <w:szCs w:val="21"/>
        </w:rPr>
        <w:t>SEAL Team Three</w:t>
      </w:r>
      <w:r w:rsidRPr="005454A4">
        <w:rPr>
          <w:rFonts w:hint="eastAsia"/>
          <w:color w:val="000000"/>
          <w:szCs w:val="21"/>
        </w:rPr>
        <w:t>），并在阿富汗完成了自己的最后一次作战部署。</w:t>
      </w:r>
    </w:p>
    <w:p w14:paraId="4B1596B6" w14:textId="39B73FA8" w:rsidR="00E71A35" w:rsidRDefault="00E71A35">
      <w:pPr>
        <w:rPr>
          <w:b/>
          <w:color w:val="000000"/>
        </w:rPr>
      </w:pPr>
    </w:p>
    <w:p w14:paraId="16439904" w14:textId="77777777" w:rsidR="004209F2" w:rsidRDefault="004209F2">
      <w:pPr>
        <w:rPr>
          <w:b/>
          <w:color w:val="000000"/>
        </w:rPr>
      </w:pPr>
    </w:p>
    <w:p w14:paraId="3A51DA36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12D2673" w14:textId="7085DA05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CEF6CBA" w14:textId="6328D88D" w:rsidR="004209F2" w:rsidRDefault="007C75E3" w:rsidP="005454A4">
      <w:pPr>
        <w:ind w:firstLineChars="200" w:firstLine="422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0C8FDA" wp14:editId="457718D2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257300" cy="1257300"/>
            <wp:effectExtent l="0" t="0" r="0" b="0"/>
            <wp:wrapSquare wrapText="bothSides"/>
            <wp:docPr id="16523930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4A4" w:rsidRPr="005454A4">
        <w:rPr>
          <w:rFonts w:hint="eastAsia"/>
          <w:b/>
          <w:bCs/>
          <w:color w:val="000000"/>
          <w:szCs w:val="21"/>
        </w:rPr>
        <w:t>安迪·斯图姆夫（</w:t>
      </w:r>
      <w:r w:rsidR="005454A4" w:rsidRPr="005454A4">
        <w:rPr>
          <w:b/>
          <w:bCs/>
          <w:color w:val="000000"/>
          <w:szCs w:val="21"/>
        </w:rPr>
        <w:t>Andy Stumpf</w:t>
      </w:r>
      <w:r w:rsidR="005454A4" w:rsidRPr="005454A4">
        <w:rPr>
          <w:rFonts w:hint="eastAsia"/>
          <w:b/>
          <w:bCs/>
          <w:color w:val="000000"/>
          <w:szCs w:val="21"/>
        </w:rPr>
        <w:t>）</w:t>
      </w:r>
      <w:r w:rsidR="005454A4">
        <w:rPr>
          <w:rFonts w:hint="eastAsia"/>
          <w:color w:val="000000"/>
          <w:szCs w:val="21"/>
        </w:rPr>
        <w:t>是一位演说家、励志</w:t>
      </w:r>
      <w:r>
        <w:rPr>
          <w:rFonts w:hint="eastAsia"/>
          <w:color w:val="000000"/>
          <w:szCs w:val="21"/>
        </w:rPr>
        <w:t>演</w:t>
      </w:r>
      <w:r w:rsidR="005454A4">
        <w:rPr>
          <w:rFonts w:hint="eastAsia"/>
          <w:color w:val="000000"/>
          <w:szCs w:val="21"/>
        </w:rPr>
        <w:t>讲者</w:t>
      </w:r>
      <w:proofErr w:type="gramStart"/>
      <w:r w:rsidR="005454A4">
        <w:rPr>
          <w:rFonts w:hint="eastAsia"/>
          <w:color w:val="000000"/>
          <w:szCs w:val="21"/>
        </w:rPr>
        <w:t>和播客</w:t>
      </w:r>
      <w:proofErr w:type="gramEnd"/>
      <w:r w:rsidR="005454A4">
        <w:rPr>
          <w:rFonts w:hint="eastAsia"/>
          <w:color w:val="000000"/>
          <w:szCs w:val="21"/>
        </w:rPr>
        <w:t>主持人，每年向数千家公司和个人分享自己丰富的实战与人生经验。他的商业经历包括为一家全球健身品牌管理企业发展、授权业务和慈善项目，重点负责与《财富》</w:t>
      </w:r>
      <w:r w:rsidR="005454A4">
        <w:rPr>
          <w:color w:val="000000"/>
          <w:szCs w:val="21"/>
        </w:rPr>
        <w:t xml:space="preserve">500 </w:t>
      </w:r>
      <w:r w:rsidR="005454A4">
        <w:rPr>
          <w:rFonts w:hint="eastAsia"/>
          <w:color w:val="000000"/>
          <w:szCs w:val="21"/>
        </w:rPr>
        <w:t>强品牌建立战略合作关系及赞助机会。他主持的</w:t>
      </w:r>
      <w:proofErr w:type="gramStart"/>
      <w:r w:rsidR="005454A4">
        <w:rPr>
          <w:rFonts w:hint="eastAsia"/>
          <w:color w:val="000000"/>
          <w:szCs w:val="21"/>
        </w:rPr>
        <w:t>播客节目</w:t>
      </w:r>
      <w:proofErr w:type="gramEnd"/>
      <w:r w:rsidR="005454A4">
        <w:rPr>
          <w:rFonts w:hint="eastAsia"/>
          <w:color w:val="000000"/>
          <w:szCs w:val="21"/>
        </w:rPr>
        <w:t>《</w:t>
      </w:r>
      <w:r w:rsidR="005454A4">
        <w:rPr>
          <w:color w:val="000000"/>
          <w:szCs w:val="21"/>
        </w:rPr>
        <w:t>Cleared Hot</w:t>
      </w:r>
      <w:r w:rsidR="005454A4">
        <w:rPr>
          <w:rFonts w:hint="eastAsia"/>
          <w:color w:val="000000"/>
          <w:szCs w:val="21"/>
        </w:rPr>
        <w:t>》广受欢迎，在社交媒体上也拥有强大的影响力，其中</w:t>
      </w:r>
      <w:r w:rsidR="005454A4">
        <w:rPr>
          <w:color w:val="000000"/>
          <w:szCs w:val="21"/>
        </w:rPr>
        <w:t xml:space="preserve"> Instagram </w:t>
      </w:r>
      <w:r w:rsidR="005454A4">
        <w:rPr>
          <w:rFonts w:hint="eastAsia"/>
          <w:color w:val="000000"/>
          <w:szCs w:val="21"/>
        </w:rPr>
        <w:t>粉丝约</w:t>
      </w:r>
      <w:r w:rsidR="005454A4">
        <w:rPr>
          <w:color w:val="000000"/>
          <w:szCs w:val="21"/>
        </w:rPr>
        <w:t xml:space="preserve"> 30 </w:t>
      </w:r>
      <w:r w:rsidR="005454A4">
        <w:rPr>
          <w:rFonts w:hint="eastAsia"/>
          <w:color w:val="000000"/>
          <w:szCs w:val="21"/>
        </w:rPr>
        <w:t>万。</w:t>
      </w:r>
    </w:p>
    <w:p w14:paraId="119A74FC" w14:textId="77777777" w:rsidR="005454A4" w:rsidRDefault="005454A4">
      <w:pPr>
        <w:rPr>
          <w:b/>
          <w:color w:val="000000"/>
        </w:rPr>
      </w:pPr>
    </w:p>
    <w:p w14:paraId="618E347C" w14:textId="77777777" w:rsidR="005454A4" w:rsidRDefault="005454A4">
      <w:pPr>
        <w:rPr>
          <w:b/>
          <w:color w:val="000000"/>
        </w:rPr>
      </w:pPr>
    </w:p>
    <w:p w14:paraId="7F2C6094" w14:textId="77777777" w:rsidR="00163F47" w:rsidRDefault="00163F47">
      <w:pPr>
        <w:rPr>
          <w:b/>
          <w:color w:val="000000"/>
        </w:rPr>
      </w:pPr>
    </w:p>
    <w:p w14:paraId="1B8B3D55" w14:textId="47F10B14" w:rsidR="00163F47" w:rsidRDefault="00163F47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6D5BA975" w14:textId="77777777" w:rsidR="00163F47" w:rsidRDefault="00163F47">
      <w:pPr>
        <w:rPr>
          <w:b/>
          <w:color w:val="000000"/>
        </w:rPr>
      </w:pPr>
    </w:p>
    <w:p w14:paraId="606C0881" w14:textId="2B8F2ED5" w:rsidR="00163F47" w:rsidRDefault="00163F47" w:rsidP="00163F47">
      <w:pPr>
        <w:jc w:val="center"/>
        <w:rPr>
          <w:bCs/>
          <w:color w:val="000000"/>
        </w:rPr>
      </w:pPr>
      <w:r w:rsidRPr="00163F47">
        <w:rPr>
          <w:bCs/>
          <w:color w:val="000000"/>
        </w:rPr>
        <w:t>乔科</w:t>
      </w:r>
      <w:r w:rsidRPr="00163F47">
        <w:rPr>
          <w:bCs/>
          <w:color w:val="000000"/>
        </w:rPr>
        <w:t>·</w:t>
      </w:r>
      <w:r w:rsidRPr="00163F47">
        <w:rPr>
          <w:bCs/>
          <w:color w:val="000000"/>
        </w:rPr>
        <w:t>威林克（</w:t>
      </w:r>
      <w:r w:rsidRPr="00163F47">
        <w:rPr>
          <w:bCs/>
          <w:color w:val="000000"/>
        </w:rPr>
        <w:t>Jocko Willink</w:t>
      </w:r>
      <w:r w:rsidRPr="00163F47">
        <w:rPr>
          <w:bCs/>
          <w:color w:val="000000"/>
        </w:rPr>
        <w:t xml:space="preserve">）序　</w:t>
      </w:r>
      <w:r w:rsidRPr="00163F47">
        <w:rPr>
          <w:bCs/>
          <w:color w:val="000000"/>
        </w:rPr>
        <w:t>ix</w:t>
      </w:r>
      <w:r w:rsidRPr="00163F47">
        <w:rPr>
          <w:bCs/>
          <w:color w:val="000000"/>
        </w:rPr>
        <w:br/>
      </w:r>
      <w:r w:rsidRPr="00163F47">
        <w:rPr>
          <w:bCs/>
          <w:color w:val="000000"/>
        </w:rPr>
        <w:t xml:space="preserve">引言　</w:t>
      </w:r>
      <w:r w:rsidRPr="00163F47">
        <w:rPr>
          <w:bCs/>
          <w:color w:val="000000"/>
        </w:rPr>
        <w:t>1</w:t>
      </w:r>
    </w:p>
    <w:p w14:paraId="55CD74FF" w14:textId="77777777" w:rsidR="00163F47" w:rsidRPr="00163F47" w:rsidRDefault="00163F47" w:rsidP="00163F47">
      <w:pPr>
        <w:jc w:val="center"/>
        <w:rPr>
          <w:rFonts w:hint="eastAsia"/>
          <w:bCs/>
          <w:color w:val="000000"/>
        </w:rPr>
      </w:pPr>
    </w:p>
    <w:p w14:paraId="08AA0BAF" w14:textId="705712F9" w:rsidR="00163F47" w:rsidRPr="00163F47" w:rsidRDefault="00163F47" w:rsidP="00163F4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000000"/>
        </w:rPr>
      </w:pPr>
      <w:r w:rsidRPr="00163F47">
        <w:rPr>
          <w:bCs/>
          <w:color w:val="000000"/>
        </w:rPr>
        <w:t xml:space="preserve">要么沉下去，要么游起来　</w:t>
      </w:r>
      <w:r w:rsidRPr="00163F47">
        <w:rPr>
          <w:bCs/>
          <w:color w:val="000000"/>
        </w:rPr>
        <w:t>5</w:t>
      </w:r>
      <w:r w:rsidRPr="00163F47">
        <w:rPr>
          <w:bCs/>
          <w:color w:val="000000"/>
        </w:rPr>
        <w:br/>
      </w:r>
      <w:r w:rsidRPr="00163F47">
        <w:rPr>
          <w:bCs/>
          <w:color w:val="000000"/>
        </w:rPr>
        <w:t xml:space="preserve">无法偿还的亏欠　</w:t>
      </w:r>
      <w:r w:rsidRPr="00163F47">
        <w:rPr>
          <w:bCs/>
          <w:color w:val="000000"/>
        </w:rPr>
        <w:t>23</w:t>
      </w:r>
    </w:p>
    <w:p w14:paraId="7E8EE108" w14:textId="577FD81C" w:rsidR="00163F47" w:rsidRPr="00163F47" w:rsidRDefault="00163F47" w:rsidP="00163F4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000000"/>
        </w:rPr>
      </w:pPr>
      <w:r w:rsidRPr="00163F47">
        <w:rPr>
          <w:bCs/>
          <w:color w:val="000000"/>
        </w:rPr>
        <w:t xml:space="preserve">下水　</w:t>
      </w:r>
      <w:r w:rsidRPr="00163F47">
        <w:rPr>
          <w:bCs/>
          <w:color w:val="000000"/>
        </w:rPr>
        <w:t>26</w:t>
      </w:r>
      <w:r w:rsidRPr="00163F47">
        <w:rPr>
          <w:bCs/>
          <w:color w:val="000000"/>
        </w:rPr>
        <w:br/>
      </w:r>
      <w:r w:rsidRPr="00163F47">
        <w:rPr>
          <w:bCs/>
          <w:color w:val="000000"/>
        </w:rPr>
        <w:t xml:space="preserve">海豹突击队员与队内兄弟　</w:t>
      </w:r>
      <w:r w:rsidRPr="00163F47">
        <w:rPr>
          <w:bCs/>
          <w:color w:val="000000"/>
        </w:rPr>
        <w:t>39</w:t>
      </w:r>
    </w:p>
    <w:p w14:paraId="4A5BF368" w14:textId="5E929B89" w:rsidR="00163F47" w:rsidRPr="00163F47" w:rsidRDefault="00163F47" w:rsidP="00163F4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000000"/>
        </w:rPr>
      </w:pPr>
      <w:r w:rsidRPr="00163F47">
        <w:rPr>
          <w:bCs/>
          <w:color w:val="000000"/>
        </w:rPr>
        <w:t xml:space="preserve">深水区　</w:t>
      </w:r>
      <w:r w:rsidRPr="00163F47">
        <w:rPr>
          <w:bCs/>
          <w:color w:val="000000"/>
        </w:rPr>
        <w:t>43</w:t>
      </w:r>
      <w:r w:rsidRPr="00163F47">
        <w:rPr>
          <w:bCs/>
          <w:color w:val="000000"/>
        </w:rPr>
        <w:br/>
      </w:r>
      <w:r w:rsidRPr="00163F47">
        <w:rPr>
          <w:bCs/>
          <w:color w:val="000000"/>
        </w:rPr>
        <w:t xml:space="preserve">悼念　</w:t>
      </w:r>
      <w:r w:rsidRPr="00163F47">
        <w:rPr>
          <w:bCs/>
          <w:color w:val="000000"/>
        </w:rPr>
        <w:t>67</w:t>
      </w:r>
    </w:p>
    <w:p w14:paraId="4495AE3A" w14:textId="3965D027" w:rsidR="00163F47" w:rsidRPr="00163F47" w:rsidRDefault="00163F47" w:rsidP="00163F4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000000"/>
        </w:rPr>
      </w:pPr>
      <w:r w:rsidRPr="00163F47">
        <w:rPr>
          <w:bCs/>
          <w:color w:val="000000"/>
        </w:rPr>
        <w:t xml:space="preserve">踩水　</w:t>
      </w:r>
      <w:r w:rsidRPr="00163F47">
        <w:rPr>
          <w:bCs/>
          <w:color w:val="000000"/>
        </w:rPr>
        <w:t>71</w:t>
      </w:r>
      <w:r w:rsidRPr="00163F47">
        <w:rPr>
          <w:bCs/>
          <w:color w:val="000000"/>
        </w:rPr>
        <w:br/>
      </w:r>
      <w:r w:rsidRPr="00163F47">
        <w:rPr>
          <w:bCs/>
          <w:color w:val="000000"/>
        </w:rPr>
        <w:t xml:space="preserve">我郑重宣誓　</w:t>
      </w:r>
      <w:r w:rsidRPr="00163F47">
        <w:rPr>
          <w:bCs/>
          <w:color w:val="000000"/>
        </w:rPr>
        <w:t>86</w:t>
      </w:r>
    </w:p>
    <w:p w14:paraId="3D49D1EB" w14:textId="11EF4BE7" w:rsidR="00163F47" w:rsidRPr="00163F47" w:rsidRDefault="00163F47" w:rsidP="00163F4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000000"/>
        </w:rPr>
      </w:pPr>
      <w:r w:rsidRPr="00163F47">
        <w:rPr>
          <w:bCs/>
          <w:color w:val="000000"/>
        </w:rPr>
        <w:t xml:space="preserve">驾驭潮汐　</w:t>
      </w:r>
      <w:r w:rsidRPr="00163F47">
        <w:rPr>
          <w:bCs/>
          <w:color w:val="000000"/>
        </w:rPr>
        <w:t>93</w:t>
      </w:r>
      <w:r w:rsidRPr="00163F47">
        <w:rPr>
          <w:bCs/>
          <w:color w:val="000000"/>
        </w:rPr>
        <w:br/>
      </w:r>
      <w:r w:rsidRPr="00163F47">
        <w:rPr>
          <w:bCs/>
          <w:color w:val="000000"/>
        </w:rPr>
        <w:t xml:space="preserve">自由从非无价　</w:t>
      </w:r>
      <w:r w:rsidRPr="00163F47">
        <w:rPr>
          <w:bCs/>
          <w:color w:val="000000"/>
        </w:rPr>
        <w:t>118</w:t>
      </w:r>
    </w:p>
    <w:p w14:paraId="5406FEF5" w14:textId="243F8754" w:rsidR="00163F47" w:rsidRPr="00163F47" w:rsidRDefault="00163F47" w:rsidP="00163F4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000000"/>
        </w:rPr>
      </w:pPr>
      <w:r w:rsidRPr="00163F47">
        <w:rPr>
          <w:bCs/>
          <w:color w:val="000000"/>
        </w:rPr>
        <w:t>戴维</w:t>
      </w:r>
      <w:r w:rsidRPr="00163F47">
        <w:rPr>
          <w:bCs/>
          <w:color w:val="000000"/>
        </w:rPr>
        <w:t>·</w:t>
      </w:r>
      <w:r w:rsidRPr="00163F47">
        <w:rPr>
          <w:bCs/>
          <w:color w:val="000000"/>
        </w:rPr>
        <w:t xml:space="preserve">琼斯的箱子　</w:t>
      </w:r>
      <w:r w:rsidRPr="00163F47">
        <w:rPr>
          <w:bCs/>
          <w:color w:val="000000"/>
        </w:rPr>
        <w:t>120</w:t>
      </w:r>
      <w:r w:rsidRPr="00163F47">
        <w:rPr>
          <w:bCs/>
          <w:color w:val="000000"/>
        </w:rPr>
        <w:br/>
      </w:r>
      <w:r w:rsidRPr="00163F47">
        <w:rPr>
          <w:bCs/>
          <w:color w:val="000000"/>
        </w:rPr>
        <w:t xml:space="preserve">唯一轻松的一天是昨天　</w:t>
      </w:r>
      <w:r w:rsidRPr="00163F47">
        <w:rPr>
          <w:bCs/>
          <w:color w:val="000000"/>
        </w:rPr>
        <w:t>173</w:t>
      </w:r>
    </w:p>
    <w:p w14:paraId="2B6FEDFF" w14:textId="34377403" w:rsidR="00163F47" w:rsidRPr="00163F47" w:rsidRDefault="00163F47" w:rsidP="00163F4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000000"/>
        </w:rPr>
      </w:pPr>
      <w:r w:rsidRPr="00163F47">
        <w:rPr>
          <w:bCs/>
          <w:color w:val="000000"/>
        </w:rPr>
        <w:lastRenderedPageBreak/>
        <w:t xml:space="preserve">在海啸中求生　</w:t>
      </w:r>
      <w:r w:rsidRPr="00163F47">
        <w:rPr>
          <w:bCs/>
          <w:color w:val="000000"/>
        </w:rPr>
        <w:t>181</w:t>
      </w:r>
      <w:r w:rsidRPr="00163F47">
        <w:rPr>
          <w:bCs/>
          <w:color w:val="000000"/>
        </w:rPr>
        <w:br/>
      </w:r>
      <w:r w:rsidRPr="00163F47">
        <w:rPr>
          <w:bCs/>
          <w:color w:val="000000"/>
        </w:rPr>
        <w:t xml:space="preserve">永久取消资格　</w:t>
      </w:r>
      <w:r w:rsidRPr="00163F47">
        <w:rPr>
          <w:bCs/>
          <w:color w:val="000000"/>
        </w:rPr>
        <w:t>209</w:t>
      </w:r>
    </w:p>
    <w:p w14:paraId="29172878" w14:textId="77777777" w:rsidR="00163F47" w:rsidRDefault="00163F47" w:rsidP="00163F4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000000"/>
        </w:rPr>
      </w:pPr>
      <w:r w:rsidRPr="00163F47">
        <w:rPr>
          <w:bCs/>
          <w:color w:val="000000"/>
        </w:rPr>
        <w:t xml:space="preserve">精进泳姿　</w:t>
      </w:r>
      <w:r w:rsidRPr="00163F47">
        <w:rPr>
          <w:bCs/>
          <w:color w:val="000000"/>
        </w:rPr>
        <w:t>215</w:t>
      </w:r>
    </w:p>
    <w:p w14:paraId="2C66177D" w14:textId="77777777" w:rsidR="00163F47" w:rsidRDefault="00163F47" w:rsidP="00163F47">
      <w:pPr>
        <w:tabs>
          <w:tab w:val="num" w:pos="0"/>
        </w:tabs>
        <w:rPr>
          <w:bCs/>
          <w:color w:val="000000"/>
        </w:rPr>
      </w:pPr>
    </w:p>
    <w:p w14:paraId="000A262F" w14:textId="3ADC318F" w:rsidR="00163F47" w:rsidRPr="00163F47" w:rsidRDefault="00163F47" w:rsidP="00163F47">
      <w:pPr>
        <w:jc w:val="center"/>
        <w:rPr>
          <w:bCs/>
          <w:color w:val="000000"/>
        </w:rPr>
      </w:pPr>
      <w:r w:rsidRPr="00163F47">
        <w:rPr>
          <w:bCs/>
          <w:color w:val="000000"/>
        </w:rPr>
        <w:t xml:space="preserve">致谢　</w:t>
      </w:r>
      <w:r w:rsidRPr="00163F47">
        <w:rPr>
          <w:bCs/>
          <w:color w:val="000000"/>
        </w:rPr>
        <w:t>249</w:t>
      </w:r>
    </w:p>
    <w:p w14:paraId="700D599E" w14:textId="77777777" w:rsidR="00163F47" w:rsidRPr="004209F2" w:rsidRDefault="00163F47">
      <w:pPr>
        <w:rPr>
          <w:rFonts w:hint="eastAsia"/>
          <w:b/>
          <w:color w:val="000000"/>
        </w:rPr>
      </w:pPr>
    </w:p>
    <w:p w14:paraId="682B05BE" w14:textId="77777777" w:rsidR="004209F2" w:rsidRPr="004209F2" w:rsidRDefault="004209F2">
      <w:pPr>
        <w:rPr>
          <w:b/>
          <w:color w:val="000000"/>
        </w:rPr>
      </w:pPr>
    </w:p>
    <w:p w14:paraId="5588329F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50AED7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F455ADA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2BB4ED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6CD3CE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AA5D10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651612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B08B39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7DE77F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CACAC3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757E5B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214839C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809C14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9479C5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0174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CDCF" w14:textId="77777777" w:rsidR="009E5A9B" w:rsidRDefault="009E5A9B">
      <w:r>
        <w:separator/>
      </w:r>
    </w:p>
  </w:endnote>
  <w:endnote w:type="continuationSeparator" w:id="0">
    <w:p w14:paraId="17A4559C" w14:textId="77777777" w:rsidR="009E5A9B" w:rsidRDefault="009E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9C8C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5E4A73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FEFA23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72F5C3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EF19F52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10A3" w14:textId="77777777" w:rsidR="009E5A9B" w:rsidRDefault="009E5A9B">
      <w:r>
        <w:separator/>
      </w:r>
    </w:p>
  </w:footnote>
  <w:footnote w:type="continuationSeparator" w:id="0">
    <w:p w14:paraId="3C75A50E" w14:textId="77777777" w:rsidR="009E5A9B" w:rsidRDefault="009E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34C0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60A647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0679F"/>
    <w:multiLevelType w:val="multilevel"/>
    <w:tmpl w:val="1596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2"/>
  </w:num>
  <w:num w:numId="2" w16cid:durableId="1697389068">
    <w:abstractNumId w:val="0"/>
  </w:num>
  <w:num w:numId="3" w16cid:durableId="141015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454A4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9E8"/>
    <w:rsid w:val="00110260"/>
    <w:rsid w:val="0011264B"/>
    <w:rsid w:val="00117F70"/>
    <w:rsid w:val="00121268"/>
    <w:rsid w:val="00132921"/>
    <w:rsid w:val="00133C63"/>
    <w:rsid w:val="00134987"/>
    <w:rsid w:val="00146F1E"/>
    <w:rsid w:val="00163F47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454A4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36549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C75E3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25553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E5A9B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6A67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5D0071"/>
  <w15:docId w15:val="{09C6CE4C-C48D-481D-9304-40EA08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7C7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80</TotalTime>
  <Pages>3</Pages>
  <Words>420</Words>
  <Characters>2041</Characters>
  <Application>Microsoft Office Word</Application>
  <DocSecurity>0</DocSecurity>
  <Lines>36</Lines>
  <Paragraphs>7</Paragraphs>
  <ScaleCrop>false</ScaleCrop>
  <Company>2ndSpAcE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2026-04-28T07:13:00Z</dcterms:created>
  <dcterms:modified xsi:type="dcterms:W3CDTF">2026-04-28T09:36:00Z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