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4E8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FEC4262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5BB64DF" w14:textId="01603CE1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1198C7D" w14:textId="42F88D3F" w:rsidR="00E94906" w:rsidRDefault="00E94906">
      <w:pPr>
        <w:rPr>
          <w:b/>
          <w:color w:val="000000"/>
          <w:szCs w:val="21"/>
        </w:rPr>
      </w:pPr>
    </w:p>
    <w:p w14:paraId="0C2F6A36" w14:textId="054FF575" w:rsidR="004209F2" w:rsidRPr="004209F2" w:rsidRDefault="00E07CD1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998701" wp14:editId="37874E1F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33500" cy="2047240"/>
            <wp:effectExtent l="0" t="0" r="0" b="0"/>
            <wp:wrapSquare wrapText="bothSides"/>
            <wp:docPr id="10048097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6A7623">
        <w:rPr>
          <w:rFonts w:hint="eastAsia"/>
          <w:b/>
          <w:szCs w:val="21"/>
        </w:rPr>
        <w:t>玻璃般的生命</w:t>
      </w:r>
      <w:r w:rsidR="004209F2" w:rsidRPr="004209F2">
        <w:rPr>
          <w:b/>
          <w:szCs w:val="21"/>
        </w:rPr>
        <w:t>》</w:t>
      </w:r>
    </w:p>
    <w:p w14:paraId="120A4215" w14:textId="167116BD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6A7623" w:rsidRPr="00E07CD1">
        <w:rPr>
          <w:b/>
          <w:szCs w:val="21"/>
        </w:rPr>
        <w:t>THESE GLASS BODIES</w:t>
      </w:r>
    </w:p>
    <w:p w14:paraId="2E95D667" w14:textId="107204A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E07CD1" w:rsidRPr="00E07CD1">
        <w:rPr>
          <w:b/>
          <w:color w:val="000000"/>
          <w:szCs w:val="21"/>
        </w:rPr>
        <w:t>Rebecca Hooper</w:t>
      </w:r>
    </w:p>
    <w:p w14:paraId="454EFECA" w14:textId="3EF3AC8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E07CD1" w:rsidRPr="00E07CD1">
        <w:rPr>
          <w:b/>
          <w:color w:val="000000"/>
          <w:szCs w:val="21"/>
        </w:rPr>
        <w:t>Manilla Press/Bonnier Books UK</w:t>
      </w:r>
    </w:p>
    <w:p w14:paraId="02916F44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20663C0D" w14:textId="353C200A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E07CD1">
        <w:rPr>
          <w:rFonts w:hint="eastAsia"/>
          <w:b/>
          <w:color w:val="000000"/>
          <w:szCs w:val="21"/>
        </w:rPr>
        <w:t>304</w:t>
      </w:r>
      <w:r>
        <w:rPr>
          <w:b/>
          <w:color w:val="000000"/>
          <w:szCs w:val="21"/>
        </w:rPr>
        <w:t>页</w:t>
      </w:r>
    </w:p>
    <w:p w14:paraId="0D1A88FB" w14:textId="352D172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E07CD1">
        <w:rPr>
          <w:rFonts w:hint="eastAsia"/>
          <w:b/>
          <w:color w:val="000000"/>
          <w:szCs w:val="21"/>
        </w:rPr>
        <w:t>2027</w:t>
      </w:r>
      <w:r w:rsidRPr="004209F2">
        <w:rPr>
          <w:b/>
          <w:color w:val="000000"/>
          <w:szCs w:val="21"/>
        </w:rPr>
        <w:t>年</w:t>
      </w:r>
      <w:r w:rsidR="00E07CD1">
        <w:rPr>
          <w:rFonts w:hint="eastAsia"/>
          <w:b/>
          <w:color w:val="000000"/>
          <w:szCs w:val="21"/>
        </w:rPr>
        <w:t>5</w:t>
      </w:r>
      <w:r w:rsidRPr="004209F2">
        <w:rPr>
          <w:b/>
          <w:color w:val="000000"/>
          <w:szCs w:val="21"/>
        </w:rPr>
        <w:t>月</w:t>
      </w:r>
    </w:p>
    <w:p w14:paraId="4E05CFE3" w14:textId="18486B4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500514FA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E0288AB" w14:textId="1DDE6BD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E07CD1">
        <w:rPr>
          <w:rFonts w:hint="eastAsia"/>
          <w:b/>
          <w:color w:val="000000"/>
          <w:szCs w:val="21"/>
        </w:rPr>
        <w:t>文学小说</w:t>
      </w:r>
    </w:p>
    <w:p w14:paraId="7241FDC1" w14:textId="10E5713A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8B0DC35" w14:textId="4A27B0F0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3FCCA46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6C233540" w14:textId="77777777" w:rsidR="00AA7E75" w:rsidRDefault="00AA7E75" w:rsidP="004209F2">
      <w:pPr>
        <w:rPr>
          <w:color w:val="000000"/>
          <w:szCs w:val="21"/>
        </w:rPr>
      </w:pPr>
    </w:p>
    <w:p w14:paraId="0216B735" w14:textId="70CBF886" w:rsidR="00E07CD1" w:rsidRPr="00E07CD1" w:rsidRDefault="00896E05" w:rsidP="00E07CD1">
      <w:pPr>
        <w:ind w:firstLineChars="200" w:firstLine="420"/>
        <w:rPr>
          <w:rFonts w:ascii="楷体" w:eastAsia="楷体" w:hAnsi="楷体" w:hint="eastAsia"/>
          <w:bCs/>
          <w:color w:val="000000"/>
        </w:rPr>
      </w:pPr>
      <w:r w:rsidRPr="00896E05">
        <w:rPr>
          <w:rFonts w:ascii="楷体" w:eastAsia="楷体" w:hAnsi="楷体" w:hint="eastAsia"/>
          <w:bCs/>
          <w:color w:val="000000"/>
        </w:rPr>
        <w:t>《</w:t>
      </w:r>
      <w:r w:rsidR="006A7623">
        <w:rPr>
          <w:rFonts w:ascii="楷体" w:eastAsia="楷体" w:hAnsi="楷体" w:hint="eastAsia"/>
          <w:bCs/>
          <w:color w:val="000000"/>
        </w:rPr>
        <w:t>玻璃般的生命</w:t>
      </w:r>
      <w:r w:rsidRPr="00896E05">
        <w:rPr>
          <w:rFonts w:ascii="楷体" w:eastAsia="楷体" w:hAnsi="楷体" w:hint="eastAsia"/>
          <w:bCs/>
          <w:color w:val="000000"/>
        </w:rPr>
        <w:t>》是一部</w:t>
      </w:r>
      <w:r w:rsidR="00E07CD1" w:rsidRPr="00E07CD1">
        <w:rPr>
          <w:rFonts w:ascii="楷体" w:eastAsia="楷体" w:hAnsi="楷体"/>
          <w:bCs/>
          <w:color w:val="000000"/>
        </w:rPr>
        <w:t>优美</w:t>
      </w:r>
      <w:r w:rsidR="00E07CD1">
        <w:rPr>
          <w:rFonts w:ascii="楷体" w:eastAsia="楷体" w:hAnsi="楷体" w:hint="eastAsia"/>
          <w:bCs/>
          <w:color w:val="000000"/>
        </w:rPr>
        <w:t>且</w:t>
      </w:r>
      <w:r w:rsidR="00E07CD1" w:rsidRPr="00E07CD1">
        <w:rPr>
          <w:rFonts w:ascii="楷体" w:eastAsia="楷体" w:hAnsi="楷体"/>
          <w:bCs/>
          <w:color w:val="000000"/>
        </w:rPr>
        <w:t>细腻</w:t>
      </w:r>
      <w:r w:rsidR="00E07CD1">
        <w:rPr>
          <w:rFonts w:ascii="楷体" w:eastAsia="楷体" w:hAnsi="楷体" w:hint="eastAsia"/>
          <w:bCs/>
          <w:color w:val="000000"/>
        </w:rPr>
        <w:t>、</w:t>
      </w:r>
      <w:r w:rsidRPr="00896E05">
        <w:rPr>
          <w:rFonts w:ascii="楷体" w:eastAsia="楷体" w:hAnsi="楷体" w:hint="eastAsia"/>
          <w:bCs/>
          <w:color w:val="000000"/>
        </w:rPr>
        <w:t>引人入胜又令人不安的处女作，</w:t>
      </w:r>
      <w:r w:rsidR="00E07CD1" w:rsidRPr="00E07CD1">
        <w:rPr>
          <w:rFonts w:ascii="楷体" w:eastAsia="楷体" w:hAnsi="楷体"/>
          <w:bCs/>
          <w:color w:val="000000"/>
        </w:rPr>
        <w:t>写自然的脆弱，也写爱静静修复创伤的力量</w:t>
      </w:r>
      <w:r w:rsidR="00E07CD1">
        <w:rPr>
          <w:rFonts w:ascii="楷体" w:eastAsia="楷体" w:hAnsi="楷体" w:hint="eastAsia"/>
          <w:bCs/>
          <w:color w:val="000000"/>
        </w:rPr>
        <w:t>与</w:t>
      </w:r>
      <w:r w:rsidRPr="00896E05">
        <w:rPr>
          <w:rFonts w:ascii="楷体" w:eastAsia="楷体" w:hAnsi="楷体" w:hint="eastAsia"/>
          <w:bCs/>
          <w:color w:val="000000"/>
        </w:rPr>
        <w:t>孤独疏离的人们</w:t>
      </w:r>
      <w:r w:rsidR="00E07CD1">
        <w:rPr>
          <w:rFonts w:ascii="楷体" w:eastAsia="楷体" w:hAnsi="楷体" w:hint="eastAsia"/>
          <w:bCs/>
          <w:color w:val="000000"/>
        </w:rPr>
        <w:t>。</w:t>
      </w:r>
      <w:r w:rsidR="00E07CD1" w:rsidRPr="00E07CD1">
        <w:rPr>
          <w:rFonts w:ascii="楷体" w:eastAsia="楷体" w:hAnsi="楷体" w:hint="eastAsia"/>
          <w:bCs/>
          <w:color w:val="000000"/>
        </w:rPr>
        <w:t>故事围绕三个人展开：一位女性在拯救原本注定死去的雏鸟中找到生活的意义；一个男孩情绪强烈到难以承受，唯有对鸟类的热爱能让他暂时平静；还有一位父亲，渴望获得再次去爱的机会。他们的故事发生在一座海滨小镇，而气候变化正以越来越令人担忧的方式影响着这里。</w:t>
      </w:r>
    </w:p>
    <w:p w14:paraId="3C7F1697" w14:textId="77777777" w:rsidR="00E07CD1" w:rsidRPr="00E07CD1" w:rsidRDefault="00E07CD1" w:rsidP="00E07CD1">
      <w:pPr>
        <w:rPr>
          <w:bCs/>
          <w:color w:val="000000"/>
        </w:rPr>
      </w:pPr>
    </w:p>
    <w:p w14:paraId="34433B81" w14:textId="3B1D75DB" w:rsidR="00E07CD1" w:rsidRPr="00E07CD1" w:rsidRDefault="00E07CD1" w:rsidP="00E07CD1">
      <w:pPr>
        <w:ind w:firstLineChars="200" w:firstLine="420"/>
        <w:rPr>
          <w:bCs/>
          <w:color w:val="000000"/>
        </w:rPr>
      </w:pPr>
      <w:r w:rsidRPr="00E07CD1">
        <w:rPr>
          <w:rFonts w:ascii="楷体" w:eastAsia="楷体" w:hAnsi="楷体" w:hint="eastAsia"/>
          <w:bCs/>
          <w:color w:val="000000"/>
        </w:rPr>
        <w:t>这部作品文笔优美，氛围浓郁，引人入胜，核心是一段动人的爱情故事，同时也以惊人的笔力描绘了正受到威胁的自然世界。它以温柔、希望和人性，回应了我们对周遭世界变化日益增长的意识与忧虑；同时也细腻呈现了几位复杂主人公温柔的人生与爱。他们一定会在读者心中留下长久印象。</w:t>
      </w:r>
    </w:p>
    <w:p w14:paraId="69EE57A0" w14:textId="77777777" w:rsidR="00E07CD1" w:rsidRDefault="00E07CD1" w:rsidP="00896E05">
      <w:pPr>
        <w:rPr>
          <w:bCs/>
          <w:color w:val="000000"/>
        </w:rPr>
      </w:pPr>
    </w:p>
    <w:p w14:paraId="3612DCAD" w14:textId="1554B71B" w:rsidR="00E07CD1" w:rsidRDefault="00E07CD1" w:rsidP="00E07CD1">
      <w:pPr>
        <w:jc w:val="center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***</w:t>
      </w:r>
    </w:p>
    <w:p w14:paraId="3E746044" w14:textId="77777777" w:rsidR="00E07CD1" w:rsidRPr="00896E05" w:rsidRDefault="00E07CD1" w:rsidP="00896E05">
      <w:pPr>
        <w:rPr>
          <w:rFonts w:hint="eastAsia"/>
          <w:bCs/>
          <w:color w:val="000000"/>
        </w:rPr>
      </w:pPr>
    </w:p>
    <w:p w14:paraId="1881023A" w14:textId="77777777" w:rsidR="00896E05" w:rsidRPr="00896E05" w:rsidRDefault="00896E05" w:rsidP="00896E05">
      <w:pPr>
        <w:ind w:firstLineChars="200" w:firstLine="420"/>
        <w:rPr>
          <w:rFonts w:hint="eastAsia"/>
          <w:bCs/>
          <w:color w:val="000000"/>
        </w:rPr>
      </w:pPr>
      <w:r w:rsidRPr="00896E05">
        <w:rPr>
          <w:rFonts w:hint="eastAsia"/>
          <w:bCs/>
          <w:color w:val="000000"/>
        </w:rPr>
        <w:t>这是所有人记忆中最温暖的一个春天。安娜（</w:t>
      </w:r>
      <w:r w:rsidRPr="00896E05">
        <w:rPr>
          <w:rFonts w:hint="eastAsia"/>
          <w:bCs/>
          <w:color w:val="000000"/>
        </w:rPr>
        <w:t>Anna</w:t>
      </w:r>
      <w:r w:rsidRPr="00896E05">
        <w:rPr>
          <w:rFonts w:hint="eastAsia"/>
          <w:bCs/>
          <w:color w:val="000000"/>
        </w:rPr>
        <w:t>）和父亲住在苏格兰海边。她把时间都用来亲手照料从野外带回的雏鸟；在因弗格里安（</w:t>
      </w:r>
      <w:proofErr w:type="spellStart"/>
      <w:r w:rsidRPr="00896E05">
        <w:rPr>
          <w:rFonts w:hint="eastAsia"/>
          <w:bCs/>
          <w:color w:val="000000"/>
        </w:rPr>
        <w:t>Invergrian</w:t>
      </w:r>
      <w:proofErr w:type="spellEnd"/>
      <w:r w:rsidRPr="00896E05">
        <w:rPr>
          <w:rFonts w:hint="eastAsia"/>
          <w:bCs/>
          <w:color w:val="000000"/>
        </w:rPr>
        <w:t>），有鸟儿、树林和自己的工作相伴，她从未感到如此安宁。</w:t>
      </w:r>
    </w:p>
    <w:p w14:paraId="283F2511" w14:textId="77777777" w:rsidR="00896E05" w:rsidRPr="00896E05" w:rsidRDefault="00896E05" w:rsidP="00896E05">
      <w:pPr>
        <w:rPr>
          <w:bCs/>
          <w:color w:val="000000"/>
        </w:rPr>
      </w:pPr>
    </w:p>
    <w:p w14:paraId="197DC748" w14:textId="77777777" w:rsidR="00896E05" w:rsidRPr="00896E05" w:rsidRDefault="00896E05" w:rsidP="00896E05">
      <w:pPr>
        <w:ind w:firstLineChars="200" w:firstLine="420"/>
        <w:rPr>
          <w:rFonts w:hint="eastAsia"/>
          <w:bCs/>
          <w:color w:val="000000"/>
        </w:rPr>
      </w:pPr>
      <w:r w:rsidRPr="00896E05">
        <w:rPr>
          <w:rFonts w:hint="eastAsia"/>
          <w:bCs/>
          <w:color w:val="000000"/>
        </w:rPr>
        <w:t>十一岁的罗里（</w:t>
      </w:r>
      <w:r w:rsidRPr="00896E05">
        <w:rPr>
          <w:rFonts w:hint="eastAsia"/>
          <w:bCs/>
          <w:color w:val="000000"/>
        </w:rPr>
        <w:t>Rory</w:t>
      </w:r>
      <w:r w:rsidRPr="00896E05">
        <w:rPr>
          <w:rFonts w:hint="eastAsia"/>
          <w:bCs/>
          <w:color w:val="000000"/>
        </w:rPr>
        <w:t>）已经五年没有开口说过一句话了——自从母亲皮普（</w:t>
      </w:r>
      <w:r w:rsidRPr="00896E05">
        <w:rPr>
          <w:rFonts w:hint="eastAsia"/>
          <w:bCs/>
          <w:color w:val="000000"/>
        </w:rPr>
        <w:t>Pip</w:t>
      </w:r>
      <w:r w:rsidRPr="00896E05">
        <w:rPr>
          <w:rFonts w:hint="eastAsia"/>
          <w:bCs/>
          <w:color w:val="000000"/>
        </w:rPr>
        <w:t>）离开他和父亲安格斯（</w:t>
      </w:r>
      <w:r w:rsidRPr="00896E05">
        <w:rPr>
          <w:rFonts w:hint="eastAsia"/>
          <w:bCs/>
          <w:color w:val="000000"/>
        </w:rPr>
        <w:t>Angus</w:t>
      </w:r>
      <w:r w:rsidRPr="00896E05">
        <w:rPr>
          <w:rFonts w:hint="eastAsia"/>
          <w:bCs/>
          <w:color w:val="000000"/>
        </w:rPr>
        <w:t>）之后，他便一直沉默。但当他偶然闯入安娜那座满是鸟儿的房子时，简直不敢相信自己的运气。他一直相信鸟儿拥有魔力，而安娜似乎也很乐意教他如何帮助它们，并不追问他的沉默。看到儿子和鸟儿在一起时如此快乐，也与美丽而神秘的安娜相处得如此融洽，安格斯也感觉自己长久深陷其中的迷雾终于开始散去。</w:t>
      </w:r>
    </w:p>
    <w:p w14:paraId="0952E149" w14:textId="77777777" w:rsidR="00896E05" w:rsidRPr="00896E05" w:rsidRDefault="00896E05" w:rsidP="00896E05">
      <w:pPr>
        <w:rPr>
          <w:bCs/>
          <w:color w:val="000000"/>
        </w:rPr>
      </w:pPr>
    </w:p>
    <w:p w14:paraId="0B63E61B" w14:textId="4B9975FA" w:rsidR="004209F2" w:rsidRPr="00896E05" w:rsidRDefault="00896E05" w:rsidP="00896E05">
      <w:pPr>
        <w:ind w:firstLineChars="200" w:firstLine="420"/>
        <w:rPr>
          <w:bCs/>
          <w:color w:val="000000"/>
        </w:rPr>
      </w:pPr>
      <w:r w:rsidRPr="00896E05">
        <w:rPr>
          <w:rFonts w:hint="eastAsia"/>
          <w:bCs/>
          <w:color w:val="000000"/>
        </w:rPr>
        <w:lastRenderedPageBreak/>
        <w:t>但随着春日一路炽热下去，在拯救雏鸟的静默工作之中，令人不安的征兆接连出现。水开始变得稀缺。镇上的老人陷入恐慌。精疲力竭的鸟儿开始从空中坠落。而安娜在岸边发现了一具被海水冲上来的尸体。</w:t>
      </w:r>
    </w:p>
    <w:p w14:paraId="5C3B8DD7" w14:textId="72AFC5CA" w:rsidR="0006064C" w:rsidRDefault="0006064C">
      <w:pPr>
        <w:rPr>
          <w:b/>
          <w:color w:val="000000"/>
        </w:rPr>
      </w:pPr>
    </w:p>
    <w:p w14:paraId="59C132E2" w14:textId="77777777" w:rsidR="00896E05" w:rsidRDefault="00896E05">
      <w:pPr>
        <w:rPr>
          <w:rFonts w:hint="eastAsia"/>
          <w:b/>
          <w:color w:val="000000"/>
        </w:rPr>
      </w:pPr>
    </w:p>
    <w:p w14:paraId="127F5AED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3ACFE3A8" w14:textId="401B54CA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78808C54" w14:textId="2CDEEF84" w:rsidR="004209F2" w:rsidRPr="00896E05" w:rsidRDefault="006A7623" w:rsidP="00896E05">
      <w:pPr>
        <w:ind w:firstLineChars="200" w:firstLine="422"/>
        <w:rPr>
          <w:rFonts w:hint="eastAsia"/>
          <w:bCs/>
          <w:color w:val="000000"/>
        </w:rPr>
      </w:pPr>
      <w:r>
        <w:rPr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5BEC09F" wp14:editId="780E64B2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155700" cy="1541145"/>
            <wp:effectExtent l="0" t="0" r="6350" b="1905"/>
            <wp:wrapSquare wrapText="bothSides"/>
            <wp:docPr id="681497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060" cy="1544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E05" w:rsidRPr="00896E05">
        <w:rPr>
          <w:b/>
          <w:color w:val="000000"/>
        </w:rPr>
        <w:t>丽贝卡</w:t>
      </w:r>
      <w:r w:rsidR="00896E05" w:rsidRPr="00896E05">
        <w:rPr>
          <w:rFonts w:hint="eastAsia"/>
          <w:b/>
          <w:color w:val="000000"/>
        </w:rPr>
        <w:t>·</w:t>
      </w:r>
      <w:r w:rsidR="00896E05" w:rsidRPr="00896E05">
        <w:rPr>
          <w:b/>
          <w:color w:val="000000"/>
        </w:rPr>
        <w:t>胡珀（</w:t>
      </w:r>
      <w:r w:rsidRPr="00896E05">
        <w:rPr>
          <w:b/>
          <w:color w:val="000000"/>
        </w:rPr>
        <w:t>Rebecca Hooper</w:t>
      </w:r>
      <w:r w:rsidR="00896E05" w:rsidRPr="00896E05">
        <w:rPr>
          <w:b/>
          <w:color w:val="000000"/>
        </w:rPr>
        <w:t>）</w:t>
      </w:r>
      <w:r w:rsidR="00896E05" w:rsidRPr="00896E05">
        <w:rPr>
          <w:bCs/>
          <w:color w:val="000000"/>
        </w:rPr>
        <w:t>是一位常驻奥克尼群岛的进化生物学家，拥有</w:t>
      </w:r>
      <w:proofErr w:type="gramStart"/>
      <w:r w:rsidR="00896E05" w:rsidRPr="00896E05">
        <w:rPr>
          <w:bCs/>
          <w:color w:val="000000"/>
        </w:rPr>
        <w:t>鸦</w:t>
      </w:r>
      <w:proofErr w:type="gramEnd"/>
      <w:r w:rsidR="00896E05" w:rsidRPr="00896E05">
        <w:rPr>
          <w:bCs/>
          <w:color w:val="000000"/>
        </w:rPr>
        <w:t>科动物认知与社会性研究方向的博士学位。她为</w:t>
      </w:r>
      <w:r w:rsidR="00896E05" w:rsidRPr="00896E05">
        <w:rPr>
          <w:bCs/>
          <w:color w:val="000000"/>
        </w:rPr>
        <w:t xml:space="preserve"> BBC</w:t>
      </w:r>
      <w:r w:rsidR="00896E05" w:rsidRPr="00896E05">
        <w:rPr>
          <w:bCs/>
          <w:color w:val="000000"/>
        </w:rPr>
        <w:t>《野生动物》杂志（</w:t>
      </w:r>
      <w:r w:rsidR="00896E05" w:rsidRPr="00896E05">
        <w:rPr>
          <w:bCs/>
          <w:color w:val="000000"/>
        </w:rPr>
        <w:t>BBC Wildlife</w:t>
      </w:r>
      <w:r w:rsidR="00896E05" w:rsidRPr="00896E05">
        <w:rPr>
          <w:bCs/>
          <w:color w:val="000000"/>
        </w:rPr>
        <w:t>）撰写野生动物科学相关文章，同时也通过自己的每周通讯《两海之间》（</w:t>
      </w:r>
      <w:r w:rsidR="00896E05" w:rsidRPr="00896E05">
        <w:rPr>
          <w:bCs/>
          <w:color w:val="000000"/>
        </w:rPr>
        <w:t>between two seas</w:t>
      </w:r>
      <w:r w:rsidR="00896E05" w:rsidRPr="00896E05">
        <w:rPr>
          <w:bCs/>
          <w:color w:val="000000"/>
        </w:rPr>
        <w:t>）写作生物学、气候行动与哲学等主题，目前拥有近</w:t>
      </w:r>
      <w:r w:rsidR="00896E05" w:rsidRPr="00896E05">
        <w:rPr>
          <w:bCs/>
          <w:color w:val="000000"/>
        </w:rPr>
        <w:t xml:space="preserve"> 4000 </w:t>
      </w:r>
      <w:proofErr w:type="gramStart"/>
      <w:r w:rsidR="00896E05" w:rsidRPr="00896E05">
        <w:rPr>
          <w:bCs/>
          <w:color w:val="000000"/>
        </w:rPr>
        <w:t>名活跃</w:t>
      </w:r>
      <w:proofErr w:type="gramEnd"/>
      <w:r w:rsidR="00896E05" w:rsidRPr="00896E05">
        <w:rPr>
          <w:bCs/>
          <w:color w:val="000000"/>
        </w:rPr>
        <w:t>读者。和罗里（</w:t>
      </w:r>
      <w:r w:rsidR="00896E05" w:rsidRPr="00896E05">
        <w:rPr>
          <w:bCs/>
          <w:color w:val="000000"/>
        </w:rPr>
        <w:t>Rory</w:t>
      </w:r>
      <w:r w:rsidR="00896E05" w:rsidRPr="00896E05">
        <w:rPr>
          <w:bCs/>
          <w:color w:val="000000"/>
        </w:rPr>
        <w:t>）一样，她也是自闭症谱系人士，并曾有过选择性缄默的时期。她也写诗，曾获普希卡特奖（</w:t>
      </w:r>
      <w:r w:rsidR="00896E05" w:rsidRPr="00896E05">
        <w:rPr>
          <w:bCs/>
          <w:color w:val="000000"/>
        </w:rPr>
        <w:t>Pushcart Prize</w:t>
      </w:r>
      <w:r w:rsidR="00896E05" w:rsidRPr="00896E05">
        <w:rPr>
          <w:bCs/>
          <w:color w:val="000000"/>
        </w:rPr>
        <w:t>）提名。《</w:t>
      </w:r>
      <w:r>
        <w:rPr>
          <w:bCs/>
          <w:color w:val="000000"/>
        </w:rPr>
        <w:t>玻璃般的生命</w:t>
      </w:r>
      <w:r w:rsidR="00896E05" w:rsidRPr="00896E05">
        <w:rPr>
          <w:bCs/>
          <w:color w:val="000000"/>
        </w:rPr>
        <w:t>》（</w:t>
      </w:r>
      <w:r w:rsidR="00896E05" w:rsidRPr="006A7623">
        <w:rPr>
          <w:bCs/>
          <w:i/>
          <w:iCs/>
          <w:color w:val="000000"/>
        </w:rPr>
        <w:t>These Glass Bodies</w:t>
      </w:r>
      <w:r w:rsidR="00896E05" w:rsidRPr="00896E05">
        <w:rPr>
          <w:bCs/>
          <w:color w:val="000000"/>
        </w:rPr>
        <w:t>）是她的首部小说，</w:t>
      </w:r>
      <w:r>
        <w:rPr>
          <w:rFonts w:hint="eastAsia"/>
          <w:bCs/>
          <w:color w:val="000000"/>
        </w:rPr>
        <w:t>但出版社</w:t>
      </w:r>
      <w:r w:rsidR="00896E05" w:rsidRPr="00896E05">
        <w:rPr>
          <w:bCs/>
          <w:color w:val="000000"/>
        </w:rPr>
        <w:t>相信这部作品具有很强的获奖潜力。</w:t>
      </w:r>
    </w:p>
    <w:p w14:paraId="7694635B" w14:textId="77777777" w:rsidR="004209F2" w:rsidRDefault="004209F2">
      <w:pPr>
        <w:rPr>
          <w:b/>
          <w:color w:val="000000"/>
        </w:rPr>
      </w:pPr>
    </w:p>
    <w:p w14:paraId="7655DB94" w14:textId="77777777" w:rsidR="006A7623" w:rsidRPr="004209F2" w:rsidRDefault="006A7623">
      <w:pPr>
        <w:rPr>
          <w:rFonts w:hint="eastAsia"/>
          <w:b/>
          <w:color w:val="000000"/>
        </w:rPr>
      </w:pPr>
    </w:p>
    <w:p w14:paraId="35B4892E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9FF6B92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6CEB348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2C0929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C3B47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EEF39B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A86A88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AFD1F7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BACBD7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CED8913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0FB067A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D84817F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F68E88F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56AEA6DD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4623A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80B9" w14:textId="77777777" w:rsidR="00037B2A" w:rsidRDefault="00037B2A">
      <w:r>
        <w:separator/>
      </w:r>
    </w:p>
  </w:endnote>
  <w:endnote w:type="continuationSeparator" w:id="0">
    <w:p w14:paraId="4BDEA93E" w14:textId="77777777" w:rsidR="00037B2A" w:rsidRDefault="0003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1611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999579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AC1949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F6E5E2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81F4E05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5B95" w14:textId="77777777" w:rsidR="00037B2A" w:rsidRDefault="00037B2A">
      <w:r>
        <w:separator/>
      </w:r>
    </w:p>
  </w:footnote>
  <w:footnote w:type="continuationSeparator" w:id="0">
    <w:p w14:paraId="08B13AD6" w14:textId="77777777" w:rsidR="00037B2A" w:rsidRDefault="00037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E0BF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65F014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6064C"/>
    <w:rsid w:val="00002FAE"/>
    <w:rsid w:val="00005533"/>
    <w:rsid w:val="0000741F"/>
    <w:rsid w:val="00013D7A"/>
    <w:rsid w:val="00014408"/>
    <w:rsid w:val="000226FA"/>
    <w:rsid w:val="00027236"/>
    <w:rsid w:val="00030D63"/>
    <w:rsid w:val="00037B2A"/>
    <w:rsid w:val="00040304"/>
    <w:rsid w:val="000603CC"/>
    <w:rsid w:val="0006064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A7623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96E05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46E67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E596E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07CD1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C7FB6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B7119ED"/>
  <w15:docId w15:val="{EBAA3944-21E1-4A49-9F09-6E5D757A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E07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52</TotalTime>
  <Pages>2</Pages>
  <Words>904</Words>
  <Characters>1104</Characters>
  <Application>Microsoft Office Word</Application>
  <DocSecurity>0</DocSecurity>
  <Lines>58</Lines>
  <Paragraphs>47</Paragraphs>
  <ScaleCrop>false</ScaleCrop>
  <Company>2ndSpAcE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2026-04-30T08:25:00Z</dcterms:created>
  <dcterms:modified xsi:type="dcterms:W3CDTF">2026-04-30T09:34:00Z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