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04B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BF4F8C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FFA019A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51C5A11" w14:textId="2994825A" w:rsidR="00E94906" w:rsidRDefault="00E94906">
      <w:pPr>
        <w:rPr>
          <w:b/>
          <w:color w:val="000000"/>
          <w:szCs w:val="21"/>
        </w:rPr>
      </w:pPr>
    </w:p>
    <w:p w14:paraId="5BB8384F" w14:textId="43F257A9" w:rsidR="004209F2" w:rsidRPr="004209F2" w:rsidRDefault="00F8679D" w:rsidP="004209F2">
      <w:pPr>
        <w:rPr>
          <w:b/>
          <w:szCs w:val="21"/>
        </w:rPr>
      </w:pPr>
      <w:bookmarkStart w:id="0" w:name="OLE_LINK4"/>
      <w:r>
        <w:rPr>
          <w:noProof/>
        </w:rPr>
        <w:drawing>
          <wp:anchor distT="0" distB="0" distL="114300" distR="114300" simplePos="0" relativeHeight="251662336" behindDoc="0" locked="0" layoutInCell="1" allowOverlap="1" wp14:anchorId="2E1570D0" wp14:editId="088F225A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08100" cy="2013585"/>
            <wp:effectExtent l="0" t="0" r="6350" b="5715"/>
            <wp:wrapSquare wrapText="bothSides"/>
            <wp:docPr id="19818697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秘密书店</w:t>
      </w:r>
      <w:r w:rsidR="004209F2" w:rsidRPr="004209F2">
        <w:rPr>
          <w:b/>
          <w:szCs w:val="21"/>
        </w:rPr>
        <w:t>》</w:t>
      </w:r>
    </w:p>
    <w:p w14:paraId="45550B89" w14:textId="4DE337E5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980C5B" w:rsidRPr="00F8679D">
        <w:rPr>
          <w:b/>
          <w:szCs w:val="21"/>
        </w:rPr>
        <w:t>THE BOOKSHOP OF SECRETS</w:t>
      </w:r>
    </w:p>
    <w:p w14:paraId="6AA862A1" w14:textId="51434C92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1503DF" w:rsidRPr="00F8679D">
        <w:rPr>
          <w:b/>
          <w:color w:val="000000"/>
          <w:szCs w:val="21"/>
        </w:rPr>
        <w:t>Virginie Avril</w:t>
      </w:r>
    </w:p>
    <w:p w14:paraId="1C60319E" w14:textId="54478955" w:rsidR="00F8679D" w:rsidRPr="004209F2" w:rsidRDefault="00F8679D" w:rsidP="004209F2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法语书名：</w:t>
      </w:r>
      <w:r w:rsidRPr="00F8679D">
        <w:rPr>
          <w:b/>
          <w:szCs w:val="21"/>
        </w:rPr>
        <w:t>LA LIBRAIRIE DES SECRETS</w:t>
      </w:r>
    </w:p>
    <w:p w14:paraId="58DCAEDA" w14:textId="635F952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F8679D" w:rsidRPr="00F8679D">
        <w:rPr>
          <w:b/>
          <w:bCs/>
          <w:color w:val="000000"/>
          <w:szCs w:val="21"/>
        </w:rPr>
        <w:t>L'Archipel</w:t>
      </w:r>
      <w:proofErr w:type="spellEnd"/>
    </w:p>
    <w:p w14:paraId="252CBE6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091741F" w14:textId="7BD8D3D2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8679D"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2720A906" w14:textId="32FB14A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8679D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F8679D">
        <w:rPr>
          <w:rFonts w:hint="eastAsia"/>
          <w:b/>
          <w:color w:val="000000"/>
          <w:szCs w:val="21"/>
        </w:rPr>
        <w:t>6</w:t>
      </w:r>
      <w:r w:rsidRPr="004209F2">
        <w:rPr>
          <w:b/>
          <w:color w:val="000000"/>
          <w:szCs w:val="21"/>
        </w:rPr>
        <w:t>月</w:t>
      </w:r>
    </w:p>
    <w:p w14:paraId="2B0103E7" w14:textId="034356C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0FF7BA6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4377B20" w14:textId="6EA35D0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8679D">
        <w:rPr>
          <w:rFonts w:hint="eastAsia"/>
          <w:b/>
          <w:color w:val="000000"/>
          <w:szCs w:val="21"/>
        </w:rPr>
        <w:t>大众文学</w:t>
      </w:r>
    </w:p>
    <w:p w14:paraId="1F7B6314" w14:textId="7DE5B0B5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B94B1AF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69C6632" w14:textId="26CE61A5" w:rsidR="004209F2" w:rsidRDefault="004209F2" w:rsidP="004209F2">
      <w:pPr>
        <w:rPr>
          <w:rFonts w:hint="eastAsia"/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91C4F56" w14:textId="77777777" w:rsidR="00F8679D" w:rsidRDefault="00F8679D" w:rsidP="004209F2">
      <w:pPr>
        <w:rPr>
          <w:color w:val="000000"/>
          <w:szCs w:val="21"/>
        </w:rPr>
      </w:pPr>
    </w:p>
    <w:p w14:paraId="4B96B109" w14:textId="13444933" w:rsidR="00F8679D" w:rsidRPr="00980C5B" w:rsidRDefault="00F8679D" w:rsidP="00F8679D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980C5B">
        <w:rPr>
          <w:rFonts w:ascii="楷体" w:eastAsia="楷体" w:hAnsi="楷体" w:hint="eastAsia"/>
          <w:b/>
          <w:bCs/>
          <w:color w:val="000000"/>
          <w:szCs w:val="21"/>
        </w:rPr>
        <w:t>一部细腻动人的小说，写尽人生的风浪与转折：一切仿佛早已写定，可世上仍有那么多</w:t>
      </w:r>
      <w:r w:rsidRPr="00980C5B">
        <w:rPr>
          <w:rFonts w:ascii="楷体" w:eastAsia="楷体" w:hAnsi="楷体" w:hint="eastAsia"/>
          <w:b/>
          <w:bCs/>
          <w:color w:val="000000"/>
          <w:szCs w:val="21"/>
        </w:rPr>
        <w:t>本</w:t>
      </w:r>
      <w:r w:rsidRPr="00980C5B">
        <w:rPr>
          <w:rFonts w:ascii="楷体" w:eastAsia="楷体" w:hAnsi="楷体" w:hint="eastAsia"/>
          <w:b/>
          <w:bCs/>
          <w:color w:val="000000"/>
          <w:szCs w:val="21"/>
        </w:rPr>
        <w:t>书等待翻开，那么多</w:t>
      </w:r>
      <w:r w:rsidRPr="00980C5B">
        <w:rPr>
          <w:rFonts w:ascii="楷体" w:eastAsia="楷体" w:hAnsi="楷体" w:hint="eastAsia"/>
          <w:b/>
          <w:bCs/>
          <w:color w:val="000000"/>
          <w:szCs w:val="21"/>
        </w:rPr>
        <w:t>条</w:t>
      </w:r>
      <w:r w:rsidRPr="00980C5B">
        <w:rPr>
          <w:rFonts w:ascii="楷体" w:eastAsia="楷体" w:hAnsi="楷体" w:hint="eastAsia"/>
          <w:b/>
          <w:bCs/>
          <w:color w:val="000000"/>
          <w:szCs w:val="21"/>
        </w:rPr>
        <w:t>道路值得</w:t>
      </w:r>
      <w:r w:rsidR="00980C5B">
        <w:rPr>
          <w:rFonts w:ascii="楷体" w:eastAsia="楷体" w:hAnsi="楷体" w:hint="eastAsia"/>
          <w:b/>
          <w:bCs/>
          <w:color w:val="000000"/>
          <w:szCs w:val="21"/>
        </w:rPr>
        <w:t>探索</w:t>
      </w:r>
      <w:r w:rsidR="00980C5B" w:rsidRPr="00980C5B">
        <w:rPr>
          <w:rFonts w:ascii="楷体" w:eastAsia="楷体" w:hAnsi="楷体" w:hint="eastAsia"/>
          <w:b/>
          <w:bCs/>
          <w:color w:val="000000"/>
          <w:szCs w:val="21"/>
        </w:rPr>
        <w:t>……</w:t>
      </w:r>
    </w:p>
    <w:p w14:paraId="6F12746B" w14:textId="77777777" w:rsidR="00F8679D" w:rsidRPr="00980C5B" w:rsidRDefault="00F8679D" w:rsidP="00F8679D">
      <w:pPr>
        <w:rPr>
          <w:rFonts w:ascii="楷体" w:eastAsia="楷体" w:hAnsi="楷体"/>
          <w:color w:val="000000"/>
          <w:szCs w:val="21"/>
        </w:rPr>
      </w:pPr>
    </w:p>
    <w:p w14:paraId="21EB4811" w14:textId="28396D66" w:rsidR="00F8679D" w:rsidRPr="00980C5B" w:rsidRDefault="00980C5B" w:rsidP="00980C5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980C5B">
        <w:rPr>
          <w:rFonts w:ascii="楷体" w:eastAsia="楷体" w:hAnsi="楷体" w:hint="eastAsia"/>
          <w:color w:val="000000"/>
          <w:szCs w:val="21"/>
        </w:rPr>
        <w:t>·</w:t>
      </w:r>
      <w:r w:rsidR="00F8679D" w:rsidRPr="00980C5B">
        <w:rPr>
          <w:rFonts w:ascii="楷体" w:eastAsia="楷体" w:hAnsi="楷体" w:hint="eastAsia"/>
          <w:color w:val="000000"/>
          <w:szCs w:val="21"/>
        </w:rPr>
        <w:t>治愈</w:t>
      </w:r>
      <w:r w:rsidRPr="00980C5B">
        <w:rPr>
          <w:rFonts w:ascii="楷体" w:eastAsia="楷体" w:hAnsi="楷体" w:hint="eastAsia"/>
          <w:color w:val="000000"/>
          <w:szCs w:val="21"/>
        </w:rPr>
        <w:t>又</w:t>
      </w:r>
      <w:r w:rsidR="00F8679D" w:rsidRPr="00980C5B">
        <w:rPr>
          <w:rFonts w:ascii="楷体" w:eastAsia="楷体" w:hAnsi="楷体" w:hint="eastAsia"/>
          <w:color w:val="000000"/>
          <w:szCs w:val="21"/>
        </w:rPr>
        <w:t>暖心，一部关于追寻身世之谜的迷人作品。</w:t>
      </w:r>
    </w:p>
    <w:p w14:paraId="382677C9" w14:textId="2AE915DE" w:rsidR="00F8679D" w:rsidRPr="00980C5B" w:rsidRDefault="00980C5B" w:rsidP="00980C5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80C5B">
        <w:rPr>
          <w:rFonts w:ascii="楷体" w:eastAsia="楷体" w:hAnsi="楷体" w:hint="eastAsia"/>
          <w:color w:val="000000"/>
          <w:szCs w:val="21"/>
        </w:rPr>
        <w:t>·</w:t>
      </w:r>
      <w:r w:rsidR="00F8679D" w:rsidRPr="00980C5B">
        <w:rPr>
          <w:rFonts w:ascii="楷体" w:eastAsia="楷体" w:hAnsi="楷体" w:hint="eastAsia"/>
          <w:color w:val="000000"/>
          <w:szCs w:val="21"/>
        </w:rPr>
        <w:t>适合喜欢埃维·伍兹（</w:t>
      </w:r>
      <w:r w:rsidRPr="00980C5B">
        <w:rPr>
          <w:rFonts w:eastAsia="楷体"/>
          <w:color w:val="000000"/>
          <w:szCs w:val="21"/>
        </w:rPr>
        <w:t>Evie Woods</w:t>
      </w:r>
      <w:r w:rsidR="00F8679D" w:rsidRPr="00980C5B">
        <w:rPr>
          <w:rFonts w:eastAsia="楷体"/>
          <w:color w:val="000000"/>
          <w:szCs w:val="21"/>
        </w:rPr>
        <w:t>）《遗失的书店》（</w:t>
      </w:r>
      <w:r w:rsidRPr="00980C5B">
        <w:rPr>
          <w:rFonts w:eastAsia="楷体"/>
          <w:i/>
          <w:iCs/>
          <w:color w:val="000000"/>
          <w:szCs w:val="21"/>
        </w:rPr>
        <w:t>The Lost Bookshop</w:t>
      </w:r>
      <w:r w:rsidR="00F8679D" w:rsidRPr="00980C5B">
        <w:rPr>
          <w:rFonts w:eastAsia="楷体"/>
          <w:color w:val="000000"/>
          <w:szCs w:val="21"/>
        </w:rPr>
        <w:t>），或</w:t>
      </w:r>
      <w:proofErr w:type="gramStart"/>
      <w:r w:rsidRPr="00980C5B">
        <w:rPr>
          <w:rFonts w:eastAsia="楷体"/>
          <w:color w:val="000000"/>
          <w:szCs w:val="21"/>
        </w:rPr>
        <w:t>名取佐和</w:t>
      </w:r>
      <w:proofErr w:type="gramEnd"/>
      <w:r w:rsidRPr="00980C5B">
        <w:rPr>
          <w:rFonts w:eastAsia="楷体"/>
          <w:color w:val="000000"/>
          <w:szCs w:val="21"/>
        </w:rPr>
        <w:t>子</w:t>
      </w:r>
      <w:r w:rsidR="00F8679D" w:rsidRPr="00980C5B">
        <w:rPr>
          <w:rFonts w:eastAsia="楷体"/>
          <w:color w:val="000000"/>
          <w:szCs w:val="21"/>
        </w:rPr>
        <w:t>（</w:t>
      </w:r>
      <w:r w:rsidR="00F8679D" w:rsidRPr="00980C5B">
        <w:rPr>
          <w:rFonts w:eastAsia="楷体"/>
          <w:color w:val="000000"/>
          <w:szCs w:val="21"/>
        </w:rPr>
        <w:t>Sawako Natori</w:t>
      </w:r>
      <w:r w:rsidR="00F8679D" w:rsidRPr="00980C5B">
        <w:rPr>
          <w:rFonts w:eastAsia="楷体"/>
          <w:color w:val="000000"/>
          <w:szCs w:val="21"/>
        </w:rPr>
        <w:t>）《星期五的书店》（</w:t>
      </w:r>
      <w:r w:rsidRPr="00980C5B">
        <w:rPr>
          <w:rFonts w:eastAsia="楷体"/>
          <w:i/>
          <w:iCs/>
          <w:color w:val="000000"/>
          <w:szCs w:val="21"/>
        </w:rPr>
        <w:t>The Friday Bookshop</w:t>
      </w:r>
      <w:r w:rsidR="00F8679D" w:rsidRPr="00980C5B">
        <w:rPr>
          <w:rFonts w:ascii="楷体" w:eastAsia="楷体" w:hAnsi="楷体" w:hint="eastAsia"/>
          <w:color w:val="000000"/>
          <w:szCs w:val="21"/>
        </w:rPr>
        <w:t>）的读者。</w:t>
      </w:r>
    </w:p>
    <w:p w14:paraId="1D948885" w14:textId="77777777" w:rsidR="00F8679D" w:rsidRDefault="00F8679D" w:rsidP="004209F2">
      <w:pPr>
        <w:rPr>
          <w:color w:val="000000"/>
          <w:szCs w:val="21"/>
        </w:rPr>
      </w:pPr>
    </w:p>
    <w:p w14:paraId="4FC7F97E" w14:textId="305DB438" w:rsidR="00980C5B" w:rsidRDefault="00980C5B" w:rsidP="00980C5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9CBE2A1" w14:textId="77777777" w:rsidR="00980C5B" w:rsidRPr="00980C5B" w:rsidRDefault="00980C5B" w:rsidP="004209F2">
      <w:pPr>
        <w:rPr>
          <w:rFonts w:hint="eastAsia"/>
          <w:color w:val="000000"/>
          <w:szCs w:val="21"/>
        </w:rPr>
      </w:pPr>
    </w:p>
    <w:p w14:paraId="6831061F" w14:textId="77777777" w:rsidR="00F8679D" w:rsidRPr="00F8679D" w:rsidRDefault="00F8679D" w:rsidP="00F8679D">
      <w:pPr>
        <w:ind w:firstLineChars="200" w:firstLine="420"/>
        <w:rPr>
          <w:rFonts w:hint="eastAsia"/>
          <w:color w:val="000000"/>
          <w:szCs w:val="21"/>
        </w:rPr>
      </w:pPr>
      <w:r w:rsidRPr="00F8679D">
        <w:rPr>
          <w:rFonts w:hint="eastAsia"/>
          <w:color w:val="000000"/>
          <w:szCs w:val="21"/>
        </w:rPr>
        <w:t>母亲去世后，夏洛特原以为自己终于能找到线索，揭开父亲身份的谜团。然而，她的希望落空了。这个母亲生前始终拒绝回答的问题一直折磨着她，使她再也无法若无其事地继续生活。</w:t>
      </w:r>
    </w:p>
    <w:p w14:paraId="3BC4CCB9" w14:textId="77777777" w:rsidR="00F8679D" w:rsidRPr="00F8679D" w:rsidRDefault="00F8679D" w:rsidP="00F8679D">
      <w:pPr>
        <w:rPr>
          <w:color w:val="000000"/>
          <w:szCs w:val="21"/>
        </w:rPr>
      </w:pPr>
    </w:p>
    <w:p w14:paraId="07EE998C" w14:textId="72D769A5" w:rsidR="00F8679D" w:rsidRPr="00F8679D" w:rsidRDefault="00F8679D" w:rsidP="00F8679D">
      <w:pPr>
        <w:ind w:firstLineChars="200" w:firstLine="420"/>
        <w:rPr>
          <w:rFonts w:hint="eastAsia"/>
          <w:color w:val="000000"/>
          <w:szCs w:val="21"/>
        </w:rPr>
      </w:pPr>
      <w:r w:rsidRPr="00F8679D">
        <w:rPr>
          <w:rFonts w:hint="eastAsia"/>
          <w:color w:val="000000"/>
          <w:szCs w:val="21"/>
        </w:rPr>
        <w:t>于是，夏洛特决定给自己一段喘息的时间，暂时离开家中，</w:t>
      </w:r>
      <w:r>
        <w:rPr>
          <w:rFonts w:hint="eastAsia"/>
          <w:color w:val="000000"/>
          <w:szCs w:val="21"/>
        </w:rPr>
        <w:t>让</w:t>
      </w:r>
      <w:r w:rsidRPr="00F8679D">
        <w:rPr>
          <w:rFonts w:hint="eastAsia"/>
          <w:color w:val="000000"/>
          <w:szCs w:val="21"/>
        </w:rPr>
        <w:t>丈夫照看两个青春期的孩子。她的儿时好友维克多经营着一家温馨迷人的书店</w:t>
      </w:r>
      <w:r>
        <w:rPr>
          <w:rFonts w:hint="eastAsia"/>
          <w:color w:val="000000"/>
          <w:szCs w:val="21"/>
        </w:rPr>
        <w:t>与</w:t>
      </w:r>
      <w:r w:rsidRPr="00F8679D">
        <w:rPr>
          <w:rFonts w:hint="eastAsia"/>
          <w:color w:val="000000"/>
          <w:szCs w:val="21"/>
        </w:rPr>
        <w:t>茶室，主动提出收留她，让她有机会停下</w:t>
      </w:r>
      <w:r>
        <w:rPr>
          <w:rFonts w:hint="eastAsia"/>
          <w:color w:val="000000"/>
          <w:szCs w:val="21"/>
        </w:rPr>
        <w:t>脚步</w:t>
      </w:r>
      <w:r w:rsidRPr="00F8679D">
        <w:rPr>
          <w:rFonts w:hint="eastAsia"/>
          <w:color w:val="000000"/>
          <w:szCs w:val="21"/>
        </w:rPr>
        <w:t>，重新审视自己的人生。两人决定一起追查夏洛特父亲的身份。</w:t>
      </w:r>
    </w:p>
    <w:p w14:paraId="67853625" w14:textId="77777777" w:rsidR="00F8679D" w:rsidRPr="00F8679D" w:rsidRDefault="00F8679D" w:rsidP="00F8679D">
      <w:pPr>
        <w:rPr>
          <w:color w:val="000000"/>
          <w:szCs w:val="21"/>
        </w:rPr>
      </w:pPr>
    </w:p>
    <w:p w14:paraId="7C7B22AC" w14:textId="77777777" w:rsidR="00F8679D" w:rsidRPr="00F8679D" w:rsidRDefault="00F8679D" w:rsidP="00F8679D">
      <w:pPr>
        <w:ind w:firstLineChars="200" w:firstLine="420"/>
        <w:rPr>
          <w:rFonts w:hint="eastAsia"/>
          <w:color w:val="000000"/>
          <w:szCs w:val="21"/>
        </w:rPr>
      </w:pPr>
      <w:r w:rsidRPr="00F8679D">
        <w:rPr>
          <w:rFonts w:hint="eastAsia"/>
          <w:color w:val="000000"/>
          <w:szCs w:val="21"/>
        </w:rPr>
        <w:t>在一次次相遇与探寻中，夏洛特发现了一个意想不到的世界，也重新向生活敞开心扉。但很快，她开始收到神秘包裹。更多意想不到的事，还在等待着她……</w:t>
      </w:r>
    </w:p>
    <w:p w14:paraId="1AEE1CA5" w14:textId="77777777" w:rsidR="00F8679D" w:rsidRPr="00F8679D" w:rsidRDefault="00F8679D" w:rsidP="00F8679D">
      <w:pPr>
        <w:rPr>
          <w:color w:val="000000"/>
          <w:szCs w:val="21"/>
        </w:rPr>
      </w:pPr>
    </w:p>
    <w:p w14:paraId="3D72D20C" w14:textId="3BCD98AB" w:rsidR="00E71A35" w:rsidRDefault="00F8679D" w:rsidP="00F8679D">
      <w:pPr>
        <w:ind w:firstLineChars="200" w:firstLine="420"/>
        <w:rPr>
          <w:b/>
          <w:color w:val="000000"/>
        </w:rPr>
      </w:pPr>
      <w:r w:rsidRPr="00F8679D">
        <w:rPr>
          <w:rFonts w:hint="eastAsia"/>
          <w:color w:val="000000"/>
          <w:szCs w:val="21"/>
        </w:rPr>
        <w:t>这场寻根之旅将把她带向远比想象中更遥远的地方。她是否终于能够为自己创造一种真正契合内心渴望的新生活？</w:t>
      </w:r>
    </w:p>
    <w:p w14:paraId="78F0F571" w14:textId="77777777" w:rsidR="004209F2" w:rsidRDefault="004209F2">
      <w:pPr>
        <w:rPr>
          <w:b/>
          <w:color w:val="000000"/>
        </w:rPr>
      </w:pPr>
    </w:p>
    <w:p w14:paraId="187A2943" w14:textId="32329B59" w:rsidR="00F8679D" w:rsidRDefault="00F8679D">
      <w:pPr>
        <w:rPr>
          <w:rFonts w:hint="eastAsia"/>
          <w:b/>
          <w:color w:val="000000"/>
        </w:rPr>
      </w:pPr>
    </w:p>
    <w:p w14:paraId="4F04DD25" w14:textId="21629D52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8A4C044" w14:textId="74F08751" w:rsidR="004209F2" w:rsidRPr="004209F2" w:rsidRDefault="001503DF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73A385" wp14:editId="49578931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742950" cy="831215"/>
            <wp:effectExtent l="0" t="0" r="0" b="6985"/>
            <wp:wrapSquare wrapText="bothSides"/>
            <wp:docPr id="2553765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7655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9E002" w14:textId="7BEB1F08" w:rsidR="004209F2" w:rsidRPr="004209F2" w:rsidRDefault="001503DF" w:rsidP="001503DF">
      <w:pPr>
        <w:ind w:firstLineChars="200" w:firstLine="422"/>
        <w:rPr>
          <w:b/>
          <w:color w:val="000000"/>
        </w:rPr>
      </w:pPr>
      <w:r w:rsidRPr="001503DF">
        <w:rPr>
          <w:b/>
          <w:bCs/>
          <w:color w:val="000000"/>
          <w:szCs w:val="21"/>
          <w:lang w:val="en"/>
        </w:rPr>
        <w:t>维吉妮</w:t>
      </w:r>
      <w:r w:rsidRPr="001503DF">
        <w:rPr>
          <w:rFonts w:hint="eastAsia"/>
          <w:b/>
          <w:bCs/>
          <w:color w:val="000000"/>
          <w:szCs w:val="21"/>
          <w:lang w:val="en"/>
        </w:rPr>
        <w:t>·</w:t>
      </w:r>
      <w:r w:rsidRPr="001503DF">
        <w:rPr>
          <w:b/>
          <w:bCs/>
          <w:color w:val="000000"/>
          <w:szCs w:val="21"/>
          <w:lang w:val="en"/>
        </w:rPr>
        <w:t>阿弗里尔</w:t>
      </w:r>
      <w:r w:rsidRPr="001503DF">
        <w:rPr>
          <w:rFonts w:hint="eastAsia"/>
          <w:b/>
          <w:bCs/>
          <w:color w:val="000000"/>
          <w:szCs w:val="21"/>
          <w:lang w:val="en"/>
        </w:rPr>
        <w:t>（</w:t>
      </w:r>
      <w:r w:rsidRPr="001503DF">
        <w:rPr>
          <w:b/>
          <w:bCs/>
          <w:color w:val="000000"/>
          <w:szCs w:val="21"/>
          <w:lang w:val="en"/>
        </w:rPr>
        <w:t>Virginie Avril</w:t>
      </w:r>
      <w:r w:rsidRPr="001503DF">
        <w:rPr>
          <w:rFonts w:hint="eastAsia"/>
          <w:b/>
          <w:bCs/>
          <w:color w:val="000000"/>
          <w:szCs w:val="21"/>
          <w:lang w:val="en"/>
        </w:rPr>
        <w:t>）</w:t>
      </w:r>
      <w:r w:rsidRPr="001503DF">
        <w:rPr>
          <w:color w:val="000000"/>
          <w:szCs w:val="21"/>
          <w:lang w:val="en"/>
        </w:rPr>
        <w:t>是一位住在斯特拉斯堡附近的内容创作者。《秘密书店》是她的首部小说。</w:t>
      </w:r>
    </w:p>
    <w:p w14:paraId="6C836FC9" w14:textId="1EEFE9FE" w:rsidR="004209F2" w:rsidRDefault="004209F2">
      <w:pPr>
        <w:rPr>
          <w:b/>
          <w:color w:val="000000"/>
        </w:rPr>
      </w:pPr>
    </w:p>
    <w:p w14:paraId="2BF630C2" w14:textId="77777777" w:rsidR="001503DF" w:rsidRDefault="001503DF">
      <w:pPr>
        <w:rPr>
          <w:b/>
          <w:color w:val="000000"/>
        </w:rPr>
      </w:pPr>
    </w:p>
    <w:bookmarkEnd w:id="0"/>
    <w:p w14:paraId="741A8264" w14:textId="77777777" w:rsidR="001503DF" w:rsidRDefault="001503DF">
      <w:pPr>
        <w:rPr>
          <w:b/>
          <w:color w:val="000000"/>
        </w:rPr>
      </w:pPr>
    </w:p>
    <w:p w14:paraId="0E5F5C18" w14:textId="77777777" w:rsidR="001503DF" w:rsidRPr="004209F2" w:rsidRDefault="001503DF">
      <w:pPr>
        <w:rPr>
          <w:rFonts w:hint="eastAsia"/>
          <w:b/>
          <w:color w:val="000000"/>
        </w:rPr>
      </w:pPr>
    </w:p>
    <w:p w14:paraId="096461A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6B03831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0C9A689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30695D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EAEF1D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8805B6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F40901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AE5536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ABD1FA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547370E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BBE383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B7F4C9A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AA99D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74DBDA16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A852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A19F" w14:textId="77777777" w:rsidR="00092E9F" w:rsidRDefault="00092E9F">
      <w:r>
        <w:separator/>
      </w:r>
    </w:p>
  </w:endnote>
  <w:endnote w:type="continuationSeparator" w:id="0">
    <w:p w14:paraId="6C0C4284" w14:textId="77777777" w:rsidR="00092E9F" w:rsidRDefault="0009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51F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F9BC85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661B57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7BFD8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8BA400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E506" w14:textId="77777777" w:rsidR="00092E9F" w:rsidRDefault="00092E9F">
      <w:r>
        <w:separator/>
      </w:r>
    </w:p>
  </w:footnote>
  <w:footnote w:type="continuationSeparator" w:id="0">
    <w:p w14:paraId="550198CC" w14:textId="77777777" w:rsidR="00092E9F" w:rsidRDefault="0009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1FD2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FA9DC0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8679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92E9F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03DF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3A66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4ED0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C6F69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0C5B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8679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E21313"/>
  <w15:docId w15:val="{2B53F22C-470B-45A3-B816-8967352C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64</TotalTime>
  <Pages>2</Pages>
  <Words>695</Words>
  <Characters>890</Characters>
  <Application>Microsoft Office Word</Application>
  <DocSecurity>0</DocSecurity>
  <Lines>55</Lines>
  <Paragraphs>58</Paragraphs>
  <ScaleCrop>false</ScaleCrop>
  <Company>2ndSpAcE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2026-05-07T06:05:00Z</dcterms:created>
  <dcterms:modified xsi:type="dcterms:W3CDTF">2026-05-07T07:13:00Z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