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E67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C4D947B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746103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5E81C04" w14:textId="4FD673F5" w:rsidR="00E94906" w:rsidRDefault="00E94906">
      <w:pPr>
        <w:rPr>
          <w:b/>
          <w:color w:val="000000"/>
          <w:szCs w:val="21"/>
        </w:rPr>
      </w:pPr>
    </w:p>
    <w:p w14:paraId="748794B9" w14:textId="6360C0AA" w:rsidR="004209F2" w:rsidRPr="004209F2" w:rsidRDefault="00F87D6E" w:rsidP="004209F2">
      <w:pPr>
        <w:rPr>
          <w:b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2336" behindDoc="0" locked="0" layoutInCell="1" allowOverlap="1" wp14:anchorId="40F4E5A1" wp14:editId="4736C3D7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99540" cy="2152650"/>
            <wp:effectExtent l="0" t="0" r="0" b="0"/>
            <wp:wrapSquare wrapText="bothSides"/>
            <wp:docPr id="2097594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045E17">
        <w:rPr>
          <w:rFonts w:hint="eastAsia"/>
          <w:b/>
          <w:szCs w:val="21"/>
        </w:rPr>
        <w:t>她们被</w:t>
      </w:r>
      <w:r w:rsidR="00045E17">
        <w:rPr>
          <w:rFonts w:hint="eastAsia"/>
          <w:b/>
          <w:szCs w:val="21"/>
        </w:rPr>
        <w:t>称</w:t>
      </w:r>
      <w:r w:rsidR="00045E17">
        <w:rPr>
          <w:rFonts w:hint="eastAsia"/>
          <w:b/>
          <w:szCs w:val="21"/>
        </w:rPr>
        <w:t>作疯子</w:t>
      </w:r>
      <w:r w:rsidR="008A6310" w:rsidRPr="00F87D6E">
        <w:rPr>
          <w:b/>
          <w:szCs w:val="21"/>
        </w:rPr>
        <w:t>：</w:t>
      </w:r>
      <w:r w:rsidR="008A6310" w:rsidRPr="008A6310">
        <w:rPr>
          <w:b/>
          <w:szCs w:val="21"/>
        </w:rPr>
        <w:t>一部女性精神健康史</w:t>
      </w:r>
      <w:r w:rsidR="004209F2" w:rsidRPr="004209F2">
        <w:rPr>
          <w:b/>
          <w:szCs w:val="21"/>
        </w:rPr>
        <w:t>》</w:t>
      </w:r>
    </w:p>
    <w:p w14:paraId="10618428" w14:textId="414EB337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D2CB0" w:rsidRPr="00F87D6E">
        <w:rPr>
          <w:b/>
          <w:szCs w:val="21"/>
        </w:rPr>
        <w:t>OUT OF SIGHT, OUT OF MIND</w:t>
      </w:r>
      <w:r w:rsidR="00F87D6E" w:rsidRPr="00F87D6E">
        <w:rPr>
          <w:b/>
          <w:szCs w:val="21"/>
        </w:rPr>
        <w:t>: A History of Women</w:t>
      </w:r>
      <w:r w:rsidR="00F87D6E">
        <w:rPr>
          <w:rFonts w:hint="eastAsia"/>
          <w:b/>
          <w:szCs w:val="21"/>
        </w:rPr>
        <w:t>'</w:t>
      </w:r>
      <w:r w:rsidR="00F87D6E" w:rsidRPr="00F87D6E">
        <w:rPr>
          <w:b/>
          <w:szCs w:val="21"/>
        </w:rPr>
        <w:t>s Madness</w:t>
      </w:r>
    </w:p>
    <w:p w14:paraId="0817AB41" w14:textId="12F5D04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87D6E" w:rsidRPr="00F87D6E">
        <w:rPr>
          <w:b/>
          <w:color w:val="000000"/>
          <w:szCs w:val="21"/>
        </w:rPr>
        <w:t>Jane Robinson</w:t>
      </w:r>
    </w:p>
    <w:p w14:paraId="0F11A359" w14:textId="1F79870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87D6E" w:rsidRPr="00F87D6E">
        <w:rPr>
          <w:b/>
          <w:bCs/>
          <w:color w:val="000000"/>
          <w:szCs w:val="21"/>
        </w:rPr>
        <w:t>Doubleday</w:t>
      </w:r>
    </w:p>
    <w:p w14:paraId="32B452CB" w14:textId="1074E97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F87D6E">
        <w:rPr>
          <w:rFonts w:hint="eastAsia"/>
          <w:b/>
          <w:color w:val="000000"/>
          <w:szCs w:val="21"/>
        </w:rPr>
        <w:t>DHA/</w:t>
      </w:r>
      <w:r>
        <w:rPr>
          <w:b/>
          <w:color w:val="000000"/>
          <w:szCs w:val="21"/>
        </w:rPr>
        <w:t>ANA/Brady</w:t>
      </w:r>
    </w:p>
    <w:p w14:paraId="4AD8F7D5" w14:textId="29BFEB3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87D6E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00A8882A" w14:textId="6003E2F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87D6E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F87D6E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5C7C684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BBA6941" w14:textId="72D6103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964BDA7" w14:textId="79C4DBF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87D6E">
        <w:rPr>
          <w:rFonts w:hint="eastAsia"/>
          <w:b/>
          <w:color w:val="000000"/>
          <w:szCs w:val="21"/>
        </w:rPr>
        <w:t>历史</w:t>
      </w:r>
    </w:p>
    <w:p w14:paraId="18CC7DBF" w14:textId="7D95E51A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800C63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0C08D1C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B379E57" w14:textId="77777777" w:rsidR="008A6310" w:rsidRDefault="008A6310" w:rsidP="004209F2">
      <w:pPr>
        <w:rPr>
          <w:color w:val="000000"/>
          <w:szCs w:val="21"/>
        </w:rPr>
      </w:pPr>
    </w:p>
    <w:p w14:paraId="155D45D7" w14:textId="6731604D" w:rsidR="008A6310" w:rsidRPr="00045E17" w:rsidRDefault="008A6310" w:rsidP="008A631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45E17">
        <w:rPr>
          <w:rFonts w:ascii="楷体" w:eastAsia="楷体" w:hAnsi="楷体" w:hint="eastAsia"/>
          <w:color w:val="000000"/>
          <w:szCs w:val="21"/>
        </w:rPr>
        <w:t>当</w:t>
      </w:r>
      <w:r w:rsidRPr="00045E17">
        <w:rPr>
          <w:rFonts w:ascii="楷体" w:eastAsia="楷体" w:hAnsi="楷体" w:hint="eastAsia"/>
          <w:color w:val="000000"/>
          <w:szCs w:val="21"/>
        </w:rPr>
        <w:t>女人不够顺从</w:t>
      </w:r>
      <w:r w:rsidRPr="00045E17">
        <w:rPr>
          <w:rFonts w:ascii="楷体" w:eastAsia="楷体" w:hAnsi="楷体" w:hint="eastAsia"/>
          <w:color w:val="000000"/>
          <w:szCs w:val="21"/>
        </w:rPr>
        <w:t>、不够</w:t>
      </w:r>
      <w:r w:rsidRPr="00045E17">
        <w:rPr>
          <w:rFonts w:ascii="楷体" w:eastAsia="楷体" w:hAnsi="楷体" w:hint="eastAsia"/>
          <w:color w:val="000000"/>
          <w:szCs w:val="21"/>
        </w:rPr>
        <w:t>安静、不符合时代对“正常女性”的期待，她</w:t>
      </w:r>
      <w:r w:rsidRPr="00045E17">
        <w:rPr>
          <w:rFonts w:ascii="楷体" w:eastAsia="楷体" w:hAnsi="楷体" w:hint="eastAsia"/>
          <w:color w:val="000000"/>
          <w:szCs w:val="21"/>
        </w:rPr>
        <w:t>将</w:t>
      </w:r>
      <w:r w:rsidRPr="00045E17">
        <w:rPr>
          <w:rFonts w:ascii="楷体" w:eastAsia="楷体" w:hAnsi="楷体" w:hint="eastAsia"/>
          <w:color w:val="000000"/>
          <w:szCs w:val="21"/>
        </w:rPr>
        <w:t>被</w:t>
      </w:r>
      <w:r w:rsidRPr="00045E17">
        <w:rPr>
          <w:rFonts w:ascii="楷体" w:eastAsia="楷体" w:hAnsi="楷体" w:hint="eastAsia"/>
          <w:color w:val="000000"/>
          <w:szCs w:val="21"/>
        </w:rPr>
        <w:t>如何</w:t>
      </w:r>
      <w:r w:rsidRPr="00045E17">
        <w:rPr>
          <w:rFonts w:ascii="楷体" w:eastAsia="楷体" w:hAnsi="楷体" w:hint="eastAsia"/>
          <w:color w:val="000000"/>
          <w:szCs w:val="21"/>
        </w:rPr>
        <w:t>定义？在很长一段历史里，答案是——</w:t>
      </w:r>
      <w:r w:rsidRPr="00045E17">
        <w:rPr>
          <w:rFonts w:ascii="楷体" w:eastAsia="楷体" w:hAnsi="楷体" w:hint="eastAsia"/>
          <w:b/>
          <w:bCs/>
          <w:color w:val="000000"/>
          <w:szCs w:val="21"/>
        </w:rPr>
        <w:t>她们</w:t>
      </w:r>
      <w:r w:rsidRPr="00045E17">
        <w:rPr>
          <w:rFonts w:ascii="楷体" w:eastAsia="楷体" w:hAnsi="楷体" w:hint="eastAsia"/>
          <w:b/>
          <w:bCs/>
          <w:color w:val="000000"/>
          <w:szCs w:val="21"/>
        </w:rPr>
        <w:t>疯了</w:t>
      </w:r>
      <w:r w:rsidRPr="00045E17">
        <w:rPr>
          <w:rFonts w:ascii="楷体" w:eastAsia="楷体" w:hAnsi="楷体" w:hint="eastAsia"/>
          <w:color w:val="000000"/>
          <w:szCs w:val="21"/>
        </w:rPr>
        <w:t>。</w:t>
      </w:r>
    </w:p>
    <w:p w14:paraId="364D0D97" w14:textId="77777777" w:rsidR="008A6310" w:rsidRPr="00045E17" w:rsidRDefault="008A6310" w:rsidP="008A6310">
      <w:pPr>
        <w:rPr>
          <w:rFonts w:ascii="楷体" w:eastAsia="楷体" w:hAnsi="楷体"/>
          <w:color w:val="000000"/>
          <w:szCs w:val="21"/>
        </w:rPr>
      </w:pPr>
    </w:p>
    <w:p w14:paraId="450F3472" w14:textId="55C88B49" w:rsidR="008A6310" w:rsidRPr="00045E17" w:rsidRDefault="008A6310" w:rsidP="008A631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45E17">
        <w:rPr>
          <w:rFonts w:ascii="楷体" w:eastAsia="楷体" w:hAnsi="楷体" w:hint="eastAsia"/>
          <w:color w:val="000000"/>
          <w:szCs w:val="21"/>
        </w:rPr>
        <w:t>简·罗宾逊的</w:t>
      </w:r>
      <w:r w:rsidRPr="00045E17">
        <w:rPr>
          <w:rFonts w:ascii="楷体" w:eastAsia="楷体" w:hAnsi="楷体" w:hint="eastAsia"/>
          <w:color w:val="000000"/>
          <w:szCs w:val="21"/>
        </w:rPr>
        <w:t>这本</w:t>
      </w:r>
      <w:r w:rsidRPr="00045E17">
        <w:rPr>
          <w:rFonts w:ascii="楷体" w:eastAsia="楷体" w:hAnsi="楷体" w:hint="eastAsia"/>
          <w:color w:val="000000"/>
          <w:szCs w:val="21"/>
        </w:rPr>
        <w:t>《</w:t>
      </w:r>
      <w:r w:rsidR="00045E17">
        <w:rPr>
          <w:rFonts w:ascii="楷体" w:eastAsia="楷体" w:hAnsi="楷体"/>
          <w:color w:val="000000"/>
          <w:szCs w:val="21"/>
        </w:rPr>
        <w:t>她们被称作疯子</w:t>
      </w:r>
      <w:r w:rsidRPr="00045E17">
        <w:rPr>
          <w:rFonts w:ascii="楷体" w:eastAsia="楷体" w:hAnsi="楷体" w:hint="eastAsia"/>
          <w:color w:val="000000"/>
          <w:szCs w:val="21"/>
        </w:rPr>
        <w:t>》写的正是一部长期被遮蔽的女性精神健康史：从被视作女巫、异类或危险人物的女性，到被家人、配偶或制度送入疯人院的患者；从“歇斯底里”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（“</w:t>
      </w:r>
      <w:r w:rsidR="00174BDC" w:rsidRPr="00045E17">
        <w:rPr>
          <w:rFonts w:eastAsia="楷体"/>
          <w:color w:val="000000"/>
          <w:szCs w:val="21"/>
        </w:rPr>
        <w:t>hysteria</w:t>
      </w:r>
      <w:r w:rsidR="00174BDC" w:rsidRPr="00045E17">
        <w:rPr>
          <w:rFonts w:ascii="楷体" w:eastAsia="楷体" w:hAnsi="楷体" w:hint="eastAsia"/>
          <w:color w:val="000000"/>
          <w:szCs w:val="21"/>
        </w:rPr>
        <w:t>”</w:t>
      </w:r>
      <w:r w:rsidR="00174BDC" w:rsidRPr="00045E17">
        <w:rPr>
          <w:rFonts w:ascii="楷体" w:eastAsia="楷体" w:hAnsi="楷体"/>
          <w:color w:val="000000"/>
          <w:szCs w:val="21"/>
        </w:rPr>
        <w:t>来自希腊语</w:t>
      </w:r>
      <w:r w:rsidR="00174BDC" w:rsidRPr="00045E17">
        <w:rPr>
          <w:rFonts w:ascii="楷体" w:eastAsia="楷体" w:hAnsi="楷体" w:hint="eastAsia"/>
          <w:color w:val="000000"/>
          <w:szCs w:val="21"/>
        </w:rPr>
        <w:t>“</w:t>
      </w:r>
      <w:r w:rsidR="00174BDC" w:rsidRPr="00045E17">
        <w:rPr>
          <w:rFonts w:eastAsia="楷体"/>
          <w:color w:val="000000"/>
          <w:szCs w:val="21"/>
        </w:rPr>
        <w:t>uterus</w:t>
      </w:r>
      <w:r w:rsidR="00174BDC" w:rsidRPr="00045E17">
        <w:rPr>
          <w:rFonts w:ascii="楷体" w:eastAsia="楷体" w:hAnsi="楷体" w:hint="eastAsia"/>
          <w:color w:val="000000"/>
          <w:szCs w:val="21"/>
        </w:rPr>
        <w:t>”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，后者意为“子宫”）</w:t>
      </w:r>
      <w:r w:rsidRPr="00045E17">
        <w:rPr>
          <w:rFonts w:ascii="楷体" w:eastAsia="楷体" w:hAnsi="楷体" w:hint="eastAsia"/>
          <w:color w:val="000000"/>
          <w:szCs w:val="21"/>
        </w:rPr>
        <w:t>、</w:t>
      </w:r>
      <w:r w:rsidRPr="00045E17">
        <w:rPr>
          <w:rFonts w:ascii="楷体" w:eastAsia="楷体" w:hAnsi="楷体" w:hint="eastAsia"/>
          <w:color w:val="000000"/>
          <w:szCs w:val="21"/>
        </w:rPr>
        <w:t>“游走的子宫”</w:t>
      </w:r>
      <w:r w:rsidRPr="00045E17">
        <w:rPr>
          <w:rFonts w:ascii="楷体" w:eastAsia="楷体" w:hAnsi="楷体" w:hint="eastAsia"/>
          <w:color w:val="000000"/>
          <w:szCs w:val="21"/>
        </w:rPr>
        <w:t>（“</w:t>
      </w:r>
      <w:r w:rsidRPr="00045E17">
        <w:rPr>
          <w:rFonts w:eastAsia="楷体"/>
          <w:color w:val="000000"/>
          <w:szCs w:val="21"/>
        </w:rPr>
        <w:t>wandering</w:t>
      </w:r>
      <w:r w:rsidRPr="00045E17">
        <w:rPr>
          <w:rFonts w:ascii="楷体" w:eastAsia="楷体" w:hAnsi="楷体"/>
          <w:color w:val="000000"/>
          <w:szCs w:val="21"/>
        </w:rPr>
        <w:t xml:space="preserve"> </w:t>
      </w:r>
      <w:r w:rsidRPr="00045E17">
        <w:rPr>
          <w:rFonts w:eastAsia="楷体"/>
          <w:color w:val="000000"/>
          <w:szCs w:val="21"/>
        </w:rPr>
        <w:t>womb</w:t>
      </w:r>
      <w:r w:rsidRPr="00045E17">
        <w:rPr>
          <w:rFonts w:ascii="楷体" w:eastAsia="楷体" w:hAnsi="楷体" w:hint="eastAsia"/>
          <w:color w:val="000000"/>
          <w:szCs w:val="21"/>
        </w:rPr>
        <w:t>”）</w:t>
      </w:r>
      <w:r w:rsidRPr="00045E17">
        <w:rPr>
          <w:rFonts w:ascii="楷体" w:eastAsia="楷体" w:hAnsi="楷体" w:hint="eastAsia"/>
          <w:color w:val="000000"/>
          <w:szCs w:val="21"/>
        </w:rPr>
        <w:t>等带有性别偏见的医学解释，到女性患者、照护者和</w:t>
      </w:r>
      <w:r w:rsidR="00174BDC" w:rsidRPr="00045E17">
        <w:rPr>
          <w:rFonts w:ascii="楷体" w:eastAsia="楷体" w:hAnsi="楷体" w:hint="eastAsia"/>
          <w:color w:val="000000"/>
          <w:szCs w:val="21"/>
        </w:rPr>
        <w:t>医学先驱</w:t>
      </w:r>
      <w:r w:rsidRPr="00045E17">
        <w:rPr>
          <w:rFonts w:ascii="楷体" w:eastAsia="楷体" w:hAnsi="楷体" w:hint="eastAsia"/>
          <w:color w:val="000000"/>
          <w:szCs w:val="21"/>
        </w:rPr>
        <w:t>逐渐争取</w:t>
      </w:r>
      <w:r w:rsidR="00045E17" w:rsidRPr="00045E17">
        <w:rPr>
          <w:rFonts w:ascii="楷体" w:eastAsia="楷体" w:hAnsi="楷体" w:hint="eastAsia"/>
          <w:color w:val="000000"/>
          <w:szCs w:val="21"/>
        </w:rPr>
        <w:t>同情、理解与有效治疗</w:t>
      </w:r>
      <w:r w:rsidRPr="00045E17">
        <w:rPr>
          <w:rFonts w:ascii="楷体" w:eastAsia="楷体" w:hAnsi="楷体" w:hint="eastAsia"/>
          <w:color w:val="000000"/>
          <w:szCs w:val="21"/>
        </w:rPr>
        <w:t>。作者明确</w:t>
      </w:r>
      <w:r w:rsidR="00174BDC" w:rsidRPr="00045E17">
        <w:rPr>
          <w:rFonts w:ascii="楷体" w:eastAsia="楷体" w:hAnsi="楷体" w:hint="eastAsia"/>
          <w:color w:val="000000"/>
          <w:szCs w:val="21"/>
        </w:rPr>
        <w:t>提出</w:t>
      </w:r>
      <w:r w:rsidRPr="00045E17">
        <w:rPr>
          <w:rFonts w:ascii="楷体" w:eastAsia="楷体" w:hAnsi="楷体" w:hint="eastAsia"/>
          <w:color w:val="000000"/>
          <w:szCs w:val="21"/>
        </w:rPr>
        <w:t>，</w:t>
      </w:r>
      <w:r w:rsidRPr="00045E17">
        <w:rPr>
          <w:rFonts w:ascii="楷体" w:eastAsia="楷体" w:hAnsi="楷体" w:hint="eastAsia"/>
          <w:b/>
          <w:bCs/>
          <w:color w:val="000000"/>
          <w:szCs w:val="21"/>
        </w:rPr>
        <w:t>本书不是一部</w:t>
      </w:r>
      <w:r w:rsidR="00174BDC" w:rsidRPr="00045E17">
        <w:rPr>
          <w:rFonts w:ascii="楷体" w:eastAsia="楷体" w:hAnsi="楷体" w:hint="eastAsia"/>
          <w:b/>
          <w:bCs/>
          <w:color w:val="000000"/>
          <w:szCs w:val="21"/>
        </w:rPr>
        <w:t>关于</w:t>
      </w:r>
      <w:r w:rsidRPr="00045E17">
        <w:rPr>
          <w:rFonts w:ascii="楷体" w:eastAsia="楷体" w:hAnsi="楷体" w:hint="eastAsia"/>
          <w:b/>
          <w:bCs/>
          <w:color w:val="000000"/>
          <w:szCs w:val="21"/>
        </w:rPr>
        <w:t>男性精神医学名人的历史，而是一部“女性疯癫史”：它建立在女性患者与女性从业者的第一手经验之上，讲述她们如何在偏见</w:t>
      </w:r>
      <w:r w:rsidR="00174BDC" w:rsidRPr="00045E17">
        <w:rPr>
          <w:rFonts w:ascii="楷体" w:eastAsia="楷体" w:hAnsi="楷体" w:hint="eastAsia"/>
          <w:b/>
          <w:bCs/>
          <w:color w:val="000000"/>
          <w:szCs w:val="21"/>
        </w:rPr>
        <w:t>和</w:t>
      </w:r>
      <w:r w:rsidRPr="00045E17">
        <w:rPr>
          <w:rFonts w:ascii="楷体" w:eastAsia="楷体" w:hAnsi="楷体" w:hint="eastAsia"/>
          <w:b/>
          <w:bCs/>
          <w:color w:val="000000"/>
          <w:szCs w:val="21"/>
        </w:rPr>
        <w:t>污名中彼此支持。</w:t>
      </w:r>
    </w:p>
    <w:p w14:paraId="735BC40A" w14:textId="77777777" w:rsidR="008A6310" w:rsidRPr="00045E17" w:rsidRDefault="008A6310" w:rsidP="008A6310">
      <w:pPr>
        <w:rPr>
          <w:rFonts w:ascii="楷体" w:eastAsia="楷体" w:hAnsi="楷体"/>
          <w:color w:val="000000"/>
          <w:szCs w:val="21"/>
        </w:rPr>
      </w:pPr>
    </w:p>
    <w:p w14:paraId="56AE43C8" w14:textId="77777777" w:rsidR="00045E17" w:rsidRPr="00045E17" w:rsidRDefault="008A6310" w:rsidP="00174BDC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045E17">
        <w:rPr>
          <w:rFonts w:ascii="楷体" w:eastAsia="楷体" w:hAnsi="楷体" w:hint="eastAsia"/>
          <w:color w:val="000000"/>
          <w:szCs w:val="21"/>
        </w:rPr>
        <w:t>那些女人并不是历史边角里的怪物：她们可能是产后崩溃的母亲，</w:t>
      </w:r>
      <w:r w:rsidR="00174BDC" w:rsidRPr="00045E17">
        <w:rPr>
          <w:rFonts w:ascii="楷体" w:eastAsia="楷体" w:hAnsi="楷体" w:hint="eastAsia"/>
          <w:color w:val="000000"/>
          <w:szCs w:val="21"/>
        </w:rPr>
        <w:t>也</w:t>
      </w:r>
      <w:r w:rsidRPr="00045E17">
        <w:rPr>
          <w:rFonts w:ascii="楷体" w:eastAsia="楷体" w:hAnsi="楷体" w:hint="eastAsia"/>
          <w:color w:val="000000"/>
          <w:szCs w:val="21"/>
        </w:rPr>
        <w:t>可能是</w:t>
      </w:r>
      <w:r w:rsidR="00174BDC" w:rsidRPr="00045E17">
        <w:rPr>
          <w:rFonts w:ascii="楷体" w:eastAsia="楷体" w:hAnsi="楷体" w:hint="eastAsia"/>
          <w:color w:val="000000"/>
          <w:szCs w:val="21"/>
        </w:rPr>
        <w:t>因为各种困难</w:t>
      </w:r>
      <w:r w:rsidRPr="00045E17">
        <w:rPr>
          <w:rFonts w:ascii="楷体" w:eastAsia="楷体" w:hAnsi="楷体" w:hint="eastAsia"/>
          <w:color w:val="000000"/>
          <w:szCs w:val="21"/>
        </w:rPr>
        <w:t>陷入精神危机的普通人；</w:t>
      </w:r>
      <w:r w:rsidR="00174BDC" w:rsidRPr="00045E17">
        <w:rPr>
          <w:rFonts w:ascii="楷体" w:eastAsia="楷体" w:hAnsi="楷体" w:hint="eastAsia"/>
          <w:color w:val="000000"/>
          <w:szCs w:val="21"/>
        </w:rPr>
        <w:t>还</w:t>
      </w:r>
      <w:r w:rsidRPr="00045E17">
        <w:rPr>
          <w:rFonts w:ascii="楷体" w:eastAsia="楷体" w:hAnsi="楷体" w:hint="eastAsia"/>
          <w:color w:val="000000"/>
          <w:szCs w:val="21"/>
        </w:rPr>
        <w:t>有些人，因为聪明、愤怒或拒绝沉默，在特定</w:t>
      </w:r>
      <w:r w:rsidR="00174BDC" w:rsidRPr="00045E17">
        <w:rPr>
          <w:rFonts w:ascii="楷体" w:eastAsia="楷体" w:hAnsi="楷体" w:hint="eastAsia"/>
          <w:color w:val="000000"/>
          <w:szCs w:val="21"/>
        </w:rPr>
        <w:t>的</w:t>
      </w:r>
      <w:r w:rsidRPr="00045E17">
        <w:rPr>
          <w:rFonts w:ascii="楷体" w:eastAsia="楷体" w:hAnsi="楷体" w:hint="eastAsia"/>
          <w:color w:val="000000"/>
          <w:szCs w:val="21"/>
        </w:rPr>
        <w:t>时代中被</w:t>
      </w:r>
      <w:r w:rsidR="00174BDC" w:rsidRPr="00045E17">
        <w:rPr>
          <w:rFonts w:ascii="楷体" w:eastAsia="楷体" w:hAnsi="楷体" w:hint="eastAsia"/>
          <w:color w:val="000000"/>
          <w:szCs w:val="21"/>
        </w:rPr>
        <w:t>视作异类</w:t>
      </w:r>
      <w:r w:rsidRPr="00045E17">
        <w:rPr>
          <w:rFonts w:ascii="楷体" w:eastAsia="楷体" w:hAnsi="楷体" w:hint="eastAsia"/>
          <w:color w:val="000000"/>
          <w:szCs w:val="21"/>
        </w:rPr>
        <w:t>。罗宾逊写到杰茜·默里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（</w:t>
      </w:r>
      <w:r w:rsidR="00174BDC" w:rsidRPr="00045E17">
        <w:rPr>
          <w:rFonts w:eastAsia="楷体"/>
          <w:color w:val="000000"/>
          <w:szCs w:val="21"/>
        </w:rPr>
        <w:t>Jessie Murray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）</w:t>
      </w:r>
      <w:r w:rsidRPr="00045E17">
        <w:rPr>
          <w:rFonts w:ascii="楷体" w:eastAsia="楷体" w:hAnsi="楷体" w:hint="eastAsia"/>
          <w:color w:val="000000"/>
          <w:szCs w:val="21"/>
        </w:rPr>
        <w:t>、哈丽雅特·马蒂诺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（</w:t>
      </w:r>
      <w:r w:rsidR="00174BDC" w:rsidRPr="00045E17">
        <w:rPr>
          <w:rFonts w:eastAsia="楷体"/>
          <w:color w:val="000000"/>
          <w:szCs w:val="21"/>
        </w:rPr>
        <w:t>Harriet Martineau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）</w:t>
      </w:r>
      <w:r w:rsidRPr="00045E17">
        <w:rPr>
          <w:rFonts w:ascii="楷体" w:eastAsia="楷体" w:hAnsi="楷体" w:hint="eastAsia"/>
          <w:color w:val="000000"/>
          <w:szCs w:val="21"/>
        </w:rPr>
        <w:t>、米尔德里德·埃利斯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（</w:t>
      </w:r>
      <w:r w:rsidR="00174BDC" w:rsidRPr="00045E17">
        <w:rPr>
          <w:rFonts w:eastAsia="楷体"/>
          <w:color w:val="000000"/>
          <w:szCs w:val="21"/>
        </w:rPr>
        <w:t>Mildred Ellis</w:t>
      </w:r>
      <w:r w:rsidR="00174BDC" w:rsidRPr="00045E17">
        <w:rPr>
          <w:rFonts w:ascii="楷体" w:eastAsia="楷体" w:hAnsi="楷体" w:hint="eastAsia"/>
          <w:color w:val="000000"/>
          <w:szCs w:val="21"/>
        </w:rPr>
        <w:t>）</w:t>
      </w:r>
      <w:r w:rsidRPr="00045E17">
        <w:rPr>
          <w:rFonts w:ascii="楷体" w:eastAsia="楷体" w:hAnsi="楷体" w:hint="eastAsia"/>
          <w:color w:val="000000"/>
          <w:szCs w:val="21"/>
        </w:rPr>
        <w:t>、海伦·博伊尔</w:t>
      </w:r>
      <w:r w:rsidR="00045E17" w:rsidRPr="00045E17">
        <w:rPr>
          <w:rFonts w:ascii="楷体" w:eastAsia="楷体" w:hAnsi="楷体" w:hint="eastAsia"/>
          <w:color w:val="000000"/>
          <w:szCs w:val="21"/>
        </w:rPr>
        <w:t>（</w:t>
      </w:r>
      <w:r w:rsidR="00045E17" w:rsidRPr="00045E17">
        <w:rPr>
          <w:rFonts w:eastAsia="楷体"/>
          <w:color w:val="000000"/>
          <w:szCs w:val="21"/>
        </w:rPr>
        <w:t>Helen Boyle</w:t>
      </w:r>
      <w:r w:rsidR="00045E17" w:rsidRPr="00045E17">
        <w:rPr>
          <w:rFonts w:ascii="楷体" w:eastAsia="楷体" w:hAnsi="楷体" w:hint="eastAsia"/>
          <w:color w:val="000000"/>
          <w:szCs w:val="21"/>
        </w:rPr>
        <w:t>）</w:t>
      </w:r>
      <w:r w:rsidRPr="00045E17">
        <w:rPr>
          <w:rFonts w:ascii="楷体" w:eastAsia="楷体" w:hAnsi="楷体" w:hint="eastAsia"/>
          <w:color w:val="000000"/>
          <w:szCs w:val="21"/>
        </w:rPr>
        <w:t>等女性如何参与推动精神医疗观念</w:t>
      </w:r>
      <w:r w:rsidR="00045E17" w:rsidRPr="00045E17">
        <w:rPr>
          <w:rFonts w:ascii="楷体" w:eastAsia="楷体" w:hAnsi="楷体" w:hint="eastAsia"/>
          <w:color w:val="000000"/>
          <w:szCs w:val="21"/>
        </w:rPr>
        <w:t>的</w:t>
      </w:r>
      <w:r w:rsidRPr="00045E17">
        <w:rPr>
          <w:rFonts w:ascii="楷体" w:eastAsia="楷体" w:hAnsi="楷体" w:hint="eastAsia"/>
          <w:color w:val="000000"/>
          <w:szCs w:val="21"/>
        </w:rPr>
        <w:t>转变，也写到许多被困在疯人院中的女性如何通过证词、书信、刺绣、回忆录保存自己的声音。</w:t>
      </w:r>
    </w:p>
    <w:p w14:paraId="08715B52" w14:textId="77777777" w:rsidR="00045E17" w:rsidRPr="00045E17" w:rsidRDefault="00045E17" w:rsidP="00174BDC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227CB08A" w14:textId="28F91297" w:rsidR="008A6310" w:rsidRPr="00045E17" w:rsidRDefault="00045E17" w:rsidP="00174BDC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45E17">
        <w:rPr>
          <w:rFonts w:ascii="楷体" w:eastAsia="楷体" w:hAnsi="楷体" w:hint="eastAsia"/>
          <w:color w:val="000000"/>
          <w:szCs w:val="21"/>
        </w:rPr>
        <w:t>这部作品使我们思考的是：</w:t>
      </w:r>
      <w:r w:rsidR="008A6310" w:rsidRPr="00045E17">
        <w:rPr>
          <w:rFonts w:ascii="楷体" w:eastAsia="楷体" w:hAnsi="楷体" w:hint="eastAsia"/>
          <w:b/>
          <w:bCs/>
          <w:color w:val="000000"/>
          <w:szCs w:val="21"/>
        </w:rPr>
        <w:t>当一个社会把最脆弱的人隔离、隐藏和遗忘时，它究竟是在治疗她们，还是在回避她们？而当这些曾被要求保持安静的女人终于开口，我们</w:t>
      </w:r>
      <w:r w:rsidRPr="00045E17">
        <w:rPr>
          <w:rFonts w:ascii="楷体" w:eastAsia="楷体" w:hAnsi="楷体" w:hint="eastAsia"/>
          <w:b/>
          <w:bCs/>
          <w:color w:val="000000"/>
          <w:szCs w:val="21"/>
        </w:rPr>
        <w:t>也将看到</w:t>
      </w:r>
      <w:r w:rsidRPr="00045E17">
        <w:rPr>
          <w:rFonts w:ascii="楷体" w:eastAsia="楷体" w:hAnsi="楷体"/>
          <w:b/>
          <w:bCs/>
          <w:color w:val="000000"/>
          <w:szCs w:val="21"/>
        </w:rPr>
        <w:t>一部现代精神健康观念如何诞生的隐秘历史</w:t>
      </w:r>
      <w:r w:rsidR="008A6310" w:rsidRPr="00045E17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53FF33F3" w14:textId="77777777" w:rsidR="00045E17" w:rsidRDefault="00045E17" w:rsidP="008A6310">
      <w:pPr>
        <w:rPr>
          <w:rFonts w:hint="eastAsia"/>
          <w:color w:val="000000"/>
          <w:szCs w:val="21"/>
        </w:rPr>
      </w:pPr>
    </w:p>
    <w:p w14:paraId="33ECFCE4" w14:textId="01A57B8F" w:rsidR="00045E17" w:rsidRDefault="00045E17" w:rsidP="00045E1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353E69CE" w14:textId="77777777" w:rsidR="00045E17" w:rsidRDefault="00045E17" w:rsidP="008A6310">
      <w:pPr>
        <w:rPr>
          <w:color w:val="000000"/>
          <w:szCs w:val="21"/>
        </w:rPr>
      </w:pPr>
    </w:p>
    <w:p w14:paraId="0560F19C" w14:textId="7174FAA5" w:rsidR="008A6310" w:rsidRPr="008A6310" w:rsidRDefault="00045E17" w:rsidP="00045E17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8A6310" w:rsidRPr="00045E17">
        <w:rPr>
          <w:rFonts w:hint="eastAsia"/>
          <w:b/>
          <w:bCs/>
          <w:color w:val="000000"/>
          <w:szCs w:val="21"/>
        </w:rPr>
        <w:t>女性视角</w:t>
      </w:r>
      <w:r w:rsidRPr="00045E17">
        <w:rPr>
          <w:rFonts w:hint="eastAsia"/>
          <w:b/>
          <w:bCs/>
          <w:color w:val="000000"/>
          <w:szCs w:val="21"/>
        </w:rPr>
        <w:t>下的</w:t>
      </w:r>
      <w:r w:rsidR="008A6310" w:rsidRPr="00045E17">
        <w:rPr>
          <w:rFonts w:hint="eastAsia"/>
          <w:b/>
          <w:bCs/>
          <w:color w:val="000000"/>
          <w:szCs w:val="21"/>
        </w:rPr>
        <w:t>精神健康史，议题鲜明</w:t>
      </w:r>
      <w:r w:rsidRPr="00045E17">
        <w:rPr>
          <w:rFonts w:hint="eastAsia"/>
          <w:b/>
          <w:bCs/>
          <w:color w:val="000000"/>
          <w:szCs w:val="21"/>
        </w:rPr>
        <w:t>、具有</w:t>
      </w:r>
      <w:r w:rsidR="008A6310" w:rsidRPr="00045E17">
        <w:rPr>
          <w:rFonts w:hint="eastAsia"/>
          <w:b/>
          <w:bCs/>
          <w:color w:val="000000"/>
          <w:szCs w:val="21"/>
        </w:rPr>
        <w:t>现实共鸣</w:t>
      </w:r>
      <w:r>
        <w:rPr>
          <w:rFonts w:hint="eastAsia"/>
          <w:color w:val="000000"/>
          <w:szCs w:val="21"/>
        </w:rPr>
        <w:t>。</w:t>
      </w:r>
      <w:r w:rsidRPr="008A6310">
        <w:rPr>
          <w:rFonts w:hint="eastAsia"/>
          <w:color w:val="000000"/>
          <w:szCs w:val="21"/>
        </w:rPr>
        <w:t xml:space="preserve"> </w:t>
      </w:r>
    </w:p>
    <w:p w14:paraId="7321B440" w14:textId="77777777" w:rsidR="008A6310" w:rsidRPr="008A6310" w:rsidRDefault="008A6310" w:rsidP="008A6310">
      <w:pPr>
        <w:rPr>
          <w:color w:val="000000"/>
          <w:szCs w:val="21"/>
        </w:rPr>
      </w:pPr>
    </w:p>
    <w:p w14:paraId="60B29BE7" w14:textId="177D8F6E" w:rsidR="008A6310" w:rsidRPr="008A6310" w:rsidRDefault="00045E17" w:rsidP="00045E17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8A6310" w:rsidRPr="00045E17">
        <w:rPr>
          <w:rFonts w:hint="eastAsia"/>
          <w:b/>
          <w:bCs/>
          <w:color w:val="000000"/>
          <w:szCs w:val="21"/>
        </w:rPr>
        <w:t>大量真实</w:t>
      </w:r>
      <w:r w:rsidRPr="00045E17">
        <w:rPr>
          <w:rFonts w:hint="eastAsia"/>
          <w:b/>
          <w:bCs/>
          <w:color w:val="000000"/>
          <w:szCs w:val="21"/>
        </w:rPr>
        <w:t>事例</w:t>
      </w:r>
      <w:r w:rsidR="008A6310" w:rsidRPr="00045E17">
        <w:rPr>
          <w:rFonts w:hint="eastAsia"/>
          <w:b/>
          <w:bCs/>
          <w:color w:val="000000"/>
          <w:szCs w:val="21"/>
        </w:rPr>
        <w:t>支撑，兼具可读性与震撼力</w:t>
      </w:r>
      <w:r>
        <w:rPr>
          <w:rFonts w:hint="eastAsia"/>
          <w:color w:val="000000"/>
          <w:szCs w:val="21"/>
        </w:rPr>
        <w:t>。</w:t>
      </w:r>
    </w:p>
    <w:p w14:paraId="3F13D4FE" w14:textId="77777777" w:rsidR="008A6310" w:rsidRPr="008A6310" w:rsidRDefault="008A6310" w:rsidP="008A6310">
      <w:pPr>
        <w:rPr>
          <w:color w:val="000000"/>
          <w:szCs w:val="21"/>
        </w:rPr>
      </w:pPr>
    </w:p>
    <w:p w14:paraId="3C62E242" w14:textId="59E03557" w:rsidR="008A6310" w:rsidRDefault="00045E17" w:rsidP="00045E17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8A6310" w:rsidRPr="00045E17">
        <w:rPr>
          <w:rFonts w:hint="eastAsia"/>
          <w:b/>
          <w:bCs/>
          <w:color w:val="000000"/>
          <w:szCs w:val="21"/>
        </w:rPr>
        <w:t>延续简·罗宾逊的女性社会史写作优势</w:t>
      </w:r>
      <w:r>
        <w:rPr>
          <w:rFonts w:hint="eastAsia"/>
          <w:color w:val="000000"/>
          <w:szCs w:val="21"/>
        </w:rPr>
        <w:t>：作者</w:t>
      </w:r>
      <w:r w:rsidR="008A6310" w:rsidRPr="008A6310">
        <w:rPr>
          <w:rFonts w:hint="eastAsia"/>
          <w:color w:val="000000"/>
          <w:szCs w:val="21"/>
        </w:rPr>
        <w:t>长期书写被历史忽略的女性群体，本书延续她</w:t>
      </w:r>
      <w:r>
        <w:rPr>
          <w:rFonts w:hint="eastAsia"/>
          <w:color w:val="000000"/>
          <w:szCs w:val="21"/>
        </w:rPr>
        <w:t>的一贯写作风格</w:t>
      </w:r>
      <w:r w:rsidR="008A6310" w:rsidRPr="008A6310">
        <w:rPr>
          <w:rFonts w:hint="eastAsia"/>
          <w:color w:val="000000"/>
          <w:szCs w:val="21"/>
        </w:rPr>
        <w:t>。</w:t>
      </w:r>
    </w:p>
    <w:p w14:paraId="16E3E714" w14:textId="77777777" w:rsidR="00AA7E75" w:rsidRDefault="00AA7E75" w:rsidP="004209F2">
      <w:pPr>
        <w:rPr>
          <w:color w:val="000000"/>
          <w:szCs w:val="21"/>
        </w:rPr>
      </w:pPr>
    </w:p>
    <w:p w14:paraId="4024A6BC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91D442D" w14:textId="77777777" w:rsidR="00117F70" w:rsidRDefault="00117F70" w:rsidP="004209F2">
      <w:pPr>
        <w:rPr>
          <w:color w:val="000000"/>
          <w:szCs w:val="21"/>
        </w:rPr>
      </w:pPr>
    </w:p>
    <w:p w14:paraId="69115D72" w14:textId="77777777" w:rsidR="00F87D6E" w:rsidRPr="00F87D6E" w:rsidRDefault="00F87D6E" w:rsidP="00F87D6E">
      <w:pPr>
        <w:ind w:firstLineChars="200" w:firstLine="420"/>
        <w:rPr>
          <w:rFonts w:hint="eastAsia"/>
          <w:color w:val="000000"/>
          <w:szCs w:val="21"/>
        </w:rPr>
      </w:pPr>
      <w:r w:rsidRPr="00F87D6E">
        <w:rPr>
          <w:rFonts w:hint="eastAsia"/>
          <w:color w:val="000000"/>
          <w:szCs w:val="21"/>
        </w:rPr>
        <w:t>“不要忘记，精神失常至今仍被视为比犯罪更令人蒙羞；因此，对病患家属而言，把她藏进遗忘之中，便成了他们最切身的利益……”</w:t>
      </w:r>
    </w:p>
    <w:p w14:paraId="5A3AC3CA" w14:textId="77777777" w:rsidR="00F87D6E" w:rsidRPr="00F87D6E" w:rsidRDefault="00F87D6E" w:rsidP="00F87D6E">
      <w:pPr>
        <w:rPr>
          <w:color w:val="000000"/>
          <w:szCs w:val="21"/>
        </w:rPr>
      </w:pPr>
    </w:p>
    <w:p w14:paraId="1B76135F" w14:textId="6310C02F" w:rsidR="00F87D6E" w:rsidRPr="00F87D6E" w:rsidRDefault="00F87D6E" w:rsidP="00F87D6E">
      <w:pPr>
        <w:ind w:firstLineChars="200" w:firstLine="420"/>
        <w:rPr>
          <w:rFonts w:hint="eastAsia"/>
          <w:color w:val="000000"/>
          <w:szCs w:val="21"/>
        </w:rPr>
      </w:pPr>
      <w:r w:rsidRPr="00F87D6E">
        <w:rPr>
          <w:rFonts w:hint="eastAsia"/>
          <w:color w:val="000000"/>
          <w:szCs w:val="21"/>
        </w:rPr>
        <w:t>如今，我们越来越意识到，心理健康不佳即便未必切身发生在每个人身上，也会在整体层面影响我们所有人；它应当被接纳、被正视，而不是</w:t>
      </w:r>
      <w:proofErr w:type="gramStart"/>
      <w:r w:rsidRPr="00F87D6E">
        <w:rPr>
          <w:rFonts w:hint="eastAsia"/>
          <w:color w:val="000000"/>
          <w:szCs w:val="21"/>
        </w:rPr>
        <w:t>像危险</w:t>
      </w:r>
      <w:proofErr w:type="gramEnd"/>
      <w:r w:rsidRPr="00F87D6E">
        <w:rPr>
          <w:rFonts w:hint="eastAsia"/>
          <w:color w:val="000000"/>
          <w:szCs w:val="21"/>
        </w:rPr>
        <w:t>的野兽一样被隔离、被拒之门外。然而，在人类历史的大部分时间里，精神疾病一直被视为禁忌，是必须隐藏起来的羞耻秘密。女性尤其被推向边缘：长期以来，她们被贴上忧郁、邪魔附身、歇斯底里、心智薄弱等</w:t>
      </w:r>
      <w:proofErr w:type="gramStart"/>
      <w:r w:rsidRPr="00F87D6E">
        <w:rPr>
          <w:rFonts w:hint="eastAsia"/>
          <w:color w:val="000000"/>
          <w:szCs w:val="21"/>
        </w:rPr>
        <w:t>污名化</w:t>
      </w:r>
      <w:proofErr w:type="gramEnd"/>
      <w:r w:rsidRPr="00F87D6E">
        <w:rPr>
          <w:rFonts w:hint="eastAsia"/>
          <w:color w:val="000000"/>
          <w:szCs w:val="21"/>
        </w:rPr>
        <w:t>标签，被认为比男性更容易陷入疯狂。</w:t>
      </w:r>
    </w:p>
    <w:p w14:paraId="1BD1E813" w14:textId="77777777" w:rsidR="00F87D6E" w:rsidRPr="00F87D6E" w:rsidRDefault="00F87D6E" w:rsidP="00F87D6E">
      <w:pPr>
        <w:rPr>
          <w:color w:val="000000"/>
          <w:szCs w:val="21"/>
        </w:rPr>
      </w:pPr>
    </w:p>
    <w:p w14:paraId="04D57A42" w14:textId="4EE68509" w:rsidR="00E71A35" w:rsidRDefault="00F87D6E" w:rsidP="00045E17">
      <w:pPr>
        <w:ind w:firstLineChars="200" w:firstLine="420"/>
        <w:rPr>
          <w:color w:val="000000"/>
          <w:szCs w:val="21"/>
        </w:rPr>
      </w:pPr>
      <w:r w:rsidRPr="00F87D6E">
        <w:rPr>
          <w:rFonts w:hint="eastAsia"/>
          <w:color w:val="000000"/>
          <w:szCs w:val="21"/>
        </w:rPr>
        <w:t>在《</w:t>
      </w:r>
      <w:r w:rsidR="00045E17">
        <w:rPr>
          <w:rFonts w:hint="eastAsia"/>
          <w:color w:val="000000"/>
          <w:szCs w:val="21"/>
        </w:rPr>
        <w:t>她们被称作疯子</w:t>
      </w:r>
      <w:r w:rsidRPr="00F87D6E">
        <w:rPr>
          <w:rFonts w:hint="eastAsia"/>
          <w:color w:val="000000"/>
          <w:szCs w:val="21"/>
        </w:rPr>
        <w:t>》中，简·罗宾逊（</w:t>
      </w:r>
      <w:r w:rsidRPr="00F87D6E">
        <w:rPr>
          <w:rFonts w:hint="eastAsia"/>
          <w:color w:val="000000"/>
          <w:szCs w:val="21"/>
        </w:rPr>
        <w:t>Jane Robinson</w:t>
      </w:r>
      <w:r w:rsidRPr="00F87D6E">
        <w:rPr>
          <w:rFonts w:hint="eastAsia"/>
          <w:color w:val="000000"/>
          <w:szCs w:val="21"/>
        </w:rPr>
        <w:t>）追溯了女性“疯癫”的历史：从古希腊的体液理论、女巫审判，到收容机构和现代精神病学的发展，为过去那些曾被称为“疯癫”的女性发声。罗宾逊援引个案研究、第一手记录，以及女性活动家、记者和医生们不懈的努力，揭示了一群女性如何共同推动社会走向同情、理解与有效治疗；她们在这一过程中必须克服多少偏见；以及在争取承认的斗争中，她们最有力的盟友正是自身坚韧的品格。</w:t>
      </w:r>
    </w:p>
    <w:p w14:paraId="674EFC3D" w14:textId="77777777" w:rsidR="00045E17" w:rsidRPr="00045E17" w:rsidRDefault="00045E17" w:rsidP="00045E17">
      <w:pPr>
        <w:rPr>
          <w:rFonts w:hint="eastAsia"/>
          <w:color w:val="000000"/>
          <w:szCs w:val="21"/>
        </w:rPr>
      </w:pPr>
    </w:p>
    <w:p w14:paraId="0CBFEC61" w14:textId="77777777" w:rsidR="004209F2" w:rsidRDefault="004209F2">
      <w:pPr>
        <w:rPr>
          <w:b/>
          <w:color w:val="000000"/>
        </w:rPr>
      </w:pPr>
    </w:p>
    <w:p w14:paraId="39DBF3C5" w14:textId="5435E211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6239EB0" w14:textId="407F2FDF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75D107D" w14:textId="6954146B" w:rsidR="004209F2" w:rsidRPr="00045E17" w:rsidRDefault="00AD2CB0" w:rsidP="00045E17">
      <w:pPr>
        <w:ind w:firstLineChars="200"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8CC0C8" wp14:editId="6AEC9F79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76350" cy="1700530"/>
            <wp:effectExtent l="0" t="0" r="0" b="0"/>
            <wp:wrapSquare wrapText="bothSides"/>
            <wp:docPr id="7456002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1" cy="17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17" w:rsidRPr="00045E17">
        <w:rPr>
          <w:b/>
          <w:color w:val="000000"/>
        </w:rPr>
        <w:t>简</w:t>
      </w:r>
      <w:r w:rsidR="00045E17">
        <w:rPr>
          <w:rFonts w:hint="eastAsia"/>
          <w:b/>
          <w:color w:val="000000"/>
        </w:rPr>
        <w:t>·</w:t>
      </w:r>
      <w:r w:rsidR="00045E17" w:rsidRPr="00045E17">
        <w:rPr>
          <w:b/>
          <w:color w:val="000000"/>
        </w:rPr>
        <w:t>罗宾逊（</w:t>
      </w:r>
      <w:r w:rsidR="00045E17" w:rsidRPr="00045E17">
        <w:rPr>
          <w:b/>
          <w:color w:val="000000"/>
        </w:rPr>
        <w:t>Jane Robinson</w:t>
      </w:r>
      <w:r w:rsidR="00045E17" w:rsidRPr="00045E17">
        <w:rPr>
          <w:b/>
          <w:color w:val="000000"/>
        </w:rPr>
        <w:t>）</w:t>
      </w:r>
      <w:r w:rsidR="00045E17" w:rsidRPr="00045E17">
        <w:rPr>
          <w:bCs/>
          <w:color w:val="000000"/>
        </w:rPr>
        <w:t>还著有《蓝袜子：第一批为教育而战的女性的非凡故事》（</w:t>
      </w:r>
      <w:r w:rsidR="00045E17" w:rsidRPr="00AD2CB0">
        <w:rPr>
          <w:bCs/>
          <w:i/>
          <w:iCs/>
          <w:color w:val="000000"/>
        </w:rPr>
        <w:t>Bluestockings: The Remarkable Story of the First Women to Fight for an Education</w:t>
      </w:r>
      <w:r w:rsidR="00045E17" w:rsidRPr="00045E17">
        <w:rPr>
          <w:bCs/>
          <w:color w:val="000000"/>
        </w:rPr>
        <w:t>）和《女士不能爬梯子：第一批职业女性的开拓历险》（</w:t>
      </w:r>
      <w:r w:rsidR="00045E17" w:rsidRPr="00AD2CB0">
        <w:rPr>
          <w:bCs/>
          <w:i/>
          <w:iCs/>
          <w:color w:val="000000"/>
        </w:rPr>
        <w:t>Ladies Can't Climb Ladders: The Pioneering Adventures of the First Professional Women</w:t>
      </w:r>
      <w:r w:rsidR="00045E17" w:rsidRPr="00045E17">
        <w:rPr>
          <w:bCs/>
          <w:color w:val="000000"/>
        </w:rPr>
        <w:t>）。她出生于爱丁堡，在北约克郡长大，曾就读于牛津大学萨默维尔学院英语专业。她曾从事古籍书行业，也做过档案管理员，如今是全职作家和讲师，专注于从女性视角书写社会史。她是皇家历史学会和皇家地理学会会士、霍桑登研究员，以及萨默维尔学院高级成员。闲暇时，她收藏书籍，也设计弹出式密室逃脱游戏。她与丈夫以及两位猫咪助手</w:t>
      </w:r>
      <w:r w:rsidR="00045E17" w:rsidRPr="00045E17">
        <w:rPr>
          <w:bCs/>
          <w:color w:val="000000"/>
        </w:rPr>
        <w:t>——</w:t>
      </w:r>
      <w:r w:rsidR="00045E17" w:rsidRPr="00045E17">
        <w:rPr>
          <w:bCs/>
          <w:color w:val="000000"/>
        </w:rPr>
        <w:t>艾米（</w:t>
      </w:r>
      <w:r w:rsidR="00045E17" w:rsidRPr="00045E17">
        <w:rPr>
          <w:bCs/>
          <w:color w:val="000000"/>
        </w:rPr>
        <w:t>Emmy</w:t>
      </w:r>
      <w:r w:rsidR="00045E17" w:rsidRPr="00045E17">
        <w:rPr>
          <w:bCs/>
          <w:color w:val="000000"/>
        </w:rPr>
        <w:t>）和奇皮夫人（</w:t>
      </w:r>
      <w:proofErr w:type="spellStart"/>
      <w:r w:rsidR="00045E17" w:rsidRPr="00045E17">
        <w:rPr>
          <w:bCs/>
          <w:color w:val="000000"/>
        </w:rPr>
        <w:t>Mrs</w:t>
      </w:r>
      <w:proofErr w:type="spellEnd"/>
      <w:r w:rsidR="00045E17" w:rsidRPr="00045E17">
        <w:rPr>
          <w:bCs/>
          <w:color w:val="000000"/>
        </w:rPr>
        <w:t xml:space="preserve"> Chippy</w:t>
      </w:r>
      <w:r w:rsidR="00045E17" w:rsidRPr="00045E17">
        <w:rPr>
          <w:bCs/>
          <w:color w:val="000000"/>
        </w:rPr>
        <w:t>）</w:t>
      </w:r>
      <w:r w:rsidR="00045E17" w:rsidRPr="00045E17">
        <w:rPr>
          <w:bCs/>
          <w:color w:val="000000"/>
        </w:rPr>
        <w:t>——</w:t>
      </w:r>
      <w:r w:rsidR="00045E17" w:rsidRPr="00045E17">
        <w:rPr>
          <w:bCs/>
          <w:color w:val="000000"/>
        </w:rPr>
        <w:t>居住在白金汉郡。</w:t>
      </w:r>
    </w:p>
    <w:p w14:paraId="773D7AA2" w14:textId="77777777" w:rsidR="00F87D6E" w:rsidRDefault="00F87D6E">
      <w:pPr>
        <w:rPr>
          <w:b/>
          <w:color w:val="000000"/>
        </w:rPr>
      </w:pPr>
    </w:p>
    <w:p w14:paraId="73B15AFB" w14:textId="77777777" w:rsidR="00AD2CB0" w:rsidRDefault="00AD2CB0">
      <w:pPr>
        <w:rPr>
          <w:rFonts w:hint="eastAsia"/>
          <w:b/>
          <w:color w:val="000000"/>
        </w:rPr>
      </w:pPr>
    </w:p>
    <w:p w14:paraId="0580C22F" w14:textId="4E185B7F" w:rsidR="00F87D6E" w:rsidRDefault="00F87D6E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63758D3D" w14:textId="77777777" w:rsidR="00F87D6E" w:rsidRDefault="00F87D6E">
      <w:pPr>
        <w:rPr>
          <w:b/>
          <w:color w:val="000000"/>
        </w:rPr>
      </w:pPr>
    </w:p>
    <w:p w14:paraId="64348C9A" w14:textId="0488F800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作者说明</w:t>
      </w:r>
    </w:p>
    <w:p w14:paraId="4F02D9E5" w14:textId="77777777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引言</w:t>
      </w:r>
    </w:p>
    <w:p w14:paraId="3B6DF9E3" w14:textId="77777777" w:rsidR="00F87D6E" w:rsidRPr="00F87D6E" w:rsidRDefault="00F87D6E" w:rsidP="00F87D6E">
      <w:pPr>
        <w:jc w:val="center"/>
        <w:rPr>
          <w:bCs/>
          <w:color w:val="000000"/>
        </w:rPr>
      </w:pPr>
    </w:p>
    <w:p w14:paraId="10A29020" w14:textId="45526211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1</w:t>
      </w:r>
      <w:r w:rsidRPr="00F87D6E">
        <w:rPr>
          <w:rFonts w:hint="eastAsia"/>
          <w:bCs/>
          <w:color w:val="000000"/>
        </w:rPr>
        <w:t xml:space="preserve">　前史：十八世纪以前</w:t>
      </w:r>
    </w:p>
    <w:p w14:paraId="0CA090FA" w14:textId="4A735360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2</w:t>
      </w:r>
      <w:r w:rsidRPr="00F87D6E">
        <w:rPr>
          <w:rFonts w:hint="eastAsia"/>
          <w:bCs/>
          <w:color w:val="000000"/>
        </w:rPr>
        <w:t xml:space="preserve">　理性时代：十九世纪以前</w:t>
      </w:r>
    </w:p>
    <w:p w14:paraId="5119FC5C" w14:textId="03A77655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3</w:t>
      </w:r>
      <w:r w:rsidRPr="00F87D6E">
        <w:rPr>
          <w:rFonts w:hint="eastAsia"/>
          <w:bCs/>
          <w:color w:val="000000"/>
        </w:rPr>
        <w:t xml:space="preserve">　这一切非得如此吗？改革的呼声</w:t>
      </w:r>
    </w:p>
    <w:p w14:paraId="4B45EE09" w14:textId="52C250ED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4</w:t>
      </w:r>
      <w:r w:rsidRPr="00F87D6E">
        <w:rPr>
          <w:rFonts w:hint="eastAsia"/>
          <w:bCs/>
          <w:color w:val="000000"/>
        </w:rPr>
        <w:t xml:space="preserve">　绝望之宅：维多利亚早期的精神病院</w:t>
      </w:r>
    </w:p>
    <w:p w14:paraId="5519437C" w14:textId="2003F45D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5</w:t>
      </w:r>
      <w:r w:rsidRPr="00F87D6E">
        <w:rPr>
          <w:rFonts w:hint="eastAsia"/>
          <w:bCs/>
          <w:color w:val="000000"/>
        </w:rPr>
        <w:t xml:space="preserve">　疯女孩：来自院内的消息</w:t>
      </w:r>
    </w:p>
    <w:p w14:paraId="14E6DF61" w14:textId="31443076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6</w:t>
      </w:r>
      <w:r w:rsidRPr="00F87D6E">
        <w:rPr>
          <w:rFonts w:hint="eastAsia"/>
          <w:bCs/>
          <w:color w:val="000000"/>
        </w:rPr>
        <w:t xml:space="preserve">　暴躁如雷：维多利亚后期的精神病院</w:t>
      </w:r>
    </w:p>
    <w:p w14:paraId="3EFC3D33" w14:textId="38D728C7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7</w:t>
      </w:r>
      <w:r w:rsidRPr="00F87D6E">
        <w:rPr>
          <w:rFonts w:hint="eastAsia"/>
          <w:bCs/>
          <w:color w:val="000000"/>
        </w:rPr>
        <w:t xml:space="preserve">　携手同行：第一批女性专业人士</w:t>
      </w:r>
    </w:p>
    <w:p w14:paraId="2D0D8A8B" w14:textId="178733B3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8</w:t>
      </w:r>
      <w:r w:rsidRPr="00F87D6E">
        <w:rPr>
          <w:rFonts w:hint="eastAsia"/>
          <w:bCs/>
          <w:color w:val="000000"/>
        </w:rPr>
        <w:t xml:space="preserve">　揭开幻象：第一次世界大战之后</w:t>
      </w:r>
    </w:p>
    <w:p w14:paraId="4B59BD27" w14:textId="33A33724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9</w:t>
      </w:r>
      <w:r w:rsidRPr="00F87D6E">
        <w:rPr>
          <w:rFonts w:hint="eastAsia"/>
          <w:bCs/>
          <w:color w:val="000000"/>
        </w:rPr>
        <w:t xml:space="preserve">　守护幸福：一种新的视野</w:t>
      </w:r>
    </w:p>
    <w:p w14:paraId="27670930" w14:textId="60623BF6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10</w:t>
      </w:r>
      <w:r w:rsidRPr="00F87D6E">
        <w:rPr>
          <w:rFonts w:hint="eastAsia"/>
          <w:bCs/>
          <w:color w:val="000000"/>
        </w:rPr>
        <w:t xml:space="preserve">　自由的心智：英国国民医疗服务体系成立前夕</w:t>
      </w:r>
    </w:p>
    <w:p w14:paraId="36D84CD5" w14:textId="77777777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11</w:t>
      </w:r>
      <w:r w:rsidRPr="00F87D6E">
        <w:rPr>
          <w:rFonts w:hint="eastAsia"/>
          <w:bCs/>
          <w:color w:val="000000"/>
        </w:rPr>
        <w:t xml:space="preserve">　同等重视：遗产与启示</w:t>
      </w:r>
    </w:p>
    <w:p w14:paraId="23084B6A" w14:textId="77777777" w:rsidR="00F87D6E" w:rsidRPr="00F87D6E" w:rsidRDefault="00F87D6E" w:rsidP="00F87D6E">
      <w:pPr>
        <w:jc w:val="center"/>
        <w:rPr>
          <w:bCs/>
          <w:color w:val="000000"/>
        </w:rPr>
      </w:pPr>
    </w:p>
    <w:p w14:paraId="4DECDBA9" w14:textId="5E8CF364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注释与参考文献</w:t>
      </w:r>
    </w:p>
    <w:p w14:paraId="1374650B" w14:textId="48C5925E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精选书目</w:t>
      </w:r>
    </w:p>
    <w:p w14:paraId="202399C5" w14:textId="0F2CE7CE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致谢</w:t>
      </w:r>
    </w:p>
    <w:p w14:paraId="6B3BB137" w14:textId="67D5C67F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图片致谢</w:t>
      </w:r>
    </w:p>
    <w:p w14:paraId="4CD48220" w14:textId="6C0A7274" w:rsidR="00F87D6E" w:rsidRPr="00F87D6E" w:rsidRDefault="00F87D6E" w:rsidP="00F87D6E">
      <w:pPr>
        <w:jc w:val="center"/>
        <w:rPr>
          <w:rFonts w:hint="eastAsia"/>
          <w:bCs/>
          <w:color w:val="000000"/>
        </w:rPr>
      </w:pPr>
      <w:r w:rsidRPr="00F87D6E">
        <w:rPr>
          <w:rFonts w:hint="eastAsia"/>
          <w:bCs/>
          <w:color w:val="000000"/>
        </w:rPr>
        <w:t>索引</w:t>
      </w:r>
    </w:p>
    <w:bookmarkEnd w:id="0"/>
    <w:p w14:paraId="7DC8F6EB" w14:textId="77777777" w:rsidR="00F87D6E" w:rsidRPr="004209F2" w:rsidRDefault="00F87D6E">
      <w:pPr>
        <w:rPr>
          <w:rFonts w:hint="eastAsia"/>
          <w:b/>
          <w:color w:val="000000"/>
        </w:rPr>
      </w:pPr>
    </w:p>
    <w:p w14:paraId="584E73DC" w14:textId="77777777" w:rsidR="004209F2" w:rsidRPr="004209F2" w:rsidRDefault="004209F2">
      <w:pPr>
        <w:rPr>
          <w:b/>
          <w:color w:val="000000"/>
        </w:rPr>
      </w:pPr>
    </w:p>
    <w:p w14:paraId="54BFA0B4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5684F4CD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5B04D64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795C4E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7AFA80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8CD499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68DF3A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EC97C4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2B085A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9035E4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144E67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B4A5C2A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EBE978A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0C872A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2811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C49E" w14:textId="77777777" w:rsidR="00A311C4" w:rsidRDefault="00A311C4">
      <w:r>
        <w:separator/>
      </w:r>
    </w:p>
  </w:endnote>
  <w:endnote w:type="continuationSeparator" w:id="0">
    <w:p w14:paraId="63844861" w14:textId="77777777" w:rsidR="00A311C4" w:rsidRDefault="00A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1F7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33DEA6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56154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67C51C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A598C6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0CB4" w14:textId="77777777" w:rsidR="00A311C4" w:rsidRDefault="00A311C4">
      <w:r>
        <w:separator/>
      </w:r>
    </w:p>
  </w:footnote>
  <w:footnote w:type="continuationSeparator" w:id="0">
    <w:p w14:paraId="3172B901" w14:textId="77777777" w:rsidR="00A311C4" w:rsidRDefault="00A3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CA1D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6197AD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F87D6E"/>
    <w:rsid w:val="00002FAE"/>
    <w:rsid w:val="00005533"/>
    <w:rsid w:val="0000741F"/>
    <w:rsid w:val="00013D7A"/>
    <w:rsid w:val="00014408"/>
    <w:rsid w:val="00021F67"/>
    <w:rsid w:val="000226FA"/>
    <w:rsid w:val="00027236"/>
    <w:rsid w:val="00030D63"/>
    <w:rsid w:val="00040304"/>
    <w:rsid w:val="00045E17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1930"/>
    <w:rsid w:val="00102500"/>
    <w:rsid w:val="00110260"/>
    <w:rsid w:val="0011264B"/>
    <w:rsid w:val="00117F70"/>
    <w:rsid w:val="00121268"/>
    <w:rsid w:val="00130C91"/>
    <w:rsid w:val="00132921"/>
    <w:rsid w:val="00133C63"/>
    <w:rsid w:val="00134987"/>
    <w:rsid w:val="00146F1E"/>
    <w:rsid w:val="00163F80"/>
    <w:rsid w:val="00167007"/>
    <w:rsid w:val="00174BDC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310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311C4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2CB0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C7BE1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87D6E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7B7A7E"/>
  <w15:docId w15:val="{15CECCCC-5E87-428E-B626-9C3E94DA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8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48</TotalTime>
  <Pages>4</Pages>
  <Words>1224</Words>
  <Characters>1678</Characters>
  <Application>Microsoft Office Word</Application>
  <DocSecurity>0</DocSecurity>
  <Lines>67</Lines>
  <Paragraphs>43</Paragraphs>
  <ScaleCrop>false</ScaleCrop>
  <Company>2ndSpAcE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2026-05-20T06:22:00Z</dcterms:created>
  <dcterms:modified xsi:type="dcterms:W3CDTF">2026-05-20T08:43:00Z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