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C123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B103DDE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9226BE7" w14:textId="431F9A9E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892594D" w14:textId="714F265E" w:rsidR="00E94906" w:rsidRDefault="00E94906">
      <w:pPr>
        <w:rPr>
          <w:b/>
          <w:color w:val="000000"/>
          <w:szCs w:val="21"/>
        </w:rPr>
      </w:pPr>
    </w:p>
    <w:p w14:paraId="2178DDC1" w14:textId="3ED2AEE5" w:rsidR="004209F2" w:rsidRPr="004209F2" w:rsidRDefault="00F07384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56EA7F4" wp14:editId="7156F611">
            <wp:simplePos x="0" y="0"/>
            <wp:positionH relativeFrom="margin">
              <wp:posOffset>3625215</wp:posOffset>
            </wp:positionH>
            <wp:positionV relativeFrom="paragraph">
              <wp:posOffset>18415</wp:posOffset>
            </wp:positionV>
            <wp:extent cx="1777365" cy="2809004"/>
            <wp:effectExtent l="0" t="0" r="0" b="0"/>
            <wp:wrapSquare wrapText="bothSides"/>
            <wp:docPr id="12633304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738" cy="280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1C5BAC" w:rsidRPr="001C5BAC">
        <w:rPr>
          <w:rFonts w:hint="eastAsia"/>
          <w:b/>
          <w:szCs w:val="21"/>
        </w:rPr>
        <w:t>30</w:t>
      </w:r>
      <w:r w:rsidR="001C5BAC" w:rsidRPr="001C5BAC">
        <w:rPr>
          <w:rFonts w:hint="eastAsia"/>
          <w:b/>
          <w:szCs w:val="21"/>
        </w:rPr>
        <w:t>天练就自信领导力</w:t>
      </w:r>
      <w:r w:rsidR="001C5BAC" w:rsidRPr="001C5BAC">
        <w:rPr>
          <w:b/>
          <w:szCs w:val="21"/>
        </w:rPr>
        <w:t>：</w:t>
      </w:r>
      <w:r w:rsidR="001C5BAC" w:rsidRPr="001C5BAC">
        <w:rPr>
          <w:rFonts w:hint="eastAsia"/>
          <w:b/>
          <w:szCs w:val="21"/>
        </w:rPr>
        <w:t>从容</w:t>
      </w:r>
      <w:r>
        <w:rPr>
          <w:rFonts w:hint="eastAsia"/>
          <w:b/>
          <w:szCs w:val="21"/>
        </w:rPr>
        <w:t>自信</w:t>
      </w:r>
      <w:r w:rsidR="001C5BAC" w:rsidRPr="001C5BAC">
        <w:rPr>
          <w:rFonts w:hint="eastAsia"/>
          <w:b/>
          <w:szCs w:val="21"/>
        </w:rPr>
        <w:t>、抵御压力</w:t>
      </w:r>
      <w:r>
        <w:rPr>
          <w:rFonts w:hint="eastAsia"/>
          <w:b/>
          <w:szCs w:val="21"/>
        </w:rPr>
        <w:t>与有力</w:t>
      </w:r>
      <w:r w:rsidR="001C5BAC" w:rsidRPr="001C5BAC">
        <w:rPr>
          <w:rFonts w:hint="eastAsia"/>
          <w:b/>
          <w:szCs w:val="21"/>
        </w:rPr>
        <w:t>说服</w:t>
      </w:r>
      <w:r>
        <w:rPr>
          <w:rFonts w:hint="eastAsia"/>
          <w:b/>
          <w:szCs w:val="21"/>
        </w:rPr>
        <w:t>他人的方法</w:t>
      </w:r>
      <w:r w:rsidR="004209F2" w:rsidRPr="004209F2">
        <w:rPr>
          <w:b/>
          <w:szCs w:val="21"/>
        </w:rPr>
        <w:t>》</w:t>
      </w:r>
    </w:p>
    <w:p w14:paraId="34DFF57A" w14:textId="7CAE2009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F07384">
        <w:rPr>
          <w:rFonts w:hint="eastAsia"/>
          <w:b/>
          <w:szCs w:val="21"/>
        </w:rPr>
        <w:t xml:space="preserve">LEAD WITH CONFIDENCE IN 30 DAYS: How to </w:t>
      </w:r>
      <w:r w:rsidR="00F07384">
        <w:rPr>
          <w:b/>
          <w:szCs w:val="21"/>
        </w:rPr>
        <w:t>Rema</w:t>
      </w:r>
      <w:r w:rsidR="00F07384">
        <w:rPr>
          <w:rFonts w:hint="eastAsia"/>
          <w:b/>
          <w:szCs w:val="21"/>
        </w:rPr>
        <w:t>in Confident, Withstand Pressure and Convince Others with a Strong Voice</w:t>
      </w:r>
    </w:p>
    <w:p w14:paraId="0ED92449" w14:textId="71D2756A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E74D16" w:rsidRPr="00E74D16">
        <w:rPr>
          <w:b/>
          <w:color w:val="000000"/>
          <w:szCs w:val="21"/>
        </w:rPr>
        <w:t>Laura Wällnitz</w:t>
      </w:r>
    </w:p>
    <w:p w14:paraId="43E01C2F" w14:textId="14168400" w:rsidR="00E74D16" w:rsidRPr="004209F2" w:rsidRDefault="00E74D16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德文书名：</w:t>
      </w:r>
      <w:r w:rsidR="00F07384" w:rsidRPr="00E74D16">
        <w:rPr>
          <w:b/>
          <w:color w:val="000000"/>
          <w:szCs w:val="21"/>
        </w:rPr>
        <w:t>Selbstbewusst führen in 30 Tagen</w:t>
      </w:r>
      <w:r w:rsidRPr="00E74D16">
        <w:rPr>
          <w:b/>
          <w:color w:val="000000"/>
          <w:szCs w:val="21"/>
        </w:rPr>
        <w:t>: Wie du souverän bleibst, Druck standhältst und mit starker Stimme überzeugst</w:t>
      </w:r>
    </w:p>
    <w:p w14:paraId="3B51CBA1" w14:textId="1DAA4C0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E74D16" w:rsidRPr="00E74D16">
        <w:rPr>
          <w:b/>
          <w:color w:val="000000"/>
          <w:szCs w:val="21"/>
        </w:rPr>
        <w:t>Campus Verlag</w:t>
      </w:r>
    </w:p>
    <w:p w14:paraId="4BFDA16D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5C26A671" w14:textId="0FE45F81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E74D16">
        <w:rPr>
          <w:rFonts w:hint="eastAsia"/>
          <w:b/>
          <w:color w:val="000000"/>
          <w:szCs w:val="21"/>
        </w:rPr>
        <w:t>约</w:t>
      </w:r>
      <w:r w:rsidR="00E74D16">
        <w:rPr>
          <w:rFonts w:hint="eastAsia"/>
          <w:b/>
          <w:color w:val="000000"/>
          <w:szCs w:val="21"/>
        </w:rPr>
        <w:t>224</w:t>
      </w:r>
      <w:r>
        <w:rPr>
          <w:b/>
          <w:color w:val="000000"/>
          <w:szCs w:val="21"/>
        </w:rPr>
        <w:t>页</w:t>
      </w:r>
    </w:p>
    <w:p w14:paraId="51CC20B4" w14:textId="194897D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E74D16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E74D16">
        <w:rPr>
          <w:rFonts w:hint="eastAsia"/>
          <w:b/>
          <w:color w:val="000000"/>
          <w:szCs w:val="21"/>
        </w:rPr>
        <w:t>4</w:t>
      </w:r>
      <w:r w:rsidRPr="004209F2">
        <w:rPr>
          <w:b/>
          <w:color w:val="000000"/>
          <w:szCs w:val="21"/>
        </w:rPr>
        <w:t>月</w:t>
      </w:r>
    </w:p>
    <w:p w14:paraId="1F0F8990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321D0991" w14:textId="7639B99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1F04D89E" w14:textId="42A13A2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BA20F0">
        <w:rPr>
          <w:rFonts w:hint="eastAsia"/>
          <w:b/>
          <w:color w:val="000000"/>
          <w:szCs w:val="21"/>
        </w:rPr>
        <w:t>经管</w:t>
      </w:r>
    </w:p>
    <w:p w14:paraId="17F6F02E" w14:textId="37771C29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7768D2D3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0B6CD8C0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5C10A20D" w14:textId="77777777" w:rsidR="00AA7E75" w:rsidRDefault="00AA7E75" w:rsidP="004209F2">
      <w:pPr>
        <w:rPr>
          <w:color w:val="000000"/>
          <w:szCs w:val="21"/>
        </w:rPr>
      </w:pPr>
    </w:p>
    <w:p w14:paraId="0525BF5E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142B292E" w14:textId="77777777" w:rsidR="00AA7E75" w:rsidRDefault="00AA7E75" w:rsidP="004209F2">
      <w:pPr>
        <w:rPr>
          <w:color w:val="000000"/>
          <w:szCs w:val="21"/>
        </w:rPr>
      </w:pPr>
    </w:p>
    <w:p w14:paraId="4C5857D8" w14:textId="7C72435D" w:rsidR="002251C2" w:rsidRPr="00F07384" w:rsidRDefault="00A530AC" w:rsidP="002251C2">
      <w:pPr>
        <w:ind w:firstLine="420"/>
        <w:rPr>
          <w:rFonts w:ascii="宋体" w:hAnsi="宋体"/>
          <w:color w:val="000000"/>
          <w:szCs w:val="21"/>
        </w:rPr>
      </w:pPr>
      <w:r w:rsidRPr="00F07384">
        <w:rPr>
          <w:rFonts w:ascii="宋体" w:hAnsi="宋体" w:hint="eastAsia"/>
          <w:color w:val="000000"/>
          <w:szCs w:val="21"/>
        </w:rPr>
        <w:t>·</w:t>
      </w:r>
      <w:r w:rsidR="002251C2" w:rsidRPr="00F07384">
        <w:rPr>
          <w:rFonts w:ascii="宋体" w:hAnsi="宋体" w:hint="eastAsia"/>
          <w:color w:val="000000"/>
          <w:szCs w:val="21"/>
        </w:rPr>
        <w:t>面向</w:t>
      </w:r>
      <w:r w:rsidR="002251C2" w:rsidRPr="00F07384">
        <w:rPr>
          <w:rFonts w:ascii="宋体" w:hAnsi="宋体" w:hint="eastAsia"/>
          <w:b/>
          <w:bCs/>
          <w:color w:val="000000"/>
          <w:szCs w:val="21"/>
        </w:rPr>
        <w:t>新晋企业管理者</w:t>
      </w:r>
      <w:r w:rsidR="002251C2" w:rsidRPr="00F07384">
        <w:rPr>
          <w:rFonts w:ascii="宋体" w:hAnsi="宋体" w:hint="eastAsia"/>
          <w:color w:val="000000"/>
          <w:szCs w:val="21"/>
        </w:rPr>
        <w:t>的实用指导手册。</w:t>
      </w:r>
    </w:p>
    <w:p w14:paraId="705CED3F" w14:textId="77777777" w:rsidR="002251C2" w:rsidRPr="00F07384" w:rsidRDefault="002251C2" w:rsidP="002251C2">
      <w:pPr>
        <w:rPr>
          <w:rFonts w:ascii="宋体" w:hAnsi="宋体"/>
          <w:color w:val="000000"/>
          <w:szCs w:val="21"/>
        </w:rPr>
      </w:pPr>
    </w:p>
    <w:p w14:paraId="742EC6DE" w14:textId="468F4C75" w:rsidR="002251C2" w:rsidRPr="00F07384" w:rsidRDefault="00A530AC" w:rsidP="002251C2">
      <w:pPr>
        <w:ind w:firstLine="420"/>
        <w:rPr>
          <w:rFonts w:ascii="宋体" w:hAnsi="宋体"/>
          <w:color w:val="000000"/>
          <w:szCs w:val="21"/>
        </w:rPr>
      </w:pPr>
      <w:r w:rsidRPr="00F07384">
        <w:rPr>
          <w:rFonts w:ascii="宋体" w:hAnsi="宋体" w:hint="eastAsia"/>
          <w:color w:val="000000"/>
          <w:szCs w:val="21"/>
        </w:rPr>
        <w:t>·</w:t>
      </w:r>
      <w:r w:rsidR="002251C2" w:rsidRPr="00F07384">
        <w:rPr>
          <w:rFonts w:ascii="宋体" w:hAnsi="宋体" w:hint="eastAsia"/>
          <w:color w:val="000000"/>
          <w:szCs w:val="21"/>
        </w:rPr>
        <w:t>内含克服内心不安、提升说服力的练习方法与实操策略。</w:t>
      </w:r>
    </w:p>
    <w:p w14:paraId="1F7223B4" w14:textId="77777777" w:rsidR="002251C2" w:rsidRPr="00F07384" w:rsidRDefault="002251C2" w:rsidP="002251C2">
      <w:pPr>
        <w:rPr>
          <w:rFonts w:ascii="宋体" w:hAnsi="宋体"/>
          <w:color w:val="000000"/>
          <w:szCs w:val="21"/>
        </w:rPr>
      </w:pPr>
    </w:p>
    <w:p w14:paraId="419024D7" w14:textId="02750025" w:rsidR="002251C2" w:rsidRPr="00F07384" w:rsidRDefault="00A530AC" w:rsidP="002251C2">
      <w:pPr>
        <w:ind w:firstLine="420"/>
        <w:rPr>
          <w:rFonts w:ascii="宋体" w:hAnsi="宋体"/>
          <w:color w:val="000000"/>
          <w:szCs w:val="21"/>
        </w:rPr>
      </w:pPr>
      <w:r w:rsidRPr="00F07384">
        <w:rPr>
          <w:rFonts w:ascii="宋体" w:hAnsi="宋体" w:hint="eastAsia"/>
          <w:color w:val="000000"/>
          <w:szCs w:val="21"/>
        </w:rPr>
        <w:t>·</w:t>
      </w:r>
      <w:r w:rsidR="002251C2" w:rsidRPr="00F07384">
        <w:rPr>
          <w:rFonts w:ascii="宋体" w:hAnsi="宋体" w:hint="eastAsia"/>
          <w:color w:val="000000"/>
          <w:szCs w:val="21"/>
        </w:rPr>
        <w:t>以</w:t>
      </w:r>
      <w:r w:rsidR="002251C2" w:rsidRPr="00F07384">
        <w:rPr>
          <w:rFonts w:ascii="宋体" w:hAnsi="宋体" w:hint="eastAsia"/>
          <w:b/>
          <w:bCs/>
          <w:color w:val="000000"/>
          <w:szCs w:val="21"/>
        </w:rPr>
        <w:t>叙事形式</w:t>
      </w:r>
      <w:r w:rsidR="002251C2" w:rsidRPr="00F07384">
        <w:rPr>
          <w:rFonts w:ascii="宋体" w:hAnsi="宋体" w:hint="eastAsia"/>
          <w:color w:val="000000"/>
          <w:szCs w:val="21"/>
        </w:rPr>
        <w:t>讲述两位管理者在日常工作中遭遇的</w:t>
      </w:r>
      <w:r w:rsidR="002251C2" w:rsidRPr="00F07384">
        <w:rPr>
          <w:rFonts w:ascii="宋体" w:hAnsi="宋体" w:hint="eastAsia"/>
          <w:b/>
          <w:bCs/>
          <w:color w:val="000000"/>
          <w:szCs w:val="21"/>
        </w:rPr>
        <w:t>个人困境</w:t>
      </w:r>
      <w:r w:rsidR="002251C2" w:rsidRPr="00F07384">
        <w:rPr>
          <w:rFonts w:ascii="宋体" w:hAnsi="宋体" w:hint="eastAsia"/>
          <w:color w:val="000000"/>
          <w:szCs w:val="21"/>
        </w:rPr>
        <w:t>。</w:t>
      </w:r>
    </w:p>
    <w:p w14:paraId="1C02420B" w14:textId="77777777" w:rsidR="002251C2" w:rsidRPr="002251C2" w:rsidRDefault="002251C2" w:rsidP="002251C2">
      <w:pPr>
        <w:rPr>
          <w:color w:val="000000"/>
          <w:szCs w:val="21"/>
        </w:rPr>
      </w:pPr>
    </w:p>
    <w:p w14:paraId="2665AF88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2598C0EB" w14:textId="77777777" w:rsidR="002E3C75" w:rsidRDefault="002E3C75" w:rsidP="002E3C75">
      <w:pPr>
        <w:rPr>
          <w:b/>
          <w:color w:val="000000"/>
          <w:szCs w:val="21"/>
        </w:rPr>
      </w:pPr>
    </w:p>
    <w:p w14:paraId="67855A12" w14:textId="758E17C7" w:rsidR="002E3C75" w:rsidRPr="00764307" w:rsidRDefault="002E3C75" w:rsidP="002E3C75">
      <w:pPr>
        <w:ind w:firstLine="420"/>
        <w:rPr>
          <w:b/>
          <w:bCs/>
          <w:color w:val="000000"/>
          <w:szCs w:val="21"/>
        </w:rPr>
      </w:pPr>
      <w:r w:rsidRPr="00764307">
        <w:rPr>
          <w:rFonts w:hint="eastAsia"/>
          <w:b/>
          <w:bCs/>
          <w:color w:val="000000"/>
          <w:szCs w:val="21"/>
        </w:rPr>
        <w:t>紧张焦虑，已成过往。</w:t>
      </w:r>
    </w:p>
    <w:p w14:paraId="1CC846F4" w14:textId="77777777" w:rsidR="002E3C75" w:rsidRDefault="002E3C75" w:rsidP="002E3C75">
      <w:pPr>
        <w:rPr>
          <w:color w:val="000000"/>
          <w:szCs w:val="21"/>
        </w:rPr>
      </w:pPr>
    </w:p>
    <w:p w14:paraId="01DD4221" w14:textId="0A895CBE" w:rsidR="002E3C75" w:rsidRPr="002E3C75" w:rsidRDefault="002E3C75" w:rsidP="002E3C75">
      <w:pPr>
        <w:ind w:firstLine="420"/>
        <w:rPr>
          <w:color w:val="000000"/>
          <w:szCs w:val="21"/>
        </w:rPr>
      </w:pPr>
      <w:r w:rsidRPr="002E3C75">
        <w:rPr>
          <w:rFonts w:hint="eastAsia"/>
          <w:color w:val="000000"/>
          <w:szCs w:val="21"/>
        </w:rPr>
        <w:t>管理者的日常工作始终伴随着压力与各方的高期待。许多新晋管理者还额外承受着自身完美主义倾向、害怕失败带来的负担。这类情绪常常成为他们前行的阻碍——他们渴望在</w:t>
      </w:r>
      <w:r w:rsidR="002251C2">
        <w:rPr>
          <w:rFonts w:hint="eastAsia"/>
          <w:color w:val="000000"/>
          <w:szCs w:val="21"/>
        </w:rPr>
        <w:t>声音</w:t>
      </w:r>
      <w:r w:rsidRPr="002E3C75">
        <w:rPr>
          <w:rFonts w:hint="eastAsia"/>
          <w:color w:val="000000"/>
          <w:szCs w:val="21"/>
        </w:rPr>
        <w:t>表达、气场展现与言行举止上，拥有更强的自信、沉稳气度与说服力。</w:t>
      </w:r>
    </w:p>
    <w:p w14:paraId="792C1341" w14:textId="77777777" w:rsidR="002251C2" w:rsidRDefault="002251C2" w:rsidP="002E3C75">
      <w:pPr>
        <w:rPr>
          <w:color w:val="000000"/>
          <w:szCs w:val="21"/>
        </w:rPr>
      </w:pPr>
    </w:p>
    <w:p w14:paraId="203E9A72" w14:textId="3334519F" w:rsidR="002E3C75" w:rsidRPr="002E3C75" w:rsidRDefault="002E3C75" w:rsidP="002251C2">
      <w:pPr>
        <w:ind w:firstLine="420"/>
        <w:rPr>
          <w:color w:val="000000"/>
          <w:szCs w:val="21"/>
        </w:rPr>
      </w:pPr>
      <w:r w:rsidRPr="002E3C75">
        <w:rPr>
          <w:rFonts w:hint="eastAsia"/>
          <w:color w:val="000000"/>
          <w:szCs w:val="21"/>
        </w:rPr>
        <w:t>专为企业高管提供嗓音与演讲指导的专家劳拉</w:t>
      </w:r>
      <w:r w:rsidRPr="002E3C75">
        <w:rPr>
          <w:color w:val="000000"/>
          <w:szCs w:val="21"/>
        </w:rPr>
        <w:t>·</w:t>
      </w:r>
      <w:r w:rsidRPr="002E3C75">
        <w:rPr>
          <w:rFonts w:hint="eastAsia"/>
          <w:color w:val="000000"/>
          <w:szCs w:val="21"/>
        </w:rPr>
        <w:t>瓦尔尼茨</w:t>
      </w:r>
      <w:r>
        <w:rPr>
          <w:rFonts w:hint="eastAsia"/>
          <w:color w:val="000000"/>
          <w:szCs w:val="21"/>
        </w:rPr>
        <w:t>（</w:t>
      </w:r>
      <w:r w:rsidRPr="002E3C75">
        <w:rPr>
          <w:color w:val="000000"/>
          <w:szCs w:val="21"/>
        </w:rPr>
        <w:t>Laura Wällnitz</w:t>
      </w:r>
      <w:r>
        <w:rPr>
          <w:rFonts w:hint="eastAsia"/>
          <w:color w:val="000000"/>
          <w:szCs w:val="21"/>
        </w:rPr>
        <w:t>）</w:t>
      </w:r>
      <w:r w:rsidRPr="002E3C75">
        <w:rPr>
          <w:rFonts w:hint="eastAsia"/>
          <w:color w:val="000000"/>
          <w:szCs w:val="21"/>
        </w:rPr>
        <w:t>，推出了一套经过实践验证的</w:t>
      </w:r>
      <w:r w:rsidRPr="002E3C75">
        <w:rPr>
          <w:rFonts w:hint="eastAsia"/>
          <w:color w:val="000000"/>
          <w:szCs w:val="21"/>
        </w:rPr>
        <w:t>30</w:t>
      </w:r>
      <w:r w:rsidRPr="002E3C75">
        <w:rPr>
          <w:rFonts w:hint="eastAsia"/>
          <w:color w:val="000000"/>
          <w:szCs w:val="21"/>
        </w:rPr>
        <w:t>天训练方案，帮助新晋管理者提升自信、塑造个人魅力。</w:t>
      </w:r>
    </w:p>
    <w:p w14:paraId="1CB7D292" w14:textId="77777777" w:rsidR="002E3C75" w:rsidRPr="002E3C75" w:rsidRDefault="002E3C75" w:rsidP="002E3C75">
      <w:pPr>
        <w:rPr>
          <w:color w:val="000000"/>
          <w:szCs w:val="21"/>
        </w:rPr>
      </w:pPr>
    </w:p>
    <w:p w14:paraId="0CA01C56" w14:textId="404E21DC" w:rsidR="00E71A35" w:rsidRDefault="002E3C75" w:rsidP="002E3C75">
      <w:pPr>
        <w:ind w:firstLine="420"/>
        <w:rPr>
          <w:b/>
          <w:color w:val="000000"/>
        </w:rPr>
      </w:pPr>
      <w:r w:rsidRPr="002E3C75">
        <w:rPr>
          <w:rFonts w:hint="eastAsia"/>
          <w:color w:val="000000"/>
          <w:szCs w:val="21"/>
        </w:rPr>
        <w:t>本书的独特之处在于，围绕两位虚构的企业管理者展开故事：</w:t>
      </w:r>
      <w:r w:rsidRPr="002E3C75">
        <w:rPr>
          <w:rFonts w:hint="eastAsia"/>
          <w:color w:val="000000"/>
          <w:szCs w:val="21"/>
        </w:rPr>
        <w:t>33</w:t>
      </w:r>
      <w:r w:rsidRPr="002E3C75">
        <w:rPr>
          <w:rFonts w:hint="eastAsia"/>
          <w:color w:val="000000"/>
          <w:szCs w:val="21"/>
        </w:rPr>
        <w:t>岁的克拉丽莎与</w:t>
      </w:r>
      <w:r w:rsidRPr="002E3C75">
        <w:rPr>
          <w:rFonts w:hint="eastAsia"/>
          <w:color w:val="000000"/>
          <w:szCs w:val="21"/>
        </w:rPr>
        <w:t>36</w:t>
      </w:r>
      <w:r w:rsidRPr="002E3C75">
        <w:rPr>
          <w:rFonts w:hint="eastAsia"/>
          <w:color w:val="000000"/>
          <w:szCs w:val="21"/>
        </w:rPr>
        <w:t>岁的法比安。读者借助生动的叙事内容与实操练习，能够循序渐进地缓解内心压力，展现自信风采，凭借清晰的表达说服他人。</w:t>
      </w:r>
    </w:p>
    <w:p w14:paraId="756BB467" w14:textId="6E5C0B91" w:rsidR="004209F2" w:rsidRDefault="004209F2">
      <w:pPr>
        <w:rPr>
          <w:b/>
          <w:color w:val="000000"/>
        </w:rPr>
      </w:pPr>
    </w:p>
    <w:p w14:paraId="57F5804C" w14:textId="6C14E6A0" w:rsidR="002251C2" w:rsidRDefault="002251C2">
      <w:pPr>
        <w:rPr>
          <w:b/>
          <w:color w:val="000000"/>
        </w:rPr>
      </w:pPr>
    </w:p>
    <w:p w14:paraId="3FF4D738" w14:textId="40585AA3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2EF1464D" w14:textId="327A3A94" w:rsidR="004209F2" w:rsidRPr="004209F2" w:rsidRDefault="001F6E65" w:rsidP="004209F2">
      <w:pPr>
        <w:spacing w:line="280" w:lineRule="exact"/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64384" behindDoc="0" locked="0" layoutInCell="1" allowOverlap="1" wp14:anchorId="07058F08" wp14:editId="1B728D74">
            <wp:simplePos x="0" y="0"/>
            <wp:positionH relativeFrom="margin">
              <wp:align>left</wp:align>
            </wp:positionH>
            <wp:positionV relativeFrom="paragraph">
              <wp:posOffset>61595</wp:posOffset>
            </wp:positionV>
            <wp:extent cx="1028700" cy="1028700"/>
            <wp:effectExtent l="0" t="0" r="0" b="0"/>
            <wp:wrapSquare wrapText="bothSides"/>
            <wp:docPr id="8199795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2D255" w14:textId="771D19F8" w:rsidR="004209F2" w:rsidRPr="004209F2" w:rsidRDefault="002251C2" w:rsidP="004209F2">
      <w:pPr>
        <w:ind w:firstLineChars="200" w:firstLine="422"/>
        <w:rPr>
          <w:color w:val="000000"/>
          <w:szCs w:val="21"/>
          <w:lang w:val="en"/>
        </w:rPr>
      </w:pPr>
      <w:r w:rsidRPr="002251C2">
        <w:rPr>
          <w:rFonts w:hint="eastAsia"/>
          <w:b/>
          <w:bCs/>
          <w:color w:val="000000"/>
          <w:szCs w:val="21"/>
          <w:lang w:val="en"/>
        </w:rPr>
        <w:t>劳拉</w:t>
      </w:r>
      <w:r w:rsidRPr="002251C2">
        <w:rPr>
          <w:b/>
          <w:bCs/>
          <w:color w:val="000000"/>
          <w:szCs w:val="21"/>
          <w:lang w:val="en"/>
        </w:rPr>
        <w:t>·</w:t>
      </w:r>
      <w:r w:rsidRPr="002251C2">
        <w:rPr>
          <w:rFonts w:hint="eastAsia"/>
          <w:b/>
          <w:bCs/>
          <w:color w:val="000000"/>
          <w:szCs w:val="21"/>
          <w:lang w:val="en"/>
        </w:rPr>
        <w:t>瓦尔尼茨（</w:t>
      </w:r>
      <w:r w:rsidRPr="002251C2">
        <w:rPr>
          <w:b/>
          <w:bCs/>
          <w:color w:val="000000"/>
          <w:szCs w:val="21"/>
          <w:lang w:val="en"/>
        </w:rPr>
        <w:t>Laura Wällnitz</w:t>
      </w:r>
      <w:r w:rsidRPr="002251C2">
        <w:rPr>
          <w:rFonts w:hint="eastAsia"/>
          <w:b/>
          <w:bCs/>
          <w:color w:val="000000"/>
          <w:szCs w:val="21"/>
          <w:lang w:val="en"/>
        </w:rPr>
        <w:t>）</w:t>
      </w:r>
      <w:r w:rsidRPr="002251C2">
        <w:rPr>
          <w:rFonts w:hint="eastAsia"/>
          <w:color w:val="000000"/>
          <w:szCs w:val="21"/>
          <w:lang w:val="en"/>
        </w:rPr>
        <w:t>是</w:t>
      </w:r>
      <w:r>
        <w:rPr>
          <w:rFonts w:hint="eastAsia"/>
          <w:color w:val="000000"/>
          <w:szCs w:val="21"/>
          <w:lang w:val="en"/>
        </w:rPr>
        <w:t>声</w:t>
      </w:r>
      <w:r w:rsidRPr="002251C2">
        <w:rPr>
          <w:rFonts w:hint="eastAsia"/>
          <w:color w:val="000000"/>
          <w:szCs w:val="21"/>
          <w:lang w:val="en"/>
        </w:rPr>
        <w:t>音表达与演讲展示领域的专家，同时身兼演讲者、作家及企业教练。她的高管辅导课程融合了言语科学与心理学的专业策略与研究见解，助力人们自信展现自我，消除压力与紧张情绪的根源，凭借沉稳有力的嗓音达成职业目标。</w:t>
      </w:r>
    </w:p>
    <w:p w14:paraId="47EC0954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64FDD540" w14:textId="77777777" w:rsidR="004209F2" w:rsidRPr="004209F2" w:rsidRDefault="004209F2">
      <w:pPr>
        <w:rPr>
          <w:b/>
          <w:color w:val="000000"/>
        </w:rPr>
      </w:pPr>
    </w:p>
    <w:p w14:paraId="78EAD815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647083AE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B789356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6BB91E02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7C135C7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0A38E14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327D775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6A817BD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0478ED3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2E31A92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42332A44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3FE93829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11C6558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6968C2BF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D439816" wp14:editId="652E55F6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41B3C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A1103" w14:textId="77777777" w:rsidR="00737DFE" w:rsidRDefault="00737DFE">
      <w:r>
        <w:separator/>
      </w:r>
    </w:p>
  </w:endnote>
  <w:endnote w:type="continuationSeparator" w:id="0">
    <w:p w14:paraId="10A0A824" w14:textId="77777777" w:rsidR="00737DFE" w:rsidRDefault="0073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15B3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484384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F70349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E9D75A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9B7F68B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A108" w14:textId="77777777" w:rsidR="00737DFE" w:rsidRDefault="00737DFE">
      <w:r>
        <w:separator/>
      </w:r>
    </w:p>
  </w:footnote>
  <w:footnote w:type="continuationSeparator" w:id="0">
    <w:p w14:paraId="6C5C999B" w14:textId="77777777" w:rsidR="00737DFE" w:rsidRDefault="0073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F195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00D671" wp14:editId="082F88D7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76B14E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0C573E"/>
    <w:rsid w:val="00002FAE"/>
    <w:rsid w:val="00005533"/>
    <w:rsid w:val="0000741F"/>
    <w:rsid w:val="00013D7A"/>
    <w:rsid w:val="00014408"/>
    <w:rsid w:val="000226FA"/>
    <w:rsid w:val="00024808"/>
    <w:rsid w:val="00027236"/>
    <w:rsid w:val="00030D63"/>
    <w:rsid w:val="00040304"/>
    <w:rsid w:val="000603CC"/>
    <w:rsid w:val="00061C2C"/>
    <w:rsid w:val="000656C6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C573E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71FED"/>
    <w:rsid w:val="00182768"/>
    <w:rsid w:val="00193733"/>
    <w:rsid w:val="00195D6F"/>
    <w:rsid w:val="001B2196"/>
    <w:rsid w:val="001B679D"/>
    <w:rsid w:val="001C5BAC"/>
    <w:rsid w:val="001C6D65"/>
    <w:rsid w:val="001D0115"/>
    <w:rsid w:val="001D0FAF"/>
    <w:rsid w:val="001D4E4F"/>
    <w:rsid w:val="001F0F15"/>
    <w:rsid w:val="001F6E65"/>
    <w:rsid w:val="001F7CFD"/>
    <w:rsid w:val="0020634F"/>
    <w:rsid w:val="002068EA"/>
    <w:rsid w:val="00215BF8"/>
    <w:rsid w:val="002243E8"/>
    <w:rsid w:val="002251C2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0FD4"/>
    <w:rsid w:val="002B1460"/>
    <w:rsid w:val="002B5ADD"/>
    <w:rsid w:val="002B7698"/>
    <w:rsid w:val="002C0257"/>
    <w:rsid w:val="002D009B"/>
    <w:rsid w:val="002E13E2"/>
    <w:rsid w:val="002E21FA"/>
    <w:rsid w:val="002E25C3"/>
    <w:rsid w:val="002E3C75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A7EEC"/>
    <w:rsid w:val="006B6CAB"/>
    <w:rsid w:val="006D37ED"/>
    <w:rsid w:val="006E2E2E"/>
    <w:rsid w:val="006F40CB"/>
    <w:rsid w:val="007078E0"/>
    <w:rsid w:val="00710661"/>
    <w:rsid w:val="00715F9D"/>
    <w:rsid w:val="00723297"/>
    <w:rsid w:val="00737DFE"/>
    <w:rsid w:val="007419C0"/>
    <w:rsid w:val="00747520"/>
    <w:rsid w:val="00747CF1"/>
    <w:rsid w:val="0075196D"/>
    <w:rsid w:val="00764307"/>
    <w:rsid w:val="007740C7"/>
    <w:rsid w:val="00783E7F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3C38"/>
    <w:rsid w:val="007E44C1"/>
    <w:rsid w:val="007E75B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30AC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0F0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20A05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81DFB"/>
    <w:rsid w:val="00DB3297"/>
    <w:rsid w:val="00DB7D8F"/>
    <w:rsid w:val="00DC214F"/>
    <w:rsid w:val="00DD64B2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4613"/>
    <w:rsid w:val="00E65115"/>
    <w:rsid w:val="00E677DF"/>
    <w:rsid w:val="00E71A35"/>
    <w:rsid w:val="00E725A1"/>
    <w:rsid w:val="00E74D16"/>
    <w:rsid w:val="00E94906"/>
    <w:rsid w:val="00E97F80"/>
    <w:rsid w:val="00EA6987"/>
    <w:rsid w:val="00EA74CC"/>
    <w:rsid w:val="00EB27B1"/>
    <w:rsid w:val="00EC129D"/>
    <w:rsid w:val="00EC2E05"/>
    <w:rsid w:val="00EC73CA"/>
    <w:rsid w:val="00ED1D72"/>
    <w:rsid w:val="00EE4676"/>
    <w:rsid w:val="00EF60DB"/>
    <w:rsid w:val="00F033EC"/>
    <w:rsid w:val="00F05A6A"/>
    <w:rsid w:val="00F07384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93D0A6F"/>
  <w15:docId w15:val="{51B9636C-81EE-4811-924B-99C663E3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1F6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60</TotalTime>
  <Pages>2</Pages>
  <Words>660</Words>
  <Characters>1078</Characters>
  <Application>Microsoft Office Word</Application>
  <DocSecurity>0</DocSecurity>
  <Lines>59</Lines>
  <Paragraphs>51</Paragraphs>
  <ScaleCrop>false</ScaleCrop>
  <Company>2ndSpAcE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14</cp:revision>
  <cp:lastPrinted>2005-06-10T06:33:00Z</cp:lastPrinted>
  <dcterms:created xsi:type="dcterms:W3CDTF">2026-05-15T02:02:00Z</dcterms:created>
  <dcterms:modified xsi:type="dcterms:W3CDTF">2026-05-25T07:06:00Z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