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B990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9B0C47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D6F074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77782D7" w14:textId="7FF705CD" w:rsidR="00E94906" w:rsidRDefault="00E94906">
      <w:pPr>
        <w:rPr>
          <w:b/>
          <w:color w:val="000000"/>
          <w:szCs w:val="21"/>
        </w:rPr>
      </w:pPr>
    </w:p>
    <w:p w14:paraId="4EE34D98" w14:textId="3925B064" w:rsidR="004209F2" w:rsidRPr="004209F2" w:rsidRDefault="001B5EEA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4CE7CA" wp14:editId="1F68019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14450" cy="1884045"/>
            <wp:effectExtent l="0" t="0" r="0" b="1905"/>
            <wp:wrapSquare wrapText="bothSides"/>
            <wp:docPr id="10714154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780AC7" w:rsidRPr="003B4978">
        <w:rPr>
          <w:b/>
          <w:szCs w:val="21"/>
        </w:rPr>
        <w:t>找回真实健康感</w:t>
      </w:r>
      <w:r w:rsidR="003B4978">
        <w:rPr>
          <w:rFonts w:hint="eastAsia"/>
          <w:b/>
          <w:szCs w:val="21"/>
        </w:rPr>
        <w:t>：让你感到舒服的三大关键要素</w:t>
      </w:r>
      <w:r w:rsidR="004209F2" w:rsidRPr="004209F2">
        <w:rPr>
          <w:b/>
          <w:szCs w:val="21"/>
        </w:rPr>
        <w:t>》</w:t>
      </w:r>
    </w:p>
    <w:p w14:paraId="012491BF" w14:textId="6E294E5E" w:rsidR="004209F2" w:rsidRPr="004209F2" w:rsidRDefault="004209F2" w:rsidP="001B5EEA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B5EEA" w:rsidRPr="00632858">
        <w:rPr>
          <w:b/>
          <w:szCs w:val="21"/>
        </w:rPr>
        <w:t>FEEL HUMAN</w:t>
      </w:r>
    </w:p>
    <w:p w14:paraId="72F7F179" w14:textId="264AF42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632858" w:rsidRPr="0073698C">
        <w:rPr>
          <w:rFonts w:hint="eastAsia"/>
          <w:b/>
          <w:bCs/>
          <w:color w:val="000000"/>
          <w:szCs w:val="21"/>
        </w:rPr>
        <w:t>Dr Ayan Panja</w:t>
      </w:r>
    </w:p>
    <w:p w14:paraId="2CF7ABCA" w14:textId="6862EA3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1B5EEA">
        <w:rPr>
          <w:rFonts w:hint="eastAsia"/>
          <w:b/>
          <w:color w:val="000000"/>
          <w:szCs w:val="21"/>
        </w:rPr>
        <w:t>待定</w:t>
      </w:r>
    </w:p>
    <w:p w14:paraId="34863AED" w14:textId="59B22B9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1B5EEA">
        <w:rPr>
          <w:rFonts w:hint="eastAsia"/>
          <w:b/>
          <w:color w:val="000000"/>
          <w:szCs w:val="21"/>
        </w:rPr>
        <w:t>RML/</w:t>
      </w:r>
      <w:r>
        <w:rPr>
          <w:b/>
          <w:color w:val="000000"/>
          <w:szCs w:val="21"/>
        </w:rPr>
        <w:t>ANA/Brady</w:t>
      </w:r>
    </w:p>
    <w:p w14:paraId="1C8F6812" w14:textId="7A9E2A9D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B5EEA">
        <w:rPr>
          <w:rFonts w:hint="eastAsia"/>
          <w:b/>
          <w:color w:val="000000"/>
          <w:szCs w:val="21"/>
        </w:rPr>
        <w:t>待定</w:t>
      </w:r>
    </w:p>
    <w:p w14:paraId="05E6142C" w14:textId="2B09D046" w:rsidR="001B5EEA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1B5EEA">
        <w:rPr>
          <w:rFonts w:hint="eastAsia"/>
          <w:b/>
          <w:color w:val="000000"/>
          <w:szCs w:val="21"/>
        </w:rPr>
        <w:t>待定</w:t>
      </w:r>
    </w:p>
    <w:p w14:paraId="214631CB" w14:textId="1A9CA15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CF10600" w14:textId="702798E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</w:t>
      </w:r>
      <w:r w:rsidR="001B5EEA">
        <w:rPr>
          <w:rFonts w:hint="eastAsia"/>
          <w:b/>
          <w:color w:val="000000"/>
          <w:szCs w:val="21"/>
        </w:rPr>
        <w:t>大纲</w:t>
      </w:r>
    </w:p>
    <w:p w14:paraId="657FEBE4" w14:textId="44010ED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632858">
        <w:rPr>
          <w:rFonts w:hint="eastAsia"/>
          <w:b/>
          <w:color w:val="000000"/>
          <w:szCs w:val="21"/>
        </w:rPr>
        <w:t>保健</w:t>
      </w:r>
    </w:p>
    <w:p w14:paraId="77896503" w14:textId="2966ABC4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CF52676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3D17F2C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AC8F4E1" w14:textId="77777777" w:rsidR="004209F2" w:rsidRDefault="004209F2" w:rsidP="004209F2">
      <w:pPr>
        <w:rPr>
          <w:color w:val="000000"/>
          <w:szCs w:val="21"/>
        </w:rPr>
      </w:pPr>
    </w:p>
    <w:p w14:paraId="5EC064AF" w14:textId="75C93AA4" w:rsidR="001B5EEA" w:rsidRPr="001B5EEA" w:rsidRDefault="001B5EEA" w:rsidP="001B5EE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B5EEA">
        <w:rPr>
          <w:rFonts w:eastAsia="楷体"/>
          <w:color w:val="000000"/>
          <w:szCs w:val="21"/>
        </w:rPr>
        <w:t>RML</w:t>
      </w:r>
      <w:r w:rsidRPr="001B5EEA">
        <w:rPr>
          <w:rFonts w:ascii="楷体" w:eastAsia="楷体" w:hAnsi="楷体" w:hint="eastAsia"/>
          <w:color w:val="000000"/>
          <w:szCs w:val="21"/>
        </w:rPr>
        <w:t>代理人力荐：</w:t>
      </w:r>
      <w:r w:rsidR="003B4978">
        <w:rPr>
          <w:rFonts w:ascii="楷体" w:eastAsia="楷体" w:hAnsi="楷体" w:hint="eastAsia"/>
          <w:color w:val="000000"/>
          <w:szCs w:val="21"/>
        </w:rPr>
        <w:t>“</w:t>
      </w:r>
      <w:r w:rsidRPr="001B5EEA">
        <w:rPr>
          <w:rFonts w:ascii="楷体" w:eastAsia="楷体" w:hAnsi="楷体"/>
          <w:color w:val="000000"/>
          <w:szCs w:val="21"/>
        </w:rPr>
        <w:t>我很高兴向您推荐</w:t>
      </w:r>
      <w:r w:rsidRPr="001B5EEA">
        <w:rPr>
          <w:rFonts w:ascii="楷体" w:eastAsia="楷体" w:hAnsi="楷体" w:hint="eastAsia"/>
          <w:color w:val="000000"/>
          <w:szCs w:val="21"/>
        </w:rPr>
        <w:t>这部</w:t>
      </w:r>
      <w:r w:rsidRPr="001B5EEA">
        <w:rPr>
          <w:rFonts w:ascii="楷体" w:eastAsia="楷体" w:hAnsi="楷体"/>
          <w:color w:val="000000"/>
          <w:szCs w:val="21"/>
        </w:rPr>
        <w:t>令人振奋的</w:t>
      </w:r>
      <w:r w:rsidRPr="001B5EEA">
        <w:rPr>
          <w:rFonts w:ascii="楷体" w:eastAsia="楷体" w:hAnsi="楷体" w:hint="eastAsia"/>
          <w:color w:val="000000"/>
          <w:szCs w:val="21"/>
        </w:rPr>
        <w:t>全新</w:t>
      </w:r>
      <w:r w:rsidRPr="001B5EEA">
        <w:rPr>
          <w:rFonts w:ascii="楷体" w:eastAsia="楷体" w:hAnsi="楷体"/>
          <w:color w:val="000000"/>
          <w:szCs w:val="21"/>
        </w:rPr>
        <w:t>非虚构作品——阿扬</w:t>
      </w:r>
      <w:r w:rsidRPr="001B5EEA">
        <w:rPr>
          <w:rFonts w:ascii="楷体" w:eastAsia="楷体" w:hAnsi="楷体" w:hint="eastAsia"/>
          <w:color w:val="000000"/>
          <w:szCs w:val="21"/>
        </w:rPr>
        <w:t>·</w:t>
      </w:r>
      <w:r w:rsidRPr="001B5EEA">
        <w:rPr>
          <w:rFonts w:ascii="楷体" w:eastAsia="楷体" w:hAnsi="楷体"/>
          <w:color w:val="000000"/>
          <w:szCs w:val="21"/>
        </w:rPr>
        <w:t>潘贾博士的《</w:t>
      </w:r>
      <w:r w:rsidR="00221372" w:rsidRPr="00221372">
        <w:rPr>
          <w:rFonts w:ascii="楷体" w:eastAsia="楷体" w:hAnsi="楷体"/>
          <w:color w:val="000000"/>
          <w:szCs w:val="21"/>
        </w:rPr>
        <w:t>找回真实健康感</w:t>
      </w:r>
      <w:r w:rsidRPr="001B5EEA">
        <w:rPr>
          <w:rFonts w:ascii="楷体" w:eastAsia="楷体" w:hAnsi="楷体"/>
          <w:color w:val="000000"/>
          <w:szCs w:val="21"/>
        </w:rPr>
        <w:t>》。该书目前已由</w:t>
      </w:r>
      <w:r w:rsidRPr="001B5EEA">
        <w:rPr>
          <w:rFonts w:ascii="楷体" w:eastAsia="楷体" w:hAnsi="楷体" w:hint="eastAsia"/>
          <w:color w:val="000000"/>
          <w:szCs w:val="21"/>
        </w:rPr>
        <w:t>我们的</w:t>
      </w:r>
      <w:r w:rsidRPr="001B5EEA">
        <w:rPr>
          <w:rFonts w:ascii="楷体" w:eastAsia="楷体" w:hAnsi="楷体"/>
          <w:color w:val="000000"/>
          <w:szCs w:val="21"/>
        </w:rPr>
        <w:t>年度文学</w:t>
      </w:r>
      <w:r w:rsidRPr="001B5EEA">
        <w:rPr>
          <w:rFonts w:ascii="楷体" w:eastAsia="楷体" w:hAnsi="楷体" w:hint="eastAsia"/>
          <w:color w:val="000000"/>
          <w:szCs w:val="21"/>
        </w:rPr>
        <w:t>经纪</w:t>
      </w:r>
      <w:r>
        <w:rPr>
          <w:rFonts w:ascii="楷体" w:eastAsia="楷体" w:hAnsi="楷体" w:hint="eastAsia"/>
          <w:color w:val="000000"/>
          <w:szCs w:val="21"/>
        </w:rPr>
        <w:t>人</w:t>
      </w:r>
      <w:r w:rsidRPr="001B5EEA">
        <w:rPr>
          <w:rFonts w:eastAsia="楷体"/>
          <w:color w:val="000000"/>
          <w:szCs w:val="21"/>
        </w:rPr>
        <w:t>Rachel Mills</w:t>
      </w:r>
      <w:r w:rsidRPr="001B5EEA">
        <w:rPr>
          <w:rFonts w:ascii="楷体" w:eastAsia="楷体" w:hAnsi="楷体"/>
          <w:color w:val="000000"/>
          <w:szCs w:val="21"/>
        </w:rPr>
        <w:t>在英国代理</w:t>
      </w:r>
      <w:r>
        <w:rPr>
          <w:rFonts w:ascii="楷体" w:eastAsia="楷体" w:hAnsi="楷体" w:hint="eastAsia"/>
          <w:color w:val="000000"/>
          <w:szCs w:val="21"/>
        </w:rPr>
        <w:t>，准备提交出版</w:t>
      </w:r>
      <w:r w:rsidRPr="001B5EEA">
        <w:rPr>
          <w:rFonts w:ascii="楷体" w:eastAsia="楷体" w:hAnsi="楷体"/>
          <w:color w:val="000000"/>
          <w:szCs w:val="21"/>
        </w:rPr>
        <w:t>。</w:t>
      </w:r>
      <w:r w:rsidR="003B4978">
        <w:rPr>
          <w:rFonts w:ascii="楷体" w:eastAsia="楷体" w:hAnsi="楷体" w:hint="eastAsia"/>
          <w:color w:val="000000"/>
          <w:szCs w:val="21"/>
        </w:rPr>
        <w:t>”</w:t>
      </w:r>
    </w:p>
    <w:p w14:paraId="51D4CA3A" w14:textId="77777777" w:rsidR="001B5EEA" w:rsidRPr="004209F2" w:rsidRDefault="001B5EEA" w:rsidP="004209F2">
      <w:pPr>
        <w:rPr>
          <w:color w:val="000000"/>
          <w:szCs w:val="21"/>
        </w:rPr>
      </w:pPr>
    </w:p>
    <w:p w14:paraId="57645797" w14:textId="37D9040B" w:rsidR="00A7126B" w:rsidRPr="001B5EEA" w:rsidRDefault="00A7126B" w:rsidP="00A7126B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1B5EEA">
        <w:rPr>
          <w:rFonts w:ascii="楷体" w:eastAsia="楷体" w:hAnsi="楷体" w:hint="eastAsia"/>
          <w:b/>
          <w:bCs/>
          <w:color w:val="000000"/>
          <w:szCs w:val="21"/>
        </w:rPr>
        <w:t>《</w:t>
      </w:r>
      <w:r w:rsidR="00780AC7">
        <w:rPr>
          <w:rFonts w:ascii="楷体" w:eastAsia="楷体" w:hAnsi="楷体" w:hint="eastAsia"/>
          <w:b/>
          <w:bCs/>
          <w:color w:val="000000"/>
          <w:szCs w:val="21"/>
        </w:rPr>
        <w:t>找回真实健康感</w:t>
      </w:r>
      <w:r w:rsidRPr="001B5EEA">
        <w:rPr>
          <w:rFonts w:ascii="楷体" w:eastAsia="楷体" w:hAnsi="楷体" w:hint="eastAsia"/>
          <w:b/>
          <w:bCs/>
          <w:color w:val="000000"/>
          <w:szCs w:val="21"/>
        </w:rPr>
        <w:t>》（</w:t>
      </w:r>
      <w:r w:rsidR="00632858" w:rsidRPr="001B5EEA">
        <w:rPr>
          <w:rFonts w:eastAsia="楷体"/>
          <w:b/>
          <w:bCs/>
          <w:color w:val="000000"/>
          <w:szCs w:val="21"/>
        </w:rPr>
        <w:t>FEEL HUMAN</w:t>
      </w:r>
      <w:r w:rsidRPr="001B5EEA">
        <w:rPr>
          <w:rFonts w:ascii="楷体" w:eastAsia="楷体" w:hAnsi="楷体" w:hint="eastAsia"/>
          <w:b/>
          <w:bCs/>
          <w:color w:val="000000"/>
          <w:szCs w:val="21"/>
        </w:rPr>
        <w:t>）正是我们喜爱的那类非虚构作品：作者专业背景扎实，同时有足够的影响力；它回应的是一个明确、真实的需求，同时本书声音鲜明——温和但具有权威；最重要的是，它足够“人性化”。</w:t>
      </w:r>
    </w:p>
    <w:p w14:paraId="3439EF15" w14:textId="77777777" w:rsidR="00632858" w:rsidRPr="001B5EEA" w:rsidRDefault="00632858" w:rsidP="00A7126B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</w:p>
    <w:p w14:paraId="4912C732" w14:textId="3A3CDE5D" w:rsidR="003B4978" w:rsidRDefault="00632858" w:rsidP="003B4978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1B5EEA">
        <w:rPr>
          <w:rFonts w:ascii="楷体" w:eastAsia="楷体" w:hAnsi="楷体" w:hint="eastAsia"/>
          <w:b/>
          <w:bCs/>
          <w:color w:val="000000"/>
          <w:szCs w:val="21"/>
        </w:rPr>
        <w:t>在这个时代，</w:t>
      </w:r>
      <w:r w:rsidRPr="001B5EEA">
        <w:rPr>
          <w:rFonts w:ascii="楷体" w:eastAsia="楷体" w:hAnsi="楷体"/>
          <w:b/>
          <w:bCs/>
          <w:color w:val="000000"/>
          <w:szCs w:val="21"/>
        </w:rPr>
        <w:t>很多人</w:t>
      </w:r>
      <w:r w:rsidRPr="001B5EEA">
        <w:rPr>
          <w:rFonts w:ascii="楷体" w:eastAsia="楷体" w:hAnsi="楷体" w:hint="eastAsia"/>
          <w:b/>
          <w:bCs/>
          <w:color w:val="000000"/>
          <w:szCs w:val="21"/>
        </w:rPr>
        <w:t>经常感到自己不舒服，但你并没有生病</w:t>
      </w:r>
      <w:r w:rsidRPr="001B5EEA">
        <w:rPr>
          <w:rFonts w:ascii="楷体" w:eastAsia="楷体" w:hAnsi="楷体"/>
          <w:b/>
          <w:bCs/>
          <w:color w:val="000000"/>
          <w:szCs w:val="21"/>
        </w:rPr>
        <w:t>，而</w:t>
      </w:r>
      <w:r w:rsidRPr="001B5EEA">
        <w:rPr>
          <w:rFonts w:ascii="楷体" w:eastAsia="楷体" w:hAnsi="楷体" w:hint="eastAsia"/>
          <w:b/>
          <w:bCs/>
          <w:color w:val="000000"/>
          <w:szCs w:val="21"/>
        </w:rPr>
        <w:t>只是</w:t>
      </w:r>
      <w:r w:rsidRPr="001B5EEA">
        <w:rPr>
          <w:rFonts w:ascii="楷体" w:eastAsia="楷体" w:hAnsi="楷体"/>
          <w:b/>
          <w:bCs/>
          <w:color w:val="000000"/>
          <w:szCs w:val="21"/>
        </w:rPr>
        <w:t>身体、情绪和能量系统失去了同步</w:t>
      </w:r>
      <w:r w:rsidRPr="001B5EEA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="001B5EEA" w:rsidRPr="001B5EEA">
        <w:rPr>
          <w:rFonts w:ascii="楷体" w:eastAsia="楷体" w:hAnsi="楷体"/>
          <w:b/>
          <w:bCs/>
          <w:color w:val="000000"/>
          <w:szCs w:val="21"/>
        </w:rPr>
        <w:t>现代医学擅长治疗疾病，但“不太擅长帮助我们</w:t>
      </w:r>
      <w:r w:rsidR="001B5EEA" w:rsidRPr="001B5EEA">
        <w:rPr>
          <w:rFonts w:eastAsia="楷体"/>
          <w:b/>
          <w:bCs/>
          <w:color w:val="000000"/>
          <w:szCs w:val="21"/>
        </w:rPr>
        <w:t xml:space="preserve"> feel human</w:t>
      </w:r>
      <w:r w:rsidR="001B5EEA" w:rsidRPr="001B5EEA">
        <w:rPr>
          <w:rFonts w:ascii="楷体" w:eastAsia="楷体" w:hAnsi="楷体"/>
          <w:b/>
          <w:bCs/>
          <w:color w:val="000000"/>
          <w:szCs w:val="21"/>
        </w:rPr>
        <w:t>”</w:t>
      </w:r>
      <w:r w:rsidR="003B4978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Pr="001B5EEA">
        <w:rPr>
          <w:rFonts w:ascii="楷体" w:eastAsia="楷体" w:hAnsi="楷体"/>
          <w:b/>
          <w:bCs/>
          <w:color w:val="000000"/>
          <w:szCs w:val="21"/>
        </w:rPr>
        <w:t>真正的健康不是继续优化自己，而是重新学会感知身体、</w:t>
      </w:r>
      <w:r w:rsidR="001B5EEA">
        <w:rPr>
          <w:rFonts w:ascii="楷体" w:eastAsia="楷体" w:hAnsi="楷体" w:hint="eastAsia"/>
          <w:b/>
          <w:bCs/>
          <w:color w:val="000000"/>
          <w:szCs w:val="21"/>
        </w:rPr>
        <w:t>补充</w:t>
      </w:r>
      <w:r w:rsidRPr="001B5EEA">
        <w:rPr>
          <w:rFonts w:ascii="楷体" w:eastAsia="楷体" w:hAnsi="楷体"/>
          <w:b/>
          <w:bCs/>
          <w:color w:val="000000"/>
          <w:szCs w:val="21"/>
        </w:rPr>
        <w:t>能量、恢复流动</w:t>
      </w:r>
      <w:r w:rsidR="003B4978">
        <w:rPr>
          <w:rFonts w:ascii="楷体" w:eastAsia="楷体" w:hAnsi="楷体" w:hint="eastAsia"/>
          <w:b/>
          <w:bCs/>
          <w:color w:val="000000"/>
          <w:szCs w:val="21"/>
        </w:rPr>
        <w:t>。</w:t>
      </w:r>
    </w:p>
    <w:p w14:paraId="2B163B74" w14:textId="77777777" w:rsidR="003B4978" w:rsidRDefault="003B4978" w:rsidP="003B4978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</w:p>
    <w:p w14:paraId="67B53765" w14:textId="70709BCF" w:rsidR="00632858" w:rsidRPr="001B5EEA" w:rsidRDefault="003B4978" w:rsidP="003B4978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3B4978">
        <w:rPr>
          <w:rFonts w:ascii="楷体" w:eastAsia="楷体" w:hAnsi="楷体" w:hint="eastAsia"/>
          <w:b/>
          <w:bCs/>
          <w:color w:val="000000"/>
          <w:szCs w:val="21"/>
        </w:rPr>
        <w:t>一套系统，三大要素。通往真实日常健康的突破性框架</w:t>
      </w:r>
    </w:p>
    <w:p w14:paraId="3F812AC0" w14:textId="77777777" w:rsidR="00A7126B" w:rsidRPr="00A7126B" w:rsidRDefault="00A7126B" w:rsidP="00A7126B">
      <w:pPr>
        <w:rPr>
          <w:color w:val="000000"/>
          <w:szCs w:val="21"/>
        </w:rPr>
      </w:pPr>
    </w:p>
    <w:p w14:paraId="5951DAFE" w14:textId="40DED842" w:rsidR="00A7126B" w:rsidRPr="00A7126B" w:rsidRDefault="00632858" w:rsidP="0063285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5D073381" w14:textId="77777777" w:rsidR="00A7126B" w:rsidRDefault="00A7126B" w:rsidP="00A7126B">
      <w:pPr>
        <w:rPr>
          <w:color w:val="000000"/>
          <w:szCs w:val="21"/>
        </w:rPr>
      </w:pPr>
    </w:p>
    <w:p w14:paraId="728C1D74" w14:textId="77777777" w:rsidR="003B4978" w:rsidRPr="00A7126B" w:rsidRDefault="003B4978" w:rsidP="00A7126B">
      <w:pPr>
        <w:rPr>
          <w:color w:val="000000"/>
          <w:szCs w:val="21"/>
        </w:rPr>
      </w:pPr>
    </w:p>
    <w:p w14:paraId="784FB21A" w14:textId="77777777" w:rsidR="00A7126B" w:rsidRPr="00A7126B" w:rsidRDefault="00A7126B" w:rsidP="006D1C40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一套简单、以科学为基础的方法，帮助你实时重置自己的身心状态。</w:t>
      </w:r>
    </w:p>
    <w:p w14:paraId="24709246" w14:textId="77777777" w:rsidR="00A7126B" w:rsidRPr="00A7126B" w:rsidRDefault="00A7126B" w:rsidP="00A7126B">
      <w:pPr>
        <w:rPr>
          <w:color w:val="000000"/>
          <w:szCs w:val="21"/>
        </w:rPr>
      </w:pPr>
    </w:p>
    <w:p w14:paraId="0DA8409A" w14:textId="77777777" w:rsidR="00A7126B" w:rsidRPr="00A7126B" w:rsidRDefault="00A7126B" w:rsidP="006D1C40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我们生活在一个健康建议层出不穷的时代，可越来越多的人却感到疲惫、紧绷、焦虑，或总是身体不适。去看医生，做了检查，结果一切正常——但我们还是觉得状态不好。</w:t>
      </w:r>
    </w:p>
    <w:p w14:paraId="0AC31E21" w14:textId="77777777" w:rsidR="00A7126B" w:rsidRPr="00A7126B" w:rsidRDefault="00A7126B" w:rsidP="00A7126B">
      <w:pPr>
        <w:rPr>
          <w:color w:val="000000"/>
          <w:szCs w:val="21"/>
        </w:rPr>
      </w:pPr>
    </w:p>
    <w:p w14:paraId="7A6784B8" w14:textId="2444232C" w:rsidR="00A7126B" w:rsidRPr="00A7126B" w:rsidRDefault="00A7126B" w:rsidP="006D1C40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《</w:t>
      </w:r>
      <w:r w:rsidR="00780AC7">
        <w:rPr>
          <w:rFonts w:hint="eastAsia"/>
          <w:color w:val="000000"/>
          <w:szCs w:val="21"/>
        </w:rPr>
        <w:t>找回真实健康感</w:t>
      </w:r>
      <w:r w:rsidRPr="00A7126B">
        <w:rPr>
          <w:rFonts w:hint="eastAsia"/>
          <w:color w:val="000000"/>
          <w:szCs w:val="21"/>
        </w:rPr>
        <w:t>》（</w:t>
      </w:r>
      <w:r w:rsidRPr="00A7126B">
        <w:rPr>
          <w:rFonts w:hint="eastAsia"/>
          <w:color w:val="000000"/>
          <w:szCs w:val="21"/>
        </w:rPr>
        <w:t>FEEL HUMAN</w:t>
      </w:r>
      <w:r w:rsidRPr="00A7126B">
        <w:rPr>
          <w:rFonts w:hint="eastAsia"/>
          <w:color w:val="000000"/>
          <w:szCs w:val="21"/>
        </w:rPr>
        <w:t>）提供了一种极其简单的解决方案。</w:t>
      </w:r>
    </w:p>
    <w:p w14:paraId="705B718A" w14:textId="77777777" w:rsidR="00A7126B" w:rsidRPr="00A7126B" w:rsidRDefault="00A7126B" w:rsidP="00A7126B">
      <w:pPr>
        <w:rPr>
          <w:color w:val="000000"/>
          <w:szCs w:val="21"/>
        </w:rPr>
      </w:pPr>
    </w:p>
    <w:p w14:paraId="7F1FAE25" w14:textId="7C5AB876" w:rsidR="00A7126B" w:rsidRPr="00A7126B" w:rsidRDefault="00A7126B" w:rsidP="006D1C40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本书指出，我们的身心感受由三大核心系统，或者说“三大要素”共同塑造：</w:t>
      </w:r>
      <w:r w:rsidR="00BA2A34">
        <w:rPr>
          <w:rFonts w:hint="eastAsia"/>
          <w:color w:val="000000"/>
          <w:szCs w:val="21"/>
        </w:rPr>
        <w:t>感觉</w:t>
      </w:r>
      <w:r w:rsidRPr="00A7126B">
        <w:rPr>
          <w:rFonts w:hint="eastAsia"/>
          <w:color w:val="000000"/>
          <w:szCs w:val="21"/>
        </w:rPr>
        <w:t>、能量与运动。也就是：</w:t>
      </w:r>
      <w:r w:rsidR="00632858" w:rsidRPr="00A7126B">
        <w:rPr>
          <w:rFonts w:hint="eastAsia"/>
          <w:color w:val="000000"/>
          <w:szCs w:val="21"/>
        </w:rPr>
        <w:t>Feel</w:t>
      </w:r>
      <w:r w:rsidR="00632858" w:rsidRPr="00A7126B">
        <w:rPr>
          <w:rFonts w:hint="eastAsia"/>
          <w:color w:val="000000"/>
          <w:szCs w:val="21"/>
        </w:rPr>
        <w:t>，</w:t>
      </w:r>
      <w:r w:rsidR="00632858" w:rsidRPr="00A7126B">
        <w:rPr>
          <w:rFonts w:hint="eastAsia"/>
          <w:color w:val="000000"/>
          <w:szCs w:val="21"/>
        </w:rPr>
        <w:t>Fuel</w:t>
      </w:r>
      <w:r w:rsidR="00632858" w:rsidRPr="00A7126B">
        <w:rPr>
          <w:rFonts w:hint="eastAsia"/>
          <w:color w:val="000000"/>
          <w:szCs w:val="21"/>
        </w:rPr>
        <w:t>，</w:t>
      </w:r>
      <w:r w:rsidR="00632858" w:rsidRPr="00A7126B">
        <w:rPr>
          <w:rFonts w:hint="eastAsia"/>
          <w:color w:val="000000"/>
          <w:szCs w:val="21"/>
        </w:rPr>
        <w:t>Flow</w:t>
      </w:r>
      <w:r w:rsidRPr="00A7126B">
        <w:rPr>
          <w:rFonts w:hint="eastAsia"/>
          <w:color w:val="000000"/>
          <w:szCs w:val="21"/>
        </w:rPr>
        <w:t>——</w:t>
      </w:r>
      <w:r w:rsidR="003B4978">
        <w:rPr>
          <w:rFonts w:hint="eastAsia"/>
          <w:color w:val="000000"/>
          <w:szCs w:val="21"/>
        </w:rPr>
        <w:t>感觉</w:t>
      </w:r>
      <w:r w:rsidR="003B4978" w:rsidRPr="00A7126B">
        <w:rPr>
          <w:rFonts w:hint="eastAsia"/>
          <w:color w:val="000000"/>
          <w:szCs w:val="21"/>
        </w:rPr>
        <w:t>、补能、流动</w:t>
      </w:r>
      <w:r w:rsidRPr="00A7126B">
        <w:rPr>
          <w:rFonts w:hint="eastAsia"/>
          <w:color w:val="000000"/>
          <w:szCs w:val="21"/>
        </w:rPr>
        <w:t>。</w:t>
      </w:r>
    </w:p>
    <w:p w14:paraId="7D68BABF" w14:textId="77777777" w:rsidR="00A7126B" w:rsidRPr="00A7126B" w:rsidRDefault="00A7126B" w:rsidP="00A7126B">
      <w:pPr>
        <w:rPr>
          <w:color w:val="000000"/>
          <w:szCs w:val="21"/>
        </w:rPr>
      </w:pPr>
    </w:p>
    <w:p w14:paraId="35D13496" w14:textId="7E1A552F" w:rsidR="00A7126B" w:rsidRPr="00A7126B" w:rsidRDefault="00A7126B" w:rsidP="006D1C40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当这三大要素</w:t>
      </w:r>
      <w:r w:rsidR="00632858">
        <w:rPr>
          <w:rFonts w:hint="eastAsia"/>
          <w:color w:val="000000"/>
          <w:szCs w:val="21"/>
        </w:rPr>
        <w:t>不</w:t>
      </w:r>
      <w:r w:rsidRPr="00A7126B">
        <w:rPr>
          <w:rFonts w:hint="eastAsia"/>
          <w:color w:val="000000"/>
          <w:szCs w:val="21"/>
        </w:rPr>
        <w:t>同步时，我们就会察觉到不对劲。也许是某种具体症状——头痛、背痛、肠胃问题、疲劳；也许说不清到底哪里不对，只是觉得自己不在状态。</w:t>
      </w:r>
    </w:p>
    <w:p w14:paraId="35DB3A6E" w14:textId="77777777" w:rsidR="00A7126B" w:rsidRPr="00A7126B" w:rsidRDefault="00A7126B" w:rsidP="00A7126B">
      <w:pPr>
        <w:rPr>
          <w:color w:val="000000"/>
          <w:szCs w:val="21"/>
        </w:rPr>
      </w:pPr>
    </w:p>
    <w:p w14:paraId="365D62EE" w14:textId="77777777" w:rsidR="00A7126B" w:rsidRPr="00A7126B" w:rsidRDefault="00A7126B" w:rsidP="006D1C40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当三大要素重新协调，健康也会自然回归。</w:t>
      </w:r>
    </w:p>
    <w:p w14:paraId="37A91D8D" w14:textId="77777777" w:rsidR="00A7126B" w:rsidRPr="00A7126B" w:rsidRDefault="00A7126B" w:rsidP="00A7126B">
      <w:pPr>
        <w:rPr>
          <w:color w:val="000000"/>
          <w:szCs w:val="21"/>
        </w:rPr>
      </w:pPr>
    </w:p>
    <w:p w14:paraId="6DDF82EF" w14:textId="3830BA23" w:rsidR="00A7126B" w:rsidRPr="00A7126B" w:rsidRDefault="00A7126B" w:rsidP="006D1C40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《</w:t>
      </w:r>
      <w:r w:rsidR="00780AC7">
        <w:rPr>
          <w:rFonts w:hint="eastAsia"/>
          <w:color w:val="000000"/>
          <w:szCs w:val="21"/>
        </w:rPr>
        <w:t>找回真实健康感</w:t>
      </w:r>
      <w:r w:rsidRPr="00A7126B">
        <w:rPr>
          <w:rFonts w:hint="eastAsia"/>
          <w:color w:val="000000"/>
          <w:szCs w:val="21"/>
        </w:rPr>
        <w:t>》（</w:t>
      </w:r>
      <w:r w:rsidRPr="00A7126B">
        <w:rPr>
          <w:rFonts w:hint="eastAsia"/>
          <w:color w:val="000000"/>
          <w:szCs w:val="21"/>
        </w:rPr>
        <w:t>FEEL HUMAN</w:t>
      </w:r>
      <w:r w:rsidRPr="00A7126B">
        <w:rPr>
          <w:rFonts w:hint="eastAsia"/>
          <w:color w:val="000000"/>
          <w:szCs w:val="21"/>
        </w:rPr>
        <w:t>）提出了一套实用方法：</w:t>
      </w:r>
      <w:r w:rsidRPr="00A7126B">
        <w:rPr>
          <w:rFonts w:hint="eastAsia"/>
          <w:color w:val="000000"/>
          <w:szCs w:val="21"/>
        </w:rPr>
        <w:t>Feel, Flow, Fuel</w:t>
      </w:r>
      <w:r w:rsidRPr="00A7126B">
        <w:rPr>
          <w:rFonts w:hint="eastAsia"/>
          <w:color w:val="000000"/>
          <w:szCs w:val="21"/>
        </w:rPr>
        <w:t>——</w:t>
      </w:r>
      <w:r w:rsidR="00BA2A34">
        <w:rPr>
          <w:rFonts w:hint="eastAsia"/>
          <w:color w:val="000000"/>
          <w:szCs w:val="21"/>
        </w:rPr>
        <w:t>感觉</w:t>
      </w:r>
      <w:r w:rsidRPr="00A7126B">
        <w:rPr>
          <w:rFonts w:hint="eastAsia"/>
          <w:color w:val="000000"/>
          <w:szCs w:val="21"/>
        </w:rPr>
        <w:t>、流动、补能。</w:t>
      </w:r>
      <w:r w:rsidRPr="00A7126B">
        <w:rPr>
          <w:rFonts w:hint="eastAsia"/>
          <w:color w:val="000000"/>
          <w:szCs w:val="21"/>
        </w:rPr>
        <w:t xml:space="preserve"> </w:t>
      </w:r>
      <w:r w:rsidRPr="00A7126B">
        <w:rPr>
          <w:rFonts w:hint="eastAsia"/>
          <w:color w:val="000000"/>
          <w:szCs w:val="21"/>
        </w:rPr>
        <w:t>这是一组简单、即时的小行动，能帮助读者在几秒钟或几分钟内重置当下状态。书中还包含日常练习，帮助读者维护长期健康。</w:t>
      </w:r>
    </w:p>
    <w:p w14:paraId="32AF0D6D" w14:textId="77777777" w:rsidR="00A7126B" w:rsidRPr="00A7126B" w:rsidRDefault="00A7126B" w:rsidP="00A7126B">
      <w:pPr>
        <w:rPr>
          <w:color w:val="000000"/>
          <w:szCs w:val="21"/>
        </w:rPr>
      </w:pPr>
    </w:p>
    <w:p w14:paraId="00A2D928" w14:textId="151A1087" w:rsidR="00A7126B" w:rsidRPr="00A7126B" w:rsidRDefault="00A7126B" w:rsidP="00632858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本书将临床洞察与简单易行的日常工具结合起来，位于《当下的力量》（</w:t>
      </w:r>
      <w:r w:rsidRPr="001B5EEA">
        <w:rPr>
          <w:rFonts w:hint="eastAsia"/>
          <w:i/>
          <w:iCs/>
          <w:color w:val="000000"/>
          <w:szCs w:val="21"/>
        </w:rPr>
        <w:t>The Power of Now</w:t>
      </w:r>
      <w:r w:rsidRPr="00A7126B">
        <w:rPr>
          <w:rFonts w:hint="eastAsia"/>
          <w:color w:val="000000"/>
          <w:szCs w:val="21"/>
        </w:rPr>
        <w:t>）、《黑猩猩悖论》（</w:t>
      </w:r>
      <w:r w:rsidRPr="001B5EEA">
        <w:rPr>
          <w:rFonts w:hint="eastAsia"/>
          <w:i/>
          <w:iCs/>
          <w:color w:val="000000"/>
          <w:szCs w:val="21"/>
        </w:rPr>
        <w:t>The Chimp Paradox</w:t>
      </w:r>
      <w:r w:rsidRPr="00A7126B">
        <w:rPr>
          <w:rFonts w:hint="eastAsia"/>
          <w:color w:val="000000"/>
          <w:szCs w:val="21"/>
        </w:rPr>
        <w:t>）、《四支柱计划》（</w:t>
      </w:r>
      <w:r w:rsidRPr="001B5EEA">
        <w:rPr>
          <w:rFonts w:hint="eastAsia"/>
          <w:i/>
          <w:iCs/>
          <w:color w:val="000000"/>
          <w:szCs w:val="21"/>
        </w:rPr>
        <w:t>The Four Pillar Plan</w:t>
      </w:r>
      <w:r w:rsidRPr="00A7126B">
        <w:rPr>
          <w:rFonts w:hint="eastAsia"/>
          <w:color w:val="000000"/>
          <w:szCs w:val="21"/>
        </w:rPr>
        <w:t>）、《只做一件事》（</w:t>
      </w:r>
      <w:r w:rsidRPr="001B5EEA">
        <w:rPr>
          <w:rFonts w:hint="eastAsia"/>
          <w:i/>
          <w:iCs/>
          <w:color w:val="000000"/>
          <w:szCs w:val="21"/>
        </w:rPr>
        <w:t>Just One Thing</w:t>
      </w:r>
      <w:r w:rsidRPr="00A7126B">
        <w:rPr>
          <w:rFonts w:hint="eastAsia"/>
          <w:color w:val="000000"/>
          <w:szCs w:val="21"/>
        </w:rPr>
        <w:t>）和《</w:t>
      </w:r>
      <w:r w:rsidR="003B4978">
        <w:rPr>
          <w:rFonts w:hint="eastAsia"/>
          <w:color w:val="000000"/>
          <w:szCs w:val="21"/>
        </w:rPr>
        <w:t>掌控</w:t>
      </w:r>
      <w:r w:rsidRPr="00A7126B">
        <w:rPr>
          <w:rFonts w:hint="eastAsia"/>
          <w:color w:val="000000"/>
          <w:szCs w:val="21"/>
        </w:rPr>
        <w:t>习惯》（</w:t>
      </w:r>
      <w:r w:rsidRPr="001B5EEA">
        <w:rPr>
          <w:rFonts w:hint="eastAsia"/>
          <w:i/>
          <w:iCs/>
          <w:color w:val="000000"/>
          <w:szCs w:val="21"/>
        </w:rPr>
        <w:t>Atomic Habits</w:t>
      </w:r>
      <w:r w:rsidRPr="00A7126B">
        <w:rPr>
          <w:rFonts w:hint="eastAsia"/>
          <w:color w:val="000000"/>
          <w:szCs w:val="21"/>
        </w:rPr>
        <w:t>）等畅销书的交汇处，但它采用的是一种独特的、强调身体感知且以医学为基础的整体健康方法。《四支柱计划》（</w:t>
      </w:r>
      <w:r w:rsidRPr="001B5EEA">
        <w:rPr>
          <w:rFonts w:hint="eastAsia"/>
          <w:i/>
          <w:iCs/>
          <w:color w:val="000000"/>
          <w:szCs w:val="21"/>
        </w:rPr>
        <w:t>The Four Pillar Plan</w:t>
      </w:r>
      <w:r w:rsidRPr="00A7126B">
        <w:rPr>
          <w:rFonts w:hint="eastAsia"/>
          <w:color w:val="000000"/>
          <w:szCs w:val="21"/>
        </w:rPr>
        <w:t>）本身也以放松、饮食、运动和睡眠四个支柱来构建健康框架；《只做一件事》（</w:t>
      </w:r>
      <w:r w:rsidRPr="001B5EEA">
        <w:rPr>
          <w:rFonts w:hint="eastAsia"/>
          <w:i/>
          <w:iCs/>
          <w:color w:val="000000"/>
          <w:szCs w:val="21"/>
        </w:rPr>
        <w:t>Just One Thing</w:t>
      </w:r>
      <w:r w:rsidRPr="00A7126B">
        <w:rPr>
          <w:rFonts w:hint="eastAsia"/>
          <w:color w:val="000000"/>
          <w:szCs w:val="21"/>
        </w:rPr>
        <w:t>）则强调用简单、科学的小行动改善健康，这与本书的市场定位形成呼应。</w:t>
      </w:r>
    </w:p>
    <w:p w14:paraId="02717CBF" w14:textId="77777777" w:rsidR="00A7126B" w:rsidRPr="00A7126B" w:rsidRDefault="00A7126B" w:rsidP="00A7126B">
      <w:pPr>
        <w:rPr>
          <w:color w:val="000000"/>
          <w:szCs w:val="21"/>
        </w:rPr>
      </w:pPr>
    </w:p>
    <w:p w14:paraId="56CB5B1E" w14:textId="39C86587" w:rsidR="00A7126B" w:rsidRPr="00A7126B" w:rsidRDefault="00A7126B" w:rsidP="00632858">
      <w:pPr>
        <w:ind w:firstLineChars="200" w:firstLine="420"/>
        <w:rPr>
          <w:color w:val="000000"/>
          <w:szCs w:val="21"/>
        </w:rPr>
      </w:pPr>
      <w:r w:rsidRPr="00A7126B">
        <w:rPr>
          <w:rFonts w:hint="eastAsia"/>
          <w:color w:val="000000"/>
          <w:szCs w:val="21"/>
        </w:rPr>
        <w:t>这不是一本教你追求极致优化、纠缠细枝末节的书。它是一本帮你从今天起重新找回</w:t>
      </w:r>
      <w:r w:rsidR="00BA2A34">
        <w:rPr>
          <w:rFonts w:hint="eastAsia"/>
          <w:color w:val="000000"/>
          <w:szCs w:val="21"/>
        </w:rPr>
        <w:t>活人感</w:t>
      </w:r>
      <w:r w:rsidRPr="00A7126B">
        <w:rPr>
          <w:rFonts w:hint="eastAsia"/>
          <w:color w:val="000000"/>
          <w:szCs w:val="21"/>
        </w:rPr>
        <w:t>的指南。</w:t>
      </w:r>
    </w:p>
    <w:p w14:paraId="78BD6182" w14:textId="57772E62" w:rsidR="00E71A35" w:rsidRPr="00A7126B" w:rsidRDefault="00E71A35" w:rsidP="00632858">
      <w:pPr>
        <w:rPr>
          <w:b/>
          <w:color w:val="000000"/>
        </w:rPr>
      </w:pPr>
    </w:p>
    <w:p w14:paraId="1452BD61" w14:textId="77777777" w:rsidR="004209F2" w:rsidRDefault="004209F2">
      <w:pPr>
        <w:rPr>
          <w:b/>
          <w:color w:val="000000"/>
        </w:rPr>
      </w:pPr>
    </w:p>
    <w:p w14:paraId="4537DD2C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B2CBDE6" w14:textId="065D9D66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1A0A18D6" w14:textId="02D0625B" w:rsidR="004209F2" w:rsidRPr="004209F2" w:rsidRDefault="0073698C" w:rsidP="0073698C">
      <w:pPr>
        <w:ind w:firstLineChars="200" w:firstLine="422"/>
        <w:rPr>
          <w:b/>
          <w:color w:val="FF0000"/>
        </w:rPr>
      </w:pPr>
      <w:r w:rsidRPr="0073698C">
        <w:rPr>
          <w:b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3693150" wp14:editId="04350D4D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600200" cy="1600200"/>
            <wp:effectExtent l="0" t="0" r="0" b="0"/>
            <wp:wrapSquare wrapText="bothSides"/>
            <wp:docPr id="2638586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698C">
        <w:rPr>
          <w:rFonts w:hint="eastAsia"/>
          <w:b/>
          <w:bCs/>
          <w:color w:val="000000"/>
          <w:szCs w:val="21"/>
        </w:rPr>
        <w:t>阿扬·潘贾博士（</w:t>
      </w:r>
      <w:r w:rsidR="00632858" w:rsidRPr="0073698C">
        <w:rPr>
          <w:rFonts w:hint="eastAsia"/>
          <w:b/>
          <w:bCs/>
          <w:color w:val="000000"/>
          <w:szCs w:val="21"/>
        </w:rPr>
        <w:t>Dr Ayan Panja</w:t>
      </w:r>
      <w:r w:rsidRPr="0073698C">
        <w:rPr>
          <w:rFonts w:hint="eastAsia"/>
          <w:b/>
          <w:bCs/>
          <w:color w:val="000000"/>
          <w:szCs w:val="21"/>
        </w:rPr>
        <w:t>）</w:t>
      </w:r>
      <w:r w:rsidRPr="00A7126B">
        <w:rPr>
          <w:rFonts w:hint="eastAsia"/>
          <w:color w:val="000000"/>
          <w:szCs w:val="21"/>
        </w:rPr>
        <w:t>是医学与生活方式医学领域的重要声音。他是一名拥有</w:t>
      </w:r>
      <w:r w:rsidRPr="00A7126B">
        <w:rPr>
          <w:rFonts w:hint="eastAsia"/>
          <w:color w:val="000000"/>
          <w:szCs w:val="21"/>
        </w:rPr>
        <w:t>30</w:t>
      </w:r>
      <w:r w:rsidRPr="00A7126B">
        <w:rPr>
          <w:rFonts w:hint="eastAsia"/>
          <w:color w:val="000000"/>
          <w:szCs w:val="21"/>
        </w:rPr>
        <w:t>年从业经验的执业全科医生，同时也是医学学术讲师和课程创始人。他还是知名的医学议题广播人和媒体评论员，拥有一档广受欢迎的播客、电子通讯，以及活跃且参与度很高的社交媒体读者群。其过往作品《健康修复》（</w:t>
      </w:r>
      <w:r w:rsidRPr="00A7126B">
        <w:rPr>
          <w:rFonts w:hint="eastAsia"/>
          <w:color w:val="000000"/>
          <w:szCs w:val="21"/>
        </w:rPr>
        <w:t>The Health Fix</w:t>
      </w:r>
      <w:r w:rsidRPr="00A7126B">
        <w:rPr>
          <w:rFonts w:hint="eastAsia"/>
          <w:color w:val="000000"/>
          <w:szCs w:val="21"/>
        </w:rPr>
        <w:t>）也以个性化生活方式干预和</w:t>
      </w:r>
      <w:proofErr w:type="gramStart"/>
      <w:r w:rsidRPr="00A7126B">
        <w:rPr>
          <w:rFonts w:hint="eastAsia"/>
          <w:color w:val="000000"/>
          <w:szCs w:val="21"/>
        </w:rPr>
        <w:t>可</w:t>
      </w:r>
      <w:proofErr w:type="gramEnd"/>
      <w:r w:rsidRPr="00A7126B">
        <w:rPr>
          <w:rFonts w:hint="eastAsia"/>
          <w:color w:val="000000"/>
          <w:szCs w:val="21"/>
        </w:rPr>
        <w:t>持续健康改变为核心。</w:t>
      </w:r>
    </w:p>
    <w:p w14:paraId="10679533" w14:textId="77777777" w:rsidR="004209F2" w:rsidRDefault="004209F2">
      <w:pPr>
        <w:rPr>
          <w:b/>
          <w:color w:val="000000"/>
        </w:rPr>
      </w:pPr>
    </w:p>
    <w:p w14:paraId="14936ACD" w14:textId="77777777" w:rsidR="00BA2A34" w:rsidRDefault="00BA2A34">
      <w:pPr>
        <w:rPr>
          <w:b/>
          <w:color w:val="000000"/>
        </w:rPr>
      </w:pPr>
    </w:p>
    <w:p w14:paraId="73F4568F" w14:textId="77777777" w:rsidR="00632858" w:rsidRDefault="00632858">
      <w:pPr>
        <w:rPr>
          <w:b/>
          <w:color w:val="000000"/>
        </w:rPr>
      </w:pPr>
    </w:p>
    <w:p w14:paraId="3A9DB14E" w14:textId="5A70FB91" w:rsidR="00632858" w:rsidRDefault="00632858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278C708A" w14:textId="77777777" w:rsidR="00632858" w:rsidRDefault="00632858">
      <w:pPr>
        <w:rPr>
          <w:b/>
          <w:color w:val="000000"/>
        </w:rPr>
      </w:pPr>
    </w:p>
    <w:p w14:paraId="59D19DA2" w14:textId="77777777" w:rsidR="00632858" w:rsidRPr="00632858" w:rsidRDefault="00632858" w:rsidP="00632858">
      <w:pPr>
        <w:ind w:firstLineChars="200" w:firstLine="420"/>
        <w:rPr>
          <w:bCs/>
          <w:color w:val="000000"/>
        </w:rPr>
      </w:pPr>
      <w:r w:rsidRPr="00632858">
        <w:rPr>
          <w:rFonts w:hint="eastAsia"/>
          <w:bCs/>
          <w:color w:val="000000"/>
        </w:rPr>
        <w:t>“阿扬·潘贾博士（</w:t>
      </w:r>
      <w:r w:rsidRPr="00632858">
        <w:rPr>
          <w:rFonts w:hint="eastAsia"/>
          <w:bCs/>
          <w:color w:val="000000"/>
        </w:rPr>
        <w:t>Dr. Ayan Panja</w:t>
      </w:r>
      <w:r w:rsidRPr="00632858">
        <w:rPr>
          <w:rFonts w:hint="eastAsia"/>
          <w:bCs/>
          <w:color w:val="000000"/>
        </w:rPr>
        <w:t>）正是我们都希望拥有的那种私人医生和生活方式顾问。他既有深厚的医学理解——包括对最新健康研究的掌握——又有自己在帮助成千上万名患者过程中形成的独特洞察。更重要的是，他真心希望以温暖、诚实、易懂的方式分享这一切，帮助更多人掌握自己的健康。”</w:t>
      </w:r>
    </w:p>
    <w:p w14:paraId="59992F16" w14:textId="77777777" w:rsidR="00632858" w:rsidRPr="00632858" w:rsidRDefault="00632858" w:rsidP="00632858">
      <w:pPr>
        <w:jc w:val="right"/>
        <w:rPr>
          <w:bCs/>
          <w:color w:val="000000"/>
        </w:rPr>
      </w:pPr>
      <w:r w:rsidRPr="00632858">
        <w:rPr>
          <w:rFonts w:hint="eastAsia"/>
          <w:bCs/>
          <w:color w:val="000000"/>
        </w:rPr>
        <w:lastRenderedPageBreak/>
        <w:t>——马克·威廉姆森博士（</w:t>
      </w:r>
      <w:r w:rsidRPr="00632858">
        <w:rPr>
          <w:rFonts w:hint="eastAsia"/>
          <w:bCs/>
          <w:color w:val="000000"/>
        </w:rPr>
        <w:t>Dr Mark Williamson</w:t>
      </w:r>
      <w:r w:rsidRPr="00632858">
        <w:rPr>
          <w:rFonts w:hint="eastAsia"/>
          <w:bCs/>
          <w:color w:val="000000"/>
        </w:rPr>
        <w:t>），</w:t>
      </w:r>
      <w:proofErr w:type="gramStart"/>
      <w:r w:rsidRPr="00632858">
        <w:rPr>
          <w:rFonts w:hint="eastAsia"/>
          <w:bCs/>
          <w:color w:val="000000"/>
        </w:rPr>
        <w:t>幸福行动</w:t>
      </w:r>
      <w:proofErr w:type="gramEnd"/>
      <w:r w:rsidRPr="00632858">
        <w:rPr>
          <w:rFonts w:hint="eastAsia"/>
          <w:bCs/>
          <w:color w:val="000000"/>
        </w:rPr>
        <w:t>组织（</w:t>
      </w:r>
      <w:r w:rsidRPr="00632858">
        <w:rPr>
          <w:rFonts w:hint="eastAsia"/>
          <w:bCs/>
          <w:color w:val="000000"/>
        </w:rPr>
        <w:t>Action for Happiness</w:t>
      </w:r>
      <w:r w:rsidRPr="00632858">
        <w:rPr>
          <w:rFonts w:hint="eastAsia"/>
          <w:bCs/>
          <w:color w:val="000000"/>
        </w:rPr>
        <w:t>）首席执行官，《星期日泰晤士报》（</w:t>
      </w:r>
      <w:r w:rsidRPr="00632858">
        <w:rPr>
          <w:rFonts w:hint="eastAsia"/>
          <w:bCs/>
          <w:color w:val="000000"/>
        </w:rPr>
        <w:t>Sunday Times</w:t>
      </w:r>
      <w:r w:rsidRPr="00632858">
        <w:rPr>
          <w:rFonts w:hint="eastAsia"/>
          <w:bCs/>
          <w:color w:val="000000"/>
        </w:rPr>
        <w:t>）冠军畅销书《让生活更幸福》（</w:t>
      </w:r>
      <w:r w:rsidRPr="00632858">
        <w:rPr>
          <w:rFonts w:hint="eastAsia"/>
          <w:bCs/>
          <w:color w:val="000000"/>
        </w:rPr>
        <w:t>Make Life Happier</w:t>
      </w:r>
      <w:r w:rsidRPr="00632858">
        <w:rPr>
          <w:rFonts w:hint="eastAsia"/>
          <w:bCs/>
          <w:color w:val="000000"/>
        </w:rPr>
        <w:t>）作者</w:t>
      </w:r>
    </w:p>
    <w:p w14:paraId="64B033A9" w14:textId="77777777" w:rsidR="00632858" w:rsidRPr="00632858" w:rsidRDefault="00632858" w:rsidP="00632858">
      <w:pPr>
        <w:rPr>
          <w:bCs/>
          <w:color w:val="000000"/>
        </w:rPr>
      </w:pPr>
    </w:p>
    <w:p w14:paraId="56BABDF9" w14:textId="77777777" w:rsidR="00632858" w:rsidRPr="00632858" w:rsidRDefault="00632858" w:rsidP="00632858">
      <w:pPr>
        <w:ind w:firstLineChars="200" w:firstLine="420"/>
        <w:rPr>
          <w:bCs/>
          <w:color w:val="000000"/>
        </w:rPr>
      </w:pPr>
      <w:r w:rsidRPr="00632858">
        <w:rPr>
          <w:rFonts w:hint="eastAsia"/>
          <w:bCs/>
          <w:color w:val="000000"/>
        </w:rPr>
        <w:t>“阿扬·潘贾博士（</w:t>
      </w:r>
      <w:r w:rsidRPr="00632858">
        <w:rPr>
          <w:rFonts w:hint="eastAsia"/>
          <w:bCs/>
          <w:color w:val="000000"/>
        </w:rPr>
        <w:t>Dr Ayan Panja</w:t>
      </w:r>
      <w:r w:rsidRPr="00632858">
        <w:rPr>
          <w:rFonts w:hint="eastAsia"/>
          <w:bCs/>
          <w:color w:val="000000"/>
        </w:rPr>
        <w:t>）就是每个人都希望遇到的那种全科医生——思虑周全、富有同理心、学识深厚，并真诚地致力于帮助人们活得更好。他尤其擅长把复杂的科学知识转化为清晰、实用、真正能够融入日常生活的策略，并带来改变性的效果。他能够把健康问题放回每个人具体的生活情境中理解，这一点既令人鼓舞，也极其有效。”</w:t>
      </w:r>
    </w:p>
    <w:p w14:paraId="5516E2A8" w14:textId="77777777" w:rsidR="00632858" w:rsidRPr="00632858" w:rsidRDefault="00632858" w:rsidP="00632858">
      <w:pPr>
        <w:jc w:val="right"/>
        <w:rPr>
          <w:bCs/>
          <w:color w:val="000000"/>
        </w:rPr>
      </w:pPr>
      <w:r w:rsidRPr="00632858">
        <w:rPr>
          <w:rFonts w:hint="eastAsia"/>
          <w:bCs/>
          <w:color w:val="000000"/>
        </w:rPr>
        <w:t>——丽兹·厄尔（</w:t>
      </w:r>
      <w:r w:rsidRPr="00632858">
        <w:rPr>
          <w:rFonts w:hint="eastAsia"/>
          <w:bCs/>
          <w:color w:val="000000"/>
        </w:rPr>
        <w:t>Liz Earle, MBE</w:t>
      </w:r>
      <w:r w:rsidRPr="00632858">
        <w:rPr>
          <w:rFonts w:hint="eastAsia"/>
          <w:bCs/>
          <w:color w:val="000000"/>
        </w:rPr>
        <w:t>），多部《星期日泰晤士报》（</w:t>
      </w:r>
      <w:r w:rsidRPr="00632858">
        <w:rPr>
          <w:rFonts w:hint="eastAsia"/>
          <w:bCs/>
          <w:color w:val="000000"/>
        </w:rPr>
        <w:t>Sunday Times</w:t>
      </w:r>
      <w:r w:rsidRPr="00632858">
        <w:rPr>
          <w:rFonts w:hint="eastAsia"/>
          <w:bCs/>
          <w:color w:val="000000"/>
        </w:rPr>
        <w:t>）畅销书作者，连续创业者，丽兹·厄尔健康生活品牌（</w:t>
      </w:r>
      <w:r w:rsidRPr="00632858">
        <w:rPr>
          <w:rFonts w:hint="eastAsia"/>
          <w:bCs/>
          <w:color w:val="000000"/>
        </w:rPr>
        <w:t>Liz Earle Wellbeing</w:t>
      </w:r>
      <w:r w:rsidRPr="00632858">
        <w:rPr>
          <w:rFonts w:hint="eastAsia"/>
          <w:bCs/>
          <w:color w:val="000000"/>
        </w:rPr>
        <w:t>）创始人</w:t>
      </w:r>
    </w:p>
    <w:p w14:paraId="6A0221C4" w14:textId="77777777" w:rsidR="00632858" w:rsidRPr="00632858" w:rsidRDefault="00632858" w:rsidP="00632858">
      <w:pPr>
        <w:rPr>
          <w:bCs/>
          <w:color w:val="000000"/>
        </w:rPr>
      </w:pPr>
    </w:p>
    <w:p w14:paraId="6ED65B21" w14:textId="77777777" w:rsidR="00632858" w:rsidRPr="00632858" w:rsidRDefault="00632858" w:rsidP="00632858">
      <w:pPr>
        <w:ind w:firstLineChars="200" w:firstLine="420"/>
        <w:rPr>
          <w:bCs/>
          <w:color w:val="000000"/>
        </w:rPr>
      </w:pPr>
      <w:r w:rsidRPr="00632858">
        <w:rPr>
          <w:rFonts w:hint="eastAsia"/>
          <w:bCs/>
          <w:color w:val="000000"/>
        </w:rPr>
        <w:t>“这本书将成为医学一直缺失的那本使用手册。”</w:t>
      </w:r>
    </w:p>
    <w:p w14:paraId="4D3E8780" w14:textId="3072F5A7" w:rsidR="00632858" w:rsidRPr="00632858" w:rsidRDefault="00632858" w:rsidP="00632858">
      <w:pPr>
        <w:jc w:val="right"/>
        <w:rPr>
          <w:bCs/>
          <w:color w:val="000000"/>
        </w:rPr>
      </w:pPr>
      <w:r w:rsidRPr="00632858">
        <w:rPr>
          <w:rFonts w:hint="eastAsia"/>
          <w:bCs/>
          <w:color w:val="000000"/>
        </w:rPr>
        <w:t>——拉甘·查特吉博士（</w:t>
      </w:r>
      <w:r w:rsidRPr="00632858">
        <w:rPr>
          <w:rFonts w:hint="eastAsia"/>
          <w:bCs/>
          <w:color w:val="000000"/>
        </w:rPr>
        <w:t>Dr Rangan Chatterjee</w:t>
      </w:r>
      <w:r w:rsidRPr="00632858">
        <w:rPr>
          <w:rFonts w:hint="eastAsia"/>
          <w:bCs/>
          <w:color w:val="000000"/>
        </w:rPr>
        <w:t>），《星期日泰晤士报》（</w:t>
      </w:r>
      <w:r w:rsidRPr="00632858">
        <w:rPr>
          <w:rFonts w:hint="eastAsia"/>
          <w:bCs/>
          <w:color w:val="000000"/>
        </w:rPr>
        <w:t>Sunday Times</w:t>
      </w:r>
      <w:r w:rsidRPr="00632858">
        <w:rPr>
          <w:rFonts w:hint="eastAsia"/>
          <w:bCs/>
          <w:color w:val="000000"/>
        </w:rPr>
        <w:t>）畅销书作者、</w:t>
      </w:r>
      <w:proofErr w:type="gramStart"/>
      <w:r w:rsidRPr="00632858">
        <w:rPr>
          <w:rFonts w:hint="eastAsia"/>
          <w:bCs/>
          <w:color w:val="000000"/>
        </w:rPr>
        <w:t>播客主持人</w:t>
      </w:r>
      <w:proofErr w:type="gramEnd"/>
    </w:p>
    <w:p w14:paraId="3EB2CDA9" w14:textId="77777777" w:rsidR="00632858" w:rsidRDefault="00632858">
      <w:pPr>
        <w:rPr>
          <w:b/>
          <w:color w:val="000000"/>
        </w:rPr>
      </w:pPr>
    </w:p>
    <w:p w14:paraId="5C68D4A2" w14:textId="77777777" w:rsidR="00632858" w:rsidRDefault="00632858">
      <w:pPr>
        <w:rPr>
          <w:b/>
          <w:color w:val="000000"/>
        </w:rPr>
      </w:pPr>
    </w:p>
    <w:p w14:paraId="4CAB7CED" w14:textId="7920209C" w:rsidR="00BA2A34" w:rsidRDefault="00BA2A34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01B653FA" w14:textId="77777777" w:rsidR="00BA2A34" w:rsidRPr="00BA2A34" w:rsidRDefault="00BA2A34" w:rsidP="00BA2A34">
      <w:pPr>
        <w:jc w:val="center"/>
        <w:rPr>
          <w:bCs/>
          <w:color w:val="000000"/>
        </w:rPr>
      </w:pPr>
    </w:p>
    <w:p w14:paraId="1D19ED3A" w14:textId="77777777" w:rsidR="00BA2A34" w:rsidRPr="00BA2A34" w:rsidRDefault="00BA2A34" w:rsidP="00BA2A34">
      <w:pPr>
        <w:jc w:val="center"/>
        <w:rPr>
          <w:b/>
          <w:color w:val="000000"/>
        </w:rPr>
      </w:pPr>
      <w:r w:rsidRPr="00BA2A34">
        <w:rPr>
          <w:rFonts w:hint="eastAsia"/>
          <w:b/>
          <w:color w:val="000000"/>
        </w:rPr>
        <w:t>引言</w:t>
      </w:r>
    </w:p>
    <w:p w14:paraId="40CF739A" w14:textId="77777777" w:rsidR="00BA2A34" w:rsidRPr="00BA2A34" w:rsidRDefault="00BA2A34" w:rsidP="00BA2A34">
      <w:pPr>
        <w:jc w:val="center"/>
        <w:rPr>
          <w:bCs/>
          <w:color w:val="000000"/>
        </w:rPr>
      </w:pPr>
    </w:p>
    <w:p w14:paraId="2256E9E7" w14:textId="5B226AC5" w:rsidR="00BA2A34" w:rsidRPr="00BA2A34" w:rsidRDefault="00BA2A34" w:rsidP="00BA2A34">
      <w:pPr>
        <w:jc w:val="center"/>
        <w:rPr>
          <w:b/>
          <w:color w:val="000000"/>
        </w:rPr>
      </w:pPr>
      <w:r w:rsidRPr="00BA2A34">
        <w:rPr>
          <w:rFonts w:hint="eastAsia"/>
          <w:b/>
          <w:color w:val="000000"/>
        </w:rPr>
        <w:t>第一幕：理解</w:t>
      </w:r>
    </w:p>
    <w:p w14:paraId="7C152A03" w14:textId="31A3272B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问题的背景，以及可能的解决之道</w:t>
      </w:r>
    </w:p>
    <w:p w14:paraId="52F9A136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我们为何、又是如何与自己失去连接的</w:t>
      </w:r>
    </w:p>
    <w:p w14:paraId="4DAA72A7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相互连接的力量</w:t>
      </w:r>
    </w:p>
    <w:p w14:paraId="79905894" w14:textId="77777777" w:rsidR="00BA2A34" w:rsidRDefault="00BA2A34" w:rsidP="00BA2A34">
      <w:pPr>
        <w:jc w:val="center"/>
        <w:rPr>
          <w:bCs/>
          <w:color w:val="000000"/>
        </w:rPr>
      </w:pPr>
    </w:p>
    <w:p w14:paraId="75E3D19C" w14:textId="3520A958" w:rsidR="00BA2A34" w:rsidRPr="00BA2A34" w:rsidRDefault="00BA2A34" w:rsidP="00BA2A34">
      <w:pPr>
        <w:jc w:val="center"/>
        <w:rPr>
          <w:b/>
          <w:color w:val="000000"/>
        </w:rPr>
      </w:pPr>
      <w:r w:rsidRPr="00BA2A34">
        <w:rPr>
          <w:rFonts w:hint="eastAsia"/>
          <w:b/>
          <w:color w:val="000000"/>
        </w:rPr>
        <w:t>第二幕：模型</w:t>
      </w:r>
    </w:p>
    <w:p w14:paraId="0F38ABE2" w14:textId="03DCC0CC" w:rsidR="00BA2A34" w:rsidRPr="00BA2A34" w:rsidRDefault="00780AC7" w:rsidP="00BA2A34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找回真实健康感受</w:t>
      </w:r>
      <w:r w:rsidR="00BA2A34" w:rsidRPr="00BA2A34">
        <w:rPr>
          <w:rFonts w:hint="eastAsia"/>
          <w:bCs/>
          <w:color w:val="000000"/>
        </w:rPr>
        <w:t>的三大要素</w:t>
      </w:r>
    </w:p>
    <w:p w14:paraId="0C26C616" w14:textId="79F6D0AA" w:rsidR="00BA2A34" w:rsidRPr="00BA2A34" w:rsidRDefault="00BA2A34" w:rsidP="00BA2A34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感觉</w:t>
      </w:r>
      <w:r w:rsidRPr="00BA2A34">
        <w:rPr>
          <w:rFonts w:hint="eastAsia"/>
          <w:bCs/>
          <w:color w:val="000000"/>
        </w:rPr>
        <w:t>：</w:t>
      </w:r>
      <w:r w:rsidRPr="00BA2A34">
        <w:rPr>
          <w:rFonts w:hint="eastAsia"/>
          <w:bCs/>
          <w:color w:val="000000"/>
        </w:rPr>
        <w:t>FEEL</w:t>
      </w:r>
    </w:p>
    <w:p w14:paraId="4689EA52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补能：</w:t>
      </w:r>
      <w:r w:rsidRPr="00BA2A34">
        <w:rPr>
          <w:rFonts w:hint="eastAsia"/>
          <w:bCs/>
          <w:color w:val="000000"/>
        </w:rPr>
        <w:t>FUEL</w:t>
      </w:r>
    </w:p>
    <w:p w14:paraId="33EF2BB3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流动：</w:t>
      </w:r>
      <w:r w:rsidRPr="00BA2A34">
        <w:rPr>
          <w:rFonts w:hint="eastAsia"/>
          <w:bCs/>
          <w:color w:val="000000"/>
        </w:rPr>
        <w:t>FLOW</w:t>
      </w:r>
    </w:p>
    <w:p w14:paraId="1AE0977F" w14:textId="77777777" w:rsidR="00BA2A34" w:rsidRDefault="00BA2A34" w:rsidP="00BA2A34">
      <w:pPr>
        <w:jc w:val="center"/>
        <w:rPr>
          <w:bCs/>
          <w:color w:val="000000"/>
        </w:rPr>
      </w:pPr>
    </w:p>
    <w:p w14:paraId="47C7766D" w14:textId="57EBB7A5" w:rsidR="00BA2A34" w:rsidRPr="00BA2A34" w:rsidRDefault="00BA2A34" w:rsidP="00BA2A34">
      <w:pPr>
        <w:jc w:val="center"/>
        <w:rPr>
          <w:b/>
          <w:color w:val="000000"/>
        </w:rPr>
      </w:pPr>
      <w:r w:rsidRPr="00BA2A34">
        <w:rPr>
          <w:rFonts w:hint="eastAsia"/>
          <w:b/>
          <w:color w:val="000000"/>
        </w:rPr>
        <w:t>第三幕：行动</w:t>
      </w:r>
    </w:p>
    <w:p w14:paraId="4A172051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FEEL FUEL FLOW</w:t>
      </w:r>
      <w:r w:rsidRPr="00BA2A34">
        <w:rPr>
          <w:rFonts w:hint="eastAsia"/>
          <w:bCs/>
          <w:color w:val="000000"/>
        </w:rPr>
        <w:t>：让真实生活中的改变真正发生</w:t>
      </w:r>
    </w:p>
    <w:p w14:paraId="4ABA0642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又紧绷又疲惫：无法放松、睡眠不佳、过度思虑</w:t>
      </w:r>
    </w:p>
    <w:p w14:paraId="5D8EF1F5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困在脑子里的担忧：焦虑、</w:t>
      </w:r>
      <w:proofErr w:type="gramStart"/>
      <w:r w:rsidRPr="00BA2A34">
        <w:rPr>
          <w:rFonts w:hint="eastAsia"/>
          <w:bCs/>
          <w:color w:val="000000"/>
        </w:rPr>
        <w:t>断联感</w:t>
      </w:r>
      <w:proofErr w:type="gramEnd"/>
      <w:r w:rsidRPr="00BA2A34">
        <w:rPr>
          <w:rFonts w:hint="eastAsia"/>
          <w:bCs/>
          <w:color w:val="000000"/>
        </w:rPr>
        <w:t>、拖延、呼吸不畅</w:t>
      </w:r>
    </w:p>
    <w:p w14:paraId="4FE537FE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总是很累：精力低下、午后崩盘、脑雾</w:t>
      </w:r>
    </w:p>
    <w:p w14:paraId="27A1EC02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疼痛、紧张与僵硬：颈部、肩部、背部不适，以及全身僵硬</w:t>
      </w:r>
    </w:p>
    <w:p w14:paraId="09E7CF50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肠胃不对劲：腹胀、肠易激综合征相关症状</w:t>
      </w:r>
    </w:p>
    <w:p w14:paraId="1D08E796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无法专注：分心、不堪重负、多巴胺循环</w:t>
      </w:r>
    </w:p>
    <w:p w14:paraId="79A92FD1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情绪低落、缺乏动力：抑郁情绪、驱动力低、疏离感</w:t>
      </w:r>
    </w:p>
    <w:p w14:paraId="6A9C6C52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倦怠：负荷过重、能量耗竭、身心停摆</w:t>
      </w:r>
    </w:p>
    <w:p w14:paraId="0DF46853" w14:textId="19E5C765" w:rsidR="00BA2A34" w:rsidRPr="00BA2A34" w:rsidRDefault="003B4978" w:rsidP="00BA2A34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感到</w:t>
      </w:r>
      <w:r w:rsidR="00BA2A34" w:rsidRPr="00BA2A34">
        <w:rPr>
          <w:rFonts w:hint="eastAsia"/>
          <w:bCs/>
          <w:color w:val="000000"/>
        </w:rPr>
        <w:t>不像自己：模糊症状、卡住的感觉</w:t>
      </w:r>
    </w:p>
    <w:p w14:paraId="24662E18" w14:textId="77777777" w:rsidR="00BA2A34" w:rsidRDefault="00BA2A34" w:rsidP="00BA2A34">
      <w:pPr>
        <w:jc w:val="center"/>
        <w:rPr>
          <w:bCs/>
          <w:color w:val="000000"/>
        </w:rPr>
      </w:pPr>
    </w:p>
    <w:p w14:paraId="7452E628" w14:textId="08F11959" w:rsidR="00BA2A34" w:rsidRPr="00BA2A34" w:rsidRDefault="00BA2A34" w:rsidP="00BA2A34">
      <w:pPr>
        <w:jc w:val="center"/>
        <w:rPr>
          <w:b/>
          <w:color w:val="000000"/>
        </w:rPr>
      </w:pPr>
      <w:r w:rsidRPr="00BA2A34">
        <w:rPr>
          <w:rFonts w:hint="eastAsia"/>
          <w:b/>
          <w:color w:val="000000"/>
        </w:rPr>
        <w:t>第四幕：重置</w:t>
      </w:r>
    </w:p>
    <w:p w14:paraId="34D49ED0" w14:textId="7F03227C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每天重新开始，并将改变持续下去</w:t>
      </w:r>
    </w:p>
    <w:p w14:paraId="5BDD7418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简单而普适的转变：适用于每个人的</w:t>
      </w:r>
      <w:r w:rsidRPr="00BA2A34">
        <w:rPr>
          <w:rFonts w:hint="eastAsia"/>
          <w:bCs/>
          <w:color w:val="000000"/>
        </w:rPr>
        <w:t xml:space="preserve"> FEEL FUEL FLOW </w:t>
      </w:r>
      <w:r w:rsidRPr="00BA2A34">
        <w:rPr>
          <w:rFonts w:hint="eastAsia"/>
          <w:bCs/>
          <w:color w:val="000000"/>
        </w:rPr>
        <w:t>小方法</w:t>
      </w:r>
    </w:p>
    <w:p w14:paraId="59BB9116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每天创造健康：建立日常习惯，并通过初始“身体扫描”完成每日动态重置</w:t>
      </w:r>
    </w:p>
    <w:p w14:paraId="0BB9E711" w14:textId="77777777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成为自己的疗愈者：回到自身，学会读懂身体与行为模式</w:t>
      </w:r>
    </w:p>
    <w:p w14:paraId="0CFD5FE4" w14:textId="75E22421" w:rsidR="00BA2A34" w:rsidRPr="00BA2A34" w:rsidRDefault="00BA2A34" w:rsidP="00BA2A34">
      <w:pPr>
        <w:jc w:val="center"/>
        <w:rPr>
          <w:bCs/>
          <w:color w:val="000000"/>
        </w:rPr>
      </w:pPr>
      <w:r w:rsidRPr="00BA2A34">
        <w:rPr>
          <w:rFonts w:hint="eastAsia"/>
          <w:bCs/>
          <w:color w:val="000000"/>
        </w:rPr>
        <w:t>把一切写下来：日记练习；书末附反思引导页，供读者记录与回顾</w:t>
      </w:r>
    </w:p>
    <w:p w14:paraId="12D262C3" w14:textId="77777777" w:rsidR="00BA2A34" w:rsidRPr="004209F2" w:rsidRDefault="00BA2A34">
      <w:pPr>
        <w:rPr>
          <w:b/>
          <w:color w:val="000000"/>
        </w:rPr>
      </w:pPr>
    </w:p>
    <w:p w14:paraId="70D375A1" w14:textId="77777777" w:rsidR="004209F2" w:rsidRPr="004209F2" w:rsidRDefault="004209F2">
      <w:pPr>
        <w:rPr>
          <w:b/>
          <w:color w:val="000000"/>
        </w:rPr>
      </w:pPr>
    </w:p>
    <w:p w14:paraId="7B5492DA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692AEA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443277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F4CEDB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5498E2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1E053B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5F8D852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68F7BC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98CAF2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527480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F03E40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34EC692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0247819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220459A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AFBB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0C59" w14:textId="77777777" w:rsidR="00EC4892" w:rsidRDefault="00EC4892">
      <w:r>
        <w:separator/>
      </w:r>
    </w:p>
  </w:endnote>
  <w:endnote w:type="continuationSeparator" w:id="0">
    <w:p w14:paraId="69416AF5" w14:textId="77777777" w:rsidR="00EC4892" w:rsidRDefault="00EC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218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F4F532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135A32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1C0306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50D020F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C19B" w14:textId="77777777" w:rsidR="00EC4892" w:rsidRDefault="00EC4892">
      <w:r>
        <w:separator/>
      </w:r>
    </w:p>
  </w:footnote>
  <w:footnote w:type="continuationSeparator" w:id="0">
    <w:p w14:paraId="2BDCCAD8" w14:textId="77777777" w:rsidR="00EC4892" w:rsidRDefault="00EC4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9B58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A22ACD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7126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57A3F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5EEA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1372"/>
    <w:rsid w:val="002232C2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97D23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557C"/>
    <w:rsid w:val="00387E71"/>
    <w:rsid w:val="003935E9"/>
    <w:rsid w:val="0039543C"/>
    <w:rsid w:val="003955DB"/>
    <w:rsid w:val="003A3601"/>
    <w:rsid w:val="003B4978"/>
    <w:rsid w:val="003C524C"/>
    <w:rsid w:val="003D3CD9"/>
    <w:rsid w:val="003D49B4"/>
    <w:rsid w:val="003F3EF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858"/>
    <w:rsid w:val="00632D73"/>
    <w:rsid w:val="00655FA9"/>
    <w:rsid w:val="006656BA"/>
    <w:rsid w:val="00667C85"/>
    <w:rsid w:val="00680EFB"/>
    <w:rsid w:val="006851A5"/>
    <w:rsid w:val="006B6CAB"/>
    <w:rsid w:val="006D1C40"/>
    <w:rsid w:val="006D37ED"/>
    <w:rsid w:val="006E2E2E"/>
    <w:rsid w:val="007078E0"/>
    <w:rsid w:val="00710661"/>
    <w:rsid w:val="00715F9D"/>
    <w:rsid w:val="00724950"/>
    <w:rsid w:val="0073698C"/>
    <w:rsid w:val="007419C0"/>
    <w:rsid w:val="00747520"/>
    <w:rsid w:val="0075196D"/>
    <w:rsid w:val="007740C7"/>
    <w:rsid w:val="00780A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26B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5D21"/>
    <w:rsid w:val="00B7682F"/>
    <w:rsid w:val="00B82CB7"/>
    <w:rsid w:val="00B928DA"/>
    <w:rsid w:val="00BA25D1"/>
    <w:rsid w:val="00BA2A34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11AA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B7F65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4892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89C995"/>
  <w15:docId w15:val="{649613EC-2313-46CE-9017-0E555380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639</TotalTime>
  <Pages>4</Pages>
  <Words>1500</Words>
  <Characters>1905</Characters>
  <Application>Microsoft Office Word</Application>
  <DocSecurity>0</DocSecurity>
  <Lines>100</Lines>
  <Paragraphs>89</Paragraphs>
  <ScaleCrop>false</ScaleCrop>
  <Company>2ndSpAcE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7</cp:revision>
  <cp:lastPrinted>2005-06-10T06:33:00Z</cp:lastPrinted>
  <dcterms:created xsi:type="dcterms:W3CDTF">2026-06-02T02:00:00Z</dcterms:created>
  <dcterms:modified xsi:type="dcterms:W3CDTF">2026-06-04T06:52:00Z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