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D095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85FBDA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BFC2549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32F2509" w14:textId="5F801B25" w:rsidR="00E94906" w:rsidRDefault="00E94906">
      <w:pPr>
        <w:rPr>
          <w:b/>
          <w:color w:val="000000"/>
          <w:szCs w:val="21"/>
        </w:rPr>
      </w:pPr>
    </w:p>
    <w:p w14:paraId="42AC70A2" w14:textId="3EED1373" w:rsidR="004209F2" w:rsidRPr="004209F2" w:rsidRDefault="00A629B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CEF83F" wp14:editId="4D245B82">
            <wp:simplePos x="0" y="0"/>
            <wp:positionH relativeFrom="margin">
              <wp:align>right</wp:align>
            </wp:positionH>
            <wp:positionV relativeFrom="paragraph">
              <wp:posOffset>18220</wp:posOffset>
            </wp:positionV>
            <wp:extent cx="1423768" cy="2151128"/>
            <wp:effectExtent l="0" t="0" r="5080" b="1905"/>
            <wp:wrapSquare wrapText="bothSides"/>
            <wp:docPr id="4680435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4351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768" cy="215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B969D8">
        <w:rPr>
          <w:rFonts w:hint="eastAsia"/>
          <w:b/>
          <w:szCs w:val="21"/>
        </w:rPr>
        <w:t>好好相爱，也好好做自己：</w:t>
      </w:r>
      <w:r w:rsidR="009B75F2" w:rsidRPr="009B75F2">
        <w:rPr>
          <w:b/>
          <w:szCs w:val="21"/>
        </w:rPr>
        <w:t>在亲密关系中建立安全感、保持自我、好好沟通</w:t>
      </w:r>
      <w:r w:rsidR="00EA79A9">
        <w:rPr>
          <w:b/>
          <w:szCs w:val="21"/>
        </w:rPr>
        <w:t>》</w:t>
      </w:r>
    </w:p>
    <w:p w14:paraId="6C69D0B1" w14:textId="3BBE49D0" w:rsidR="004209F2" w:rsidRPr="004209F2" w:rsidRDefault="004209F2" w:rsidP="004209F2">
      <w:pPr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5B6336">
        <w:rPr>
          <w:rFonts w:hint="eastAsia"/>
          <w:b/>
          <w:szCs w:val="21"/>
        </w:rPr>
        <w:t>FREE YET CONNECTED</w:t>
      </w:r>
      <w:r w:rsidR="009B75F2">
        <w:rPr>
          <w:rFonts w:hint="eastAsia"/>
          <w:b/>
          <w:szCs w:val="21"/>
        </w:rPr>
        <w:t xml:space="preserve">: </w:t>
      </w:r>
      <w:r w:rsidR="009B75F2" w:rsidRPr="009B75F2">
        <w:rPr>
          <w:b/>
          <w:szCs w:val="21"/>
        </w:rPr>
        <w:t>Have the relationship you want and stay true to yourself</w:t>
      </w:r>
    </w:p>
    <w:p w14:paraId="3277FEFA" w14:textId="75C85A10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629BC" w:rsidRPr="00A629BC">
        <w:rPr>
          <w:b/>
          <w:color w:val="000000"/>
          <w:szCs w:val="21"/>
        </w:rPr>
        <w:t>Linda-Marlen Leinweber</w:t>
      </w:r>
    </w:p>
    <w:p w14:paraId="42C0EC41" w14:textId="5F63CF8C" w:rsidR="00A629BC" w:rsidRPr="004209F2" w:rsidRDefault="00A629BC" w:rsidP="00A629BC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B969D8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B969D8" w:rsidRPr="00A629BC">
        <w:rPr>
          <w:b/>
          <w:color w:val="000000"/>
          <w:szCs w:val="21"/>
        </w:rPr>
        <w:t>Frei und</w:t>
      </w:r>
      <w:r w:rsidR="00B969D8">
        <w:rPr>
          <w:rFonts w:hint="eastAsia"/>
          <w:b/>
          <w:color w:val="000000"/>
          <w:szCs w:val="21"/>
        </w:rPr>
        <w:t xml:space="preserve"> </w:t>
      </w:r>
      <w:proofErr w:type="spellStart"/>
      <w:r w:rsidR="00B969D8" w:rsidRPr="00A629BC">
        <w:rPr>
          <w:b/>
          <w:color w:val="000000"/>
          <w:szCs w:val="21"/>
        </w:rPr>
        <w:t>trotzdem</w:t>
      </w:r>
      <w:proofErr w:type="spellEnd"/>
      <w:r w:rsidR="00B969D8" w:rsidRPr="00A629BC">
        <w:rPr>
          <w:b/>
          <w:color w:val="000000"/>
          <w:szCs w:val="21"/>
        </w:rPr>
        <w:t xml:space="preserve"> </w:t>
      </w:r>
      <w:proofErr w:type="spellStart"/>
      <w:r w:rsidR="00B969D8" w:rsidRPr="00A629BC">
        <w:rPr>
          <w:b/>
          <w:color w:val="000000"/>
          <w:szCs w:val="21"/>
        </w:rPr>
        <w:t>verbunden</w:t>
      </w:r>
      <w:proofErr w:type="spellEnd"/>
      <w:r w:rsidR="00B969D8">
        <w:rPr>
          <w:rFonts w:hint="eastAsia"/>
          <w:b/>
          <w:color w:val="000000"/>
          <w:szCs w:val="21"/>
        </w:rPr>
        <w:t xml:space="preserve">: </w:t>
      </w:r>
      <w:proofErr w:type="spellStart"/>
      <w:r w:rsidR="00B969D8" w:rsidRPr="00B969D8">
        <w:rPr>
          <w:b/>
          <w:color w:val="000000"/>
          <w:szCs w:val="21"/>
        </w:rPr>
        <w:t>Führe</w:t>
      </w:r>
      <w:proofErr w:type="spellEnd"/>
      <w:r w:rsidR="00B969D8" w:rsidRPr="00B969D8">
        <w:rPr>
          <w:b/>
          <w:color w:val="000000"/>
          <w:szCs w:val="21"/>
        </w:rPr>
        <w:t xml:space="preserve"> die </w:t>
      </w:r>
      <w:proofErr w:type="spellStart"/>
      <w:r w:rsidR="00B969D8" w:rsidRPr="00B969D8">
        <w:rPr>
          <w:b/>
          <w:color w:val="000000"/>
          <w:szCs w:val="21"/>
        </w:rPr>
        <w:t>Beziehung</w:t>
      </w:r>
      <w:proofErr w:type="spellEnd"/>
      <w:r w:rsidR="00B969D8" w:rsidRPr="00B969D8">
        <w:rPr>
          <w:b/>
          <w:color w:val="000000"/>
          <w:szCs w:val="21"/>
        </w:rPr>
        <w:t xml:space="preserve">, die du </w:t>
      </w:r>
      <w:proofErr w:type="spellStart"/>
      <w:r w:rsidR="00B969D8" w:rsidRPr="00B969D8">
        <w:rPr>
          <w:b/>
          <w:color w:val="000000"/>
          <w:szCs w:val="21"/>
        </w:rPr>
        <w:t>dir</w:t>
      </w:r>
      <w:proofErr w:type="spellEnd"/>
      <w:r w:rsidR="00B969D8" w:rsidRPr="00B969D8">
        <w:rPr>
          <w:b/>
          <w:color w:val="000000"/>
          <w:szCs w:val="21"/>
        </w:rPr>
        <w:t xml:space="preserve"> </w:t>
      </w:r>
      <w:proofErr w:type="spellStart"/>
      <w:r w:rsidR="00B969D8" w:rsidRPr="00B969D8">
        <w:rPr>
          <w:b/>
          <w:color w:val="000000"/>
          <w:szCs w:val="21"/>
        </w:rPr>
        <w:t>wünschst</w:t>
      </w:r>
      <w:proofErr w:type="spellEnd"/>
      <w:r w:rsidR="00B969D8" w:rsidRPr="00B969D8">
        <w:rPr>
          <w:b/>
          <w:color w:val="000000"/>
          <w:szCs w:val="21"/>
        </w:rPr>
        <w:t xml:space="preserve"> und </w:t>
      </w:r>
      <w:proofErr w:type="spellStart"/>
      <w:r w:rsidR="00B969D8" w:rsidRPr="00B969D8">
        <w:rPr>
          <w:b/>
          <w:color w:val="000000"/>
          <w:szCs w:val="21"/>
        </w:rPr>
        <w:t>bleibe</w:t>
      </w:r>
      <w:proofErr w:type="spellEnd"/>
      <w:r w:rsidR="00B969D8" w:rsidRPr="00B969D8">
        <w:rPr>
          <w:b/>
          <w:color w:val="000000"/>
          <w:szCs w:val="21"/>
        </w:rPr>
        <w:t xml:space="preserve"> du </w:t>
      </w:r>
      <w:proofErr w:type="spellStart"/>
      <w:r w:rsidR="00B969D8" w:rsidRPr="00B969D8">
        <w:rPr>
          <w:b/>
          <w:color w:val="000000"/>
          <w:szCs w:val="21"/>
        </w:rPr>
        <w:t>selbst</w:t>
      </w:r>
      <w:proofErr w:type="spellEnd"/>
    </w:p>
    <w:p w14:paraId="407D8D38" w14:textId="4A2F2F1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629BC" w:rsidRPr="00A629BC">
        <w:rPr>
          <w:b/>
          <w:color w:val="000000"/>
          <w:szCs w:val="21"/>
        </w:rPr>
        <w:t xml:space="preserve">Kailash/Penguin Random House </w:t>
      </w:r>
      <w:proofErr w:type="spellStart"/>
      <w:r w:rsidR="00A629BC" w:rsidRPr="00A629BC">
        <w:rPr>
          <w:b/>
          <w:color w:val="000000"/>
          <w:szCs w:val="21"/>
        </w:rPr>
        <w:t>Verlagsgruppe</w:t>
      </w:r>
      <w:proofErr w:type="spellEnd"/>
    </w:p>
    <w:p w14:paraId="2B9F735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F197E58" w14:textId="44465AF5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A629BC">
        <w:rPr>
          <w:rFonts w:hint="eastAsia"/>
          <w:b/>
          <w:color w:val="000000"/>
          <w:szCs w:val="21"/>
        </w:rPr>
        <w:t>272</w:t>
      </w:r>
      <w:r>
        <w:rPr>
          <w:b/>
          <w:color w:val="000000"/>
          <w:szCs w:val="21"/>
        </w:rPr>
        <w:t>页</w:t>
      </w:r>
    </w:p>
    <w:p w14:paraId="3010BB5B" w14:textId="7F96115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629BC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A629BC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0CF04D2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9CD9D3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0167B49" w14:textId="6CB504C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A79A9">
        <w:rPr>
          <w:b/>
          <w:color w:val="000000"/>
          <w:szCs w:val="21"/>
        </w:rPr>
        <w:t>大众心理</w:t>
      </w:r>
    </w:p>
    <w:p w14:paraId="4E2FE20E" w14:textId="79DD66E0" w:rsidR="004209F2" w:rsidRDefault="004209F2" w:rsidP="00B969D8">
      <w:pPr>
        <w:rPr>
          <w:rFonts w:hint="eastAsia"/>
          <w:b/>
          <w:bCs/>
          <w:color w:val="000000"/>
          <w:szCs w:val="21"/>
        </w:rPr>
      </w:pPr>
    </w:p>
    <w:p w14:paraId="42DEA909" w14:textId="398A2107" w:rsidR="00A629BC" w:rsidRPr="00B969D8" w:rsidRDefault="00A629BC" w:rsidP="004209F2">
      <w:pPr>
        <w:rPr>
          <w:b/>
          <w:bCs/>
          <w:color w:val="000000"/>
          <w:szCs w:val="21"/>
        </w:rPr>
      </w:pPr>
      <w:r w:rsidRPr="00B969D8">
        <w:rPr>
          <w:rFonts w:hint="eastAsia"/>
          <w:b/>
          <w:bCs/>
          <w:color w:val="000000"/>
          <w:szCs w:val="21"/>
        </w:rPr>
        <w:t>德国亚马逊畅销书榜</w:t>
      </w:r>
      <w:r w:rsidR="00B969D8">
        <w:rPr>
          <w:rFonts w:hint="eastAsia"/>
          <w:b/>
          <w:bCs/>
          <w:color w:val="000000"/>
          <w:szCs w:val="21"/>
        </w:rPr>
        <w:t>排名</w:t>
      </w:r>
      <w:r w:rsidRPr="00B969D8">
        <w:rPr>
          <w:rFonts w:hint="eastAsia"/>
          <w:b/>
          <w:bCs/>
          <w:color w:val="000000"/>
          <w:szCs w:val="21"/>
        </w:rPr>
        <w:t>：</w:t>
      </w:r>
    </w:p>
    <w:p w14:paraId="3CAB1A0D" w14:textId="2058124B" w:rsidR="00A629BC" w:rsidRPr="00B969D8" w:rsidRDefault="00A629BC" w:rsidP="004209F2">
      <w:pPr>
        <w:rPr>
          <w:b/>
          <w:bCs/>
          <w:color w:val="000000"/>
          <w:szCs w:val="21"/>
        </w:rPr>
      </w:pPr>
      <w:r w:rsidRPr="00B969D8">
        <w:rPr>
          <w:rFonts w:hint="eastAsia"/>
          <w:b/>
          <w:bCs/>
          <w:color w:val="000000"/>
          <w:szCs w:val="21"/>
        </w:rPr>
        <w:t>#47 in Wedding &amp; Wedding Day Gift Books</w:t>
      </w:r>
    </w:p>
    <w:p w14:paraId="76626ABF" w14:textId="6DC28549" w:rsidR="00A629BC" w:rsidRPr="00B969D8" w:rsidRDefault="00A629BC" w:rsidP="004209F2">
      <w:pPr>
        <w:rPr>
          <w:b/>
          <w:bCs/>
          <w:color w:val="000000"/>
          <w:szCs w:val="21"/>
        </w:rPr>
      </w:pPr>
      <w:r w:rsidRPr="00B969D8">
        <w:rPr>
          <w:rFonts w:hint="eastAsia"/>
          <w:b/>
          <w:bCs/>
          <w:color w:val="000000"/>
          <w:szCs w:val="21"/>
        </w:rPr>
        <w:t>#103 in Romantic Relationships</w:t>
      </w:r>
    </w:p>
    <w:p w14:paraId="09824385" w14:textId="5A802AA5" w:rsidR="00A629BC" w:rsidRPr="00B969D8" w:rsidRDefault="00A629BC" w:rsidP="004209F2">
      <w:pPr>
        <w:rPr>
          <w:rFonts w:hint="eastAsia"/>
          <w:b/>
          <w:bCs/>
          <w:color w:val="000000"/>
          <w:szCs w:val="21"/>
        </w:rPr>
      </w:pPr>
      <w:r w:rsidRPr="00B969D8">
        <w:rPr>
          <w:rFonts w:hint="eastAsia"/>
          <w:b/>
          <w:bCs/>
          <w:color w:val="000000"/>
          <w:szCs w:val="21"/>
        </w:rPr>
        <w:t>#139 in Relationship (Books)</w:t>
      </w:r>
    </w:p>
    <w:p w14:paraId="6BBDCB88" w14:textId="77777777" w:rsidR="00A629BC" w:rsidRPr="004209F2" w:rsidRDefault="00A629BC" w:rsidP="004209F2">
      <w:pPr>
        <w:rPr>
          <w:b/>
          <w:bCs/>
          <w:color w:val="000000"/>
          <w:szCs w:val="21"/>
        </w:rPr>
      </w:pPr>
    </w:p>
    <w:p w14:paraId="1E000330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41C7259" w14:textId="77777777" w:rsidR="009B75F2" w:rsidRDefault="009B75F2" w:rsidP="009B75F2">
      <w:pPr>
        <w:rPr>
          <w:rFonts w:ascii="楷体" w:eastAsia="楷体" w:hAnsi="楷体" w:hint="eastAsia"/>
          <w:color w:val="000000"/>
          <w:szCs w:val="21"/>
        </w:rPr>
      </w:pPr>
    </w:p>
    <w:p w14:paraId="435D1CA3" w14:textId="5B6AE2D1" w:rsidR="009B75F2" w:rsidRPr="00EA7FCA" w:rsidRDefault="009B75F2" w:rsidP="009B75F2">
      <w:pPr>
        <w:ind w:firstLine="420"/>
        <w:rPr>
          <w:rFonts w:ascii="楷体" w:eastAsia="楷体" w:hAnsi="楷体" w:hint="eastAsia"/>
          <w:b/>
          <w:bCs/>
          <w:color w:val="000000"/>
          <w:szCs w:val="21"/>
        </w:rPr>
      </w:pPr>
      <w:r w:rsidRPr="00EA7FCA">
        <w:rPr>
          <w:rFonts w:ascii="楷体" w:eastAsia="楷体" w:hAnsi="楷体" w:hint="eastAsia"/>
          <w:b/>
          <w:bCs/>
          <w:color w:val="000000"/>
          <w:szCs w:val="21"/>
        </w:rPr>
        <w:t>为什么有些人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会在爱情靠近时想要逃离？为什么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有些人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刚刚进入爱情便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害怕失去？为什么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有些人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明明渴望亲密，却在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亲密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关系里变得不像自己：</w:t>
      </w:r>
      <w:r w:rsidR="00EA7FCA" w:rsidRPr="00EA7FCA">
        <w:rPr>
          <w:rFonts w:ascii="楷体" w:eastAsia="楷体" w:hAnsi="楷体" w:hint="eastAsia"/>
          <w:b/>
          <w:bCs/>
          <w:color w:val="000000"/>
          <w:szCs w:val="21"/>
        </w:rPr>
        <w:t>或者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不断讨好</w:t>
      </w:r>
      <w:r w:rsidR="00EA7FCA" w:rsidRPr="00EA7FCA">
        <w:rPr>
          <w:rFonts w:ascii="楷体" w:eastAsia="楷体" w:hAnsi="楷体" w:hint="eastAsia"/>
          <w:b/>
          <w:bCs/>
          <w:color w:val="000000"/>
          <w:szCs w:val="21"/>
        </w:rPr>
        <w:t>，或者患得患失，或者筑起高墙，假装自己不需要任何人？</w:t>
      </w:r>
    </w:p>
    <w:p w14:paraId="6620791F" w14:textId="77777777" w:rsidR="009B75F2" w:rsidRPr="009B75F2" w:rsidRDefault="009B75F2" w:rsidP="009B75F2">
      <w:pPr>
        <w:ind w:firstLine="420"/>
        <w:rPr>
          <w:rFonts w:ascii="楷体" w:eastAsia="楷体" w:hAnsi="楷体"/>
          <w:color w:val="000000"/>
          <w:szCs w:val="21"/>
        </w:rPr>
      </w:pPr>
    </w:p>
    <w:p w14:paraId="06D38749" w14:textId="3BE8CC44" w:rsidR="009B75F2" w:rsidRPr="009B75F2" w:rsidRDefault="00EA7FCA" w:rsidP="009B75F2">
      <w:pPr>
        <w:ind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本书所写的，</w:t>
      </w:r>
      <w:r w:rsidR="009B75F2" w:rsidRPr="009B75F2">
        <w:rPr>
          <w:rFonts w:ascii="楷体" w:eastAsia="楷体" w:hAnsi="楷体" w:hint="eastAsia"/>
          <w:color w:val="000000"/>
          <w:szCs w:val="21"/>
        </w:rPr>
        <w:t>正是亲密关系中一个常见</w:t>
      </w:r>
      <w:r>
        <w:rPr>
          <w:rFonts w:ascii="楷体" w:eastAsia="楷体" w:hAnsi="楷体" w:hint="eastAsia"/>
          <w:color w:val="000000"/>
          <w:szCs w:val="21"/>
        </w:rPr>
        <w:t>却</w:t>
      </w:r>
      <w:r w:rsidR="009B75F2" w:rsidRPr="009B75F2">
        <w:rPr>
          <w:rFonts w:ascii="楷体" w:eastAsia="楷体" w:hAnsi="楷体" w:hint="eastAsia"/>
          <w:color w:val="000000"/>
          <w:szCs w:val="21"/>
        </w:rPr>
        <w:t>深层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="009B75F2" w:rsidRPr="009B75F2">
        <w:rPr>
          <w:rFonts w:ascii="楷体" w:eastAsia="楷体" w:hAnsi="楷体" w:hint="eastAsia"/>
          <w:color w:val="000000"/>
          <w:szCs w:val="21"/>
        </w:rPr>
        <w:t>矛盾：</w:t>
      </w:r>
      <w:r w:rsidR="009B75F2" w:rsidRPr="00EA7FCA">
        <w:rPr>
          <w:rFonts w:ascii="楷体" w:eastAsia="楷体" w:hAnsi="楷体" w:hint="eastAsia"/>
          <w:b/>
          <w:bCs/>
          <w:color w:val="000000"/>
          <w:szCs w:val="21"/>
        </w:rPr>
        <w:t>我们既渴望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被全然</w:t>
      </w:r>
      <w:r w:rsidR="009B75F2" w:rsidRPr="00EA7FCA">
        <w:rPr>
          <w:rFonts w:ascii="楷体" w:eastAsia="楷体" w:hAnsi="楷体" w:hint="eastAsia"/>
          <w:b/>
          <w:bCs/>
          <w:color w:val="000000"/>
          <w:szCs w:val="21"/>
        </w:rPr>
        <w:t>地爱着</w:t>
      </w:r>
      <w:r w:rsidRPr="00EA7FCA">
        <w:rPr>
          <w:rFonts w:ascii="楷体" w:eastAsia="楷体" w:hAnsi="楷体" w:hint="eastAsia"/>
          <w:b/>
          <w:bCs/>
          <w:color w:val="000000"/>
          <w:szCs w:val="21"/>
        </w:rPr>
        <w:t>、渴望爱情的安全感</w:t>
      </w:r>
      <w:r w:rsidR="009B75F2" w:rsidRPr="00EA7FCA">
        <w:rPr>
          <w:rFonts w:ascii="楷体" w:eastAsia="楷体" w:hAnsi="楷体" w:hint="eastAsia"/>
          <w:b/>
          <w:bCs/>
          <w:color w:val="000000"/>
          <w:szCs w:val="21"/>
        </w:rPr>
        <w:t>，又害怕在关系里失去自己的边界和自由</w:t>
      </w:r>
      <w:r w:rsidR="009B75F2" w:rsidRPr="009B75F2">
        <w:rPr>
          <w:rFonts w:ascii="楷体" w:eastAsia="楷体" w:hAnsi="楷体" w:hint="eastAsia"/>
          <w:color w:val="000000"/>
          <w:szCs w:val="21"/>
        </w:rPr>
        <w:t>。作者从依恋心理学出发，</w:t>
      </w:r>
      <w:r>
        <w:rPr>
          <w:rFonts w:ascii="楷体" w:eastAsia="楷体" w:hAnsi="楷体" w:hint="eastAsia"/>
          <w:color w:val="000000"/>
          <w:szCs w:val="21"/>
        </w:rPr>
        <w:t>向读者解释：在</w:t>
      </w:r>
      <w:r w:rsidR="009B75F2" w:rsidRPr="009B75F2">
        <w:rPr>
          <w:rFonts w:ascii="楷体" w:eastAsia="楷体" w:hAnsi="楷体" w:hint="eastAsia"/>
          <w:color w:val="000000"/>
          <w:szCs w:val="21"/>
        </w:rPr>
        <w:t>许多关系困境</w:t>
      </w:r>
      <w:r>
        <w:rPr>
          <w:rFonts w:ascii="楷体" w:eastAsia="楷体" w:hAnsi="楷体" w:hint="eastAsia"/>
          <w:color w:val="000000"/>
          <w:szCs w:val="21"/>
        </w:rPr>
        <w:t>中，你的</w:t>
      </w:r>
      <w:r w:rsidR="009B75F2" w:rsidRPr="009B75F2">
        <w:rPr>
          <w:rFonts w:ascii="楷体" w:eastAsia="楷体" w:hAnsi="楷体" w:hint="eastAsia"/>
          <w:color w:val="000000"/>
          <w:szCs w:val="21"/>
        </w:rPr>
        <w:t>早年关系经验形成的“关系程序”</w:t>
      </w:r>
      <w:r>
        <w:rPr>
          <w:rFonts w:ascii="楷体" w:eastAsia="楷体" w:hAnsi="楷体" w:hint="eastAsia"/>
          <w:color w:val="000000"/>
          <w:szCs w:val="21"/>
        </w:rPr>
        <w:t>一直在</w:t>
      </w:r>
      <w:r w:rsidR="009B75F2" w:rsidRPr="009B75F2">
        <w:rPr>
          <w:rFonts w:ascii="楷体" w:eastAsia="楷体" w:hAnsi="楷体" w:hint="eastAsia"/>
          <w:color w:val="000000"/>
          <w:szCs w:val="21"/>
        </w:rPr>
        <w:t>替你反应：有些</w:t>
      </w:r>
      <w:proofErr w:type="gramStart"/>
      <w:r w:rsidR="009B75F2" w:rsidRPr="009B75F2">
        <w:rPr>
          <w:rFonts w:ascii="楷体" w:eastAsia="楷体" w:hAnsi="楷体" w:hint="eastAsia"/>
          <w:color w:val="000000"/>
          <w:szCs w:val="21"/>
        </w:rPr>
        <w:t>看似爱</w:t>
      </w:r>
      <w:proofErr w:type="gramEnd"/>
      <w:r w:rsidR="009B75F2" w:rsidRPr="009B75F2">
        <w:rPr>
          <w:rFonts w:ascii="楷体" w:eastAsia="楷体" w:hAnsi="楷体" w:hint="eastAsia"/>
          <w:color w:val="000000"/>
          <w:szCs w:val="21"/>
        </w:rPr>
        <w:t>的反应，其实是自我保护</w:t>
      </w:r>
      <w:r>
        <w:rPr>
          <w:rFonts w:ascii="楷体" w:eastAsia="楷体" w:hAnsi="楷体" w:hint="eastAsia"/>
          <w:color w:val="000000"/>
          <w:szCs w:val="21"/>
        </w:rPr>
        <w:t>；</w:t>
      </w:r>
      <w:r w:rsidR="009B75F2" w:rsidRPr="009B75F2">
        <w:rPr>
          <w:rFonts w:ascii="楷体" w:eastAsia="楷体" w:hAnsi="楷体" w:hint="eastAsia"/>
          <w:color w:val="000000"/>
          <w:szCs w:val="21"/>
        </w:rPr>
        <w:t>有些争吵背后，是对安全感和回应的索求；有些反复遇到的</w:t>
      </w:r>
      <w:r>
        <w:rPr>
          <w:rFonts w:ascii="楷体" w:eastAsia="楷体" w:hAnsi="楷体" w:hint="eastAsia"/>
          <w:color w:val="000000"/>
          <w:szCs w:val="21"/>
        </w:rPr>
        <w:t>痛楚</w:t>
      </w:r>
      <w:r w:rsidR="009B75F2" w:rsidRPr="009B75F2">
        <w:rPr>
          <w:rFonts w:ascii="楷体" w:eastAsia="楷体" w:hAnsi="楷体" w:hint="eastAsia"/>
          <w:color w:val="000000"/>
          <w:szCs w:val="21"/>
        </w:rPr>
        <w:t>，也可能来自心理对“熟悉模式”的重复。</w:t>
      </w:r>
    </w:p>
    <w:p w14:paraId="7BF9BA02" w14:textId="77777777" w:rsidR="009B75F2" w:rsidRPr="009B75F2" w:rsidRDefault="009B75F2" w:rsidP="009B75F2">
      <w:pPr>
        <w:ind w:firstLine="420"/>
        <w:rPr>
          <w:rFonts w:ascii="楷体" w:eastAsia="楷体" w:hAnsi="楷体"/>
          <w:color w:val="000000"/>
          <w:szCs w:val="21"/>
        </w:rPr>
      </w:pPr>
    </w:p>
    <w:p w14:paraId="17997358" w14:textId="4674420F" w:rsidR="009B75F2" w:rsidRPr="009B75F2" w:rsidRDefault="00EA7FCA" w:rsidP="009B75F2">
      <w:pPr>
        <w:ind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本书将</w:t>
      </w:r>
      <w:r w:rsidR="009B75F2" w:rsidRPr="009B75F2">
        <w:rPr>
          <w:rFonts w:ascii="楷体" w:eastAsia="楷体" w:hAnsi="楷体" w:hint="eastAsia"/>
          <w:color w:val="000000"/>
          <w:szCs w:val="21"/>
        </w:rPr>
        <w:t>帮读者重新理解亲密、自由与自我的关系。它从依恋类型、</w:t>
      </w:r>
      <w:r w:rsidRPr="009B75F2">
        <w:rPr>
          <w:rFonts w:ascii="楷体" w:eastAsia="楷体" w:hAnsi="楷体" w:hint="eastAsia"/>
          <w:color w:val="000000"/>
          <w:szCs w:val="21"/>
        </w:rPr>
        <w:t>亲密恐惧</w:t>
      </w:r>
      <w:r w:rsidR="009B75F2" w:rsidRPr="009B75F2">
        <w:rPr>
          <w:rFonts w:ascii="楷体" w:eastAsia="楷体" w:hAnsi="楷体" w:hint="eastAsia"/>
          <w:color w:val="000000"/>
          <w:szCs w:val="21"/>
        </w:rPr>
        <w:t>、</w:t>
      </w:r>
      <w:r w:rsidRPr="009B75F2">
        <w:rPr>
          <w:rFonts w:ascii="楷体" w:eastAsia="楷体" w:hAnsi="楷体" w:hint="eastAsia"/>
          <w:color w:val="000000"/>
          <w:szCs w:val="21"/>
        </w:rPr>
        <w:t>失去恐惧</w:t>
      </w:r>
      <w:r w:rsidR="009B75F2" w:rsidRPr="009B75F2">
        <w:rPr>
          <w:rFonts w:ascii="楷体" w:eastAsia="楷体" w:hAnsi="楷体" w:hint="eastAsia"/>
          <w:color w:val="000000"/>
          <w:szCs w:val="21"/>
        </w:rPr>
        <w:t>讲起，一直写到约会、沟通、性、冲突、嫉妒、</w:t>
      </w:r>
      <w:r w:rsidRPr="009B75F2">
        <w:rPr>
          <w:rFonts w:ascii="楷体" w:eastAsia="楷体" w:hAnsi="楷体" w:hint="eastAsia"/>
          <w:color w:val="000000"/>
          <w:szCs w:val="21"/>
        </w:rPr>
        <w:t>建立</w:t>
      </w:r>
      <w:r w:rsidR="009B75F2" w:rsidRPr="009B75F2">
        <w:rPr>
          <w:rFonts w:ascii="楷体" w:eastAsia="楷体" w:hAnsi="楷体" w:hint="eastAsia"/>
          <w:color w:val="000000"/>
          <w:szCs w:val="21"/>
        </w:rPr>
        <w:t>家庭与育儿压力，</w:t>
      </w:r>
      <w:r>
        <w:rPr>
          <w:rFonts w:ascii="楷体" w:eastAsia="楷体" w:hAnsi="楷体" w:hint="eastAsia"/>
          <w:color w:val="000000"/>
          <w:szCs w:val="21"/>
        </w:rPr>
        <w:t>甚至亲密关系中的背叛</w:t>
      </w:r>
      <w:r w:rsidR="009B75F2" w:rsidRPr="009B75F2">
        <w:rPr>
          <w:rFonts w:ascii="楷体" w:eastAsia="楷体" w:hAnsi="楷体" w:hint="eastAsia"/>
          <w:color w:val="000000"/>
          <w:szCs w:val="21"/>
        </w:rPr>
        <w:t>。作者结合心理学研究、真实个案和可操作练习，帮助读者</w:t>
      </w:r>
      <w:r>
        <w:rPr>
          <w:rFonts w:ascii="楷体" w:eastAsia="楷体" w:hAnsi="楷体" w:hint="eastAsia"/>
          <w:color w:val="000000"/>
          <w:szCs w:val="21"/>
        </w:rPr>
        <w:t>理解</w:t>
      </w:r>
      <w:r w:rsidR="009B75F2" w:rsidRPr="009B75F2">
        <w:rPr>
          <w:rFonts w:ascii="楷体" w:eastAsia="楷体" w:hAnsi="楷体" w:hint="eastAsia"/>
          <w:color w:val="000000"/>
          <w:szCs w:val="21"/>
        </w:rPr>
        <w:t>：</w:t>
      </w:r>
      <w:r w:rsidR="009B75F2" w:rsidRPr="00EA7FCA">
        <w:rPr>
          <w:rFonts w:ascii="楷体" w:eastAsia="楷体" w:hAnsi="楷体" w:hint="eastAsia"/>
          <w:b/>
          <w:bCs/>
          <w:color w:val="000000"/>
          <w:szCs w:val="21"/>
        </w:rPr>
        <w:t>好的关系不是两个人彼此吞没，也不是各自孤独地并肩生活，而是在“我”和“我们”之间找到更成熟的平衡。</w:t>
      </w:r>
      <w:r w:rsidR="009B75F2" w:rsidRPr="009B75F2">
        <w:rPr>
          <w:rFonts w:ascii="楷体" w:eastAsia="楷体" w:hAnsi="楷体" w:hint="eastAsia"/>
          <w:color w:val="000000"/>
          <w:szCs w:val="21"/>
        </w:rPr>
        <w:t>健康的爱，不</w:t>
      </w:r>
      <w:r>
        <w:rPr>
          <w:rFonts w:ascii="楷体" w:eastAsia="楷体" w:hAnsi="楷体" w:hint="eastAsia"/>
          <w:color w:val="000000"/>
          <w:szCs w:val="21"/>
        </w:rPr>
        <w:t>需要我们</w:t>
      </w:r>
      <w:r w:rsidR="009B75F2" w:rsidRPr="009B75F2">
        <w:rPr>
          <w:rFonts w:ascii="楷体" w:eastAsia="楷体" w:hAnsi="楷体" w:hint="eastAsia"/>
          <w:color w:val="000000"/>
          <w:szCs w:val="21"/>
        </w:rPr>
        <w:t>牺牲自我来换取喜欢</w:t>
      </w:r>
      <w:r>
        <w:rPr>
          <w:rFonts w:ascii="楷体" w:eastAsia="楷体" w:hAnsi="楷体" w:hint="eastAsia"/>
          <w:color w:val="000000"/>
          <w:szCs w:val="21"/>
        </w:rPr>
        <w:t>；</w:t>
      </w:r>
      <w:r w:rsidR="009B75F2" w:rsidRPr="009B75F2">
        <w:rPr>
          <w:rFonts w:ascii="楷体" w:eastAsia="楷体" w:hAnsi="楷体" w:hint="eastAsia"/>
          <w:color w:val="000000"/>
          <w:szCs w:val="21"/>
        </w:rPr>
        <w:t>在被连接的同时，</w:t>
      </w:r>
      <w:r>
        <w:rPr>
          <w:rFonts w:ascii="楷体" w:eastAsia="楷体" w:hAnsi="楷体" w:hint="eastAsia"/>
          <w:color w:val="000000"/>
          <w:szCs w:val="21"/>
        </w:rPr>
        <w:t>我们</w:t>
      </w:r>
      <w:proofErr w:type="gramStart"/>
      <w:r w:rsidR="009B75F2" w:rsidRPr="009B75F2">
        <w:rPr>
          <w:rFonts w:ascii="楷体" w:eastAsia="楷体" w:hAnsi="楷体" w:hint="eastAsia"/>
          <w:color w:val="000000"/>
          <w:szCs w:val="21"/>
        </w:rPr>
        <w:t>依然</w:t>
      </w:r>
      <w:r>
        <w:rPr>
          <w:rFonts w:ascii="楷体" w:eastAsia="楷体" w:hAnsi="楷体" w:hint="eastAsia"/>
          <w:color w:val="000000"/>
          <w:szCs w:val="21"/>
        </w:rPr>
        <w:t>应</w:t>
      </w:r>
      <w:proofErr w:type="gramEnd"/>
      <w:r w:rsidR="009B75F2" w:rsidRPr="009B75F2">
        <w:rPr>
          <w:rFonts w:ascii="楷体" w:eastAsia="楷体" w:hAnsi="楷体" w:hint="eastAsia"/>
          <w:color w:val="000000"/>
          <w:szCs w:val="21"/>
        </w:rPr>
        <w:t>保有自己的边界</w:t>
      </w:r>
      <w:r>
        <w:rPr>
          <w:rFonts w:ascii="楷体" w:eastAsia="楷体" w:hAnsi="楷体" w:hint="eastAsia"/>
          <w:color w:val="000000"/>
          <w:szCs w:val="21"/>
        </w:rPr>
        <w:t>与</w:t>
      </w:r>
      <w:r w:rsidR="009B75F2" w:rsidRPr="009B75F2">
        <w:rPr>
          <w:rFonts w:ascii="楷体" w:eastAsia="楷体" w:hAnsi="楷体" w:hint="eastAsia"/>
          <w:color w:val="000000"/>
          <w:szCs w:val="21"/>
        </w:rPr>
        <w:t>需要。</w:t>
      </w:r>
    </w:p>
    <w:p w14:paraId="21950387" w14:textId="77777777" w:rsidR="00EA79A9" w:rsidRDefault="00EA79A9" w:rsidP="00EA7FCA">
      <w:pPr>
        <w:rPr>
          <w:rFonts w:ascii="楷体" w:eastAsia="楷体" w:hAnsi="楷体"/>
          <w:color w:val="000000"/>
          <w:szCs w:val="21"/>
        </w:rPr>
      </w:pPr>
    </w:p>
    <w:p w14:paraId="4DEB83C8" w14:textId="149C1419" w:rsidR="00EA7FCA" w:rsidRPr="00EA7FCA" w:rsidRDefault="00EA7FCA" w:rsidP="00EA7FCA">
      <w:pPr>
        <w:jc w:val="center"/>
        <w:rPr>
          <w:rFonts w:ascii="宋体" w:hAnsi="宋体"/>
          <w:color w:val="000000"/>
          <w:szCs w:val="21"/>
        </w:rPr>
      </w:pPr>
      <w:r w:rsidRPr="00EA7FCA">
        <w:rPr>
          <w:rFonts w:ascii="宋体" w:hAnsi="宋体" w:hint="eastAsia"/>
          <w:color w:val="000000"/>
          <w:szCs w:val="21"/>
        </w:rPr>
        <w:t>【卖点】</w:t>
      </w:r>
    </w:p>
    <w:p w14:paraId="375A11FC" w14:textId="77777777" w:rsidR="00EA7FCA" w:rsidRPr="00EA7FCA" w:rsidRDefault="00EA7FCA" w:rsidP="00EA7FCA">
      <w:pPr>
        <w:rPr>
          <w:rFonts w:ascii="宋体" w:hAnsi="宋体"/>
          <w:color w:val="000000"/>
          <w:szCs w:val="21"/>
        </w:rPr>
      </w:pPr>
    </w:p>
    <w:p w14:paraId="68049FD2" w14:textId="4AB87DAA" w:rsidR="00EA7FCA" w:rsidRPr="00EA7FCA" w:rsidRDefault="00EA7FCA" w:rsidP="00EA7FCA">
      <w:pPr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·</w:t>
      </w:r>
      <w:r w:rsidRPr="00EA7FCA">
        <w:rPr>
          <w:rFonts w:ascii="宋体" w:hAnsi="宋体" w:hint="eastAsia"/>
          <w:b/>
          <w:bCs/>
          <w:color w:val="000000"/>
          <w:szCs w:val="21"/>
        </w:rPr>
        <w:t>精准切中当代亲密关系痛点</w:t>
      </w:r>
      <w:r>
        <w:rPr>
          <w:rFonts w:ascii="宋体" w:hAnsi="宋体" w:hint="eastAsia"/>
          <w:color w:val="000000"/>
          <w:szCs w:val="21"/>
        </w:rPr>
        <w:t>：</w:t>
      </w:r>
      <w:r w:rsidRPr="00EA7FCA">
        <w:rPr>
          <w:rFonts w:ascii="宋体" w:hAnsi="宋体" w:hint="eastAsia"/>
          <w:color w:val="000000"/>
          <w:szCs w:val="21"/>
        </w:rPr>
        <w:t>聚焦依恋焦虑、回避型</w:t>
      </w:r>
      <w:r>
        <w:rPr>
          <w:rFonts w:ascii="宋体" w:hAnsi="宋体" w:hint="eastAsia"/>
          <w:color w:val="000000"/>
          <w:szCs w:val="21"/>
        </w:rPr>
        <w:t>依恋</w:t>
      </w:r>
      <w:r w:rsidRPr="00EA7FCA">
        <w:rPr>
          <w:rFonts w:ascii="宋体" w:hAnsi="宋体" w:hint="eastAsia"/>
          <w:color w:val="000000"/>
          <w:szCs w:val="21"/>
        </w:rPr>
        <w:t>、讨好倾向、控制欲、情绪爆发、关系中的自我丧失等高共鸣议题，适合对亲密关系、依恋模式和心理自助感兴趣的读者。</w:t>
      </w:r>
    </w:p>
    <w:p w14:paraId="147421D5" w14:textId="77777777" w:rsidR="00EA7FCA" w:rsidRPr="00EA7FCA" w:rsidRDefault="00EA7FCA" w:rsidP="00EA7FCA">
      <w:pPr>
        <w:rPr>
          <w:rFonts w:ascii="宋体" w:hAnsi="宋体"/>
          <w:color w:val="000000"/>
          <w:szCs w:val="21"/>
        </w:rPr>
      </w:pPr>
    </w:p>
    <w:p w14:paraId="04D20D31" w14:textId="22B9B0E9" w:rsidR="00EA7FCA" w:rsidRPr="00EA7FCA" w:rsidRDefault="00EA7FCA" w:rsidP="00EA7FCA">
      <w:pPr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·</w:t>
      </w:r>
      <w:r w:rsidRPr="00EA7FCA">
        <w:rPr>
          <w:rFonts w:ascii="宋体" w:hAnsi="宋体" w:hint="eastAsia"/>
          <w:b/>
          <w:bCs/>
          <w:color w:val="000000"/>
          <w:szCs w:val="21"/>
        </w:rPr>
        <w:t>“心理学解释+真实案例+具体练习”的实用结构</w:t>
      </w:r>
      <w:r>
        <w:rPr>
          <w:rFonts w:ascii="宋体" w:hAnsi="宋体" w:hint="eastAsia"/>
          <w:color w:val="000000"/>
          <w:szCs w:val="21"/>
        </w:rPr>
        <w:t>：</w:t>
      </w:r>
      <w:r w:rsidRPr="00EA7FCA">
        <w:rPr>
          <w:rFonts w:ascii="宋体" w:hAnsi="宋体" w:hint="eastAsia"/>
          <w:color w:val="000000"/>
          <w:szCs w:val="21"/>
        </w:rPr>
        <w:t>用依恋理论解释行为模式，通过个案呈现关系困境，并提供反思问题、情绪日记、沟通练习、内在小孩练习等可落地的方法，帮助读者把心理学知识转化为日常关系中的具体行动。</w:t>
      </w:r>
    </w:p>
    <w:p w14:paraId="0950BC90" w14:textId="77777777" w:rsidR="00EA7FCA" w:rsidRPr="00EA7FCA" w:rsidRDefault="00EA7FCA" w:rsidP="00EA7FCA">
      <w:pPr>
        <w:rPr>
          <w:rFonts w:ascii="宋体" w:hAnsi="宋体"/>
          <w:color w:val="000000"/>
          <w:szCs w:val="21"/>
        </w:rPr>
      </w:pPr>
    </w:p>
    <w:p w14:paraId="1F28B6A5" w14:textId="50035027" w:rsidR="00EA7FCA" w:rsidRPr="00EA7FCA" w:rsidRDefault="00EA7FCA" w:rsidP="00EA7FCA">
      <w:pPr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·</w:t>
      </w:r>
      <w:r w:rsidRPr="00EA7FCA">
        <w:rPr>
          <w:rFonts w:ascii="宋体" w:hAnsi="宋体" w:hint="eastAsia"/>
          <w:b/>
          <w:bCs/>
          <w:color w:val="000000"/>
          <w:szCs w:val="21"/>
        </w:rPr>
        <w:t>覆盖</w:t>
      </w:r>
      <w:r w:rsidR="006503FD" w:rsidRPr="006503FD">
        <w:rPr>
          <w:rFonts w:ascii="宋体" w:hAnsi="宋体" w:hint="eastAsia"/>
          <w:b/>
          <w:bCs/>
          <w:color w:val="000000"/>
          <w:szCs w:val="21"/>
        </w:rPr>
        <w:t>一段亲密关系从建立、磨合到危机修复的</w:t>
      </w:r>
      <w:r w:rsidRPr="00EA7FCA">
        <w:rPr>
          <w:rFonts w:ascii="宋体" w:hAnsi="宋体" w:hint="eastAsia"/>
          <w:b/>
          <w:bCs/>
          <w:color w:val="000000"/>
          <w:szCs w:val="21"/>
        </w:rPr>
        <w:t>多个关键阶段</w:t>
      </w:r>
      <w:r w:rsidRPr="006503FD">
        <w:rPr>
          <w:rFonts w:ascii="宋体" w:hAnsi="宋体" w:hint="eastAsia"/>
          <w:b/>
          <w:bCs/>
          <w:color w:val="000000"/>
          <w:szCs w:val="21"/>
        </w:rPr>
        <w:t>，</w:t>
      </w:r>
      <w:r w:rsidR="006503FD">
        <w:rPr>
          <w:rFonts w:ascii="宋体" w:hAnsi="宋体" w:hint="eastAsia"/>
          <w:b/>
          <w:bCs/>
          <w:color w:val="000000"/>
          <w:szCs w:val="21"/>
        </w:rPr>
        <w:t>内容全面。</w:t>
      </w:r>
    </w:p>
    <w:p w14:paraId="1F895E2A" w14:textId="77777777" w:rsidR="00EA7FCA" w:rsidRPr="00274BED" w:rsidRDefault="00EA7FCA" w:rsidP="00EA7FCA">
      <w:pPr>
        <w:rPr>
          <w:rFonts w:ascii="楷体" w:eastAsia="楷体" w:hAnsi="楷体" w:hint="eastAsia"/>
          <w:color w:val="000000"/>
          <w:szCs w:val="21"/>
        </w:rPr>
      </w:pPr>
    </w:p>
    <w:p w14:paraId="7529BC0E" w14:textId="77777777" w:rsidR="00AA7E75" w:rsidRDefault="00AA7E75" w:rsidP="004209F2">
      <w:pPr>
        <w:rPr>
          <w:color w:val="000000"/>
          <w:szCs w:val="21"/>
        </w:rPr>
      </w:pPr>
    </w:p>
    <w:p w14:paraId="5D2048BD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A936AFA" w14:textId="77777777" w:rsidR="00117F70" w:rsidRDefault="00117F70" w:rsidP="004209F2">
      <w:pPr>
        <w:rPr>
          <w:color w:val="000000"/>
          <w:szCs w:val="21"/>
        </w:rPr>
      </w:pPr>
    </w:p>
    <w:p w14:paraId="3C11CB11" w14:textId="7FCE9178" w:rsidR="006154EF" w:rsidRDefault="006154EF" w:rsidP="004209F2">
      <w:pPr>
        <w:ind w:firstLineChars="200" w:firstLine="420"/>
        <w:rPr>
          <w:color w:val="000000"/>
          <w:szCs w:val="21"/>
        </w:rPr>
      </w:pPr>
      <w:r w:rsidRPr="006154EF">
        <w:rPr>
          <w:rFonts w:hint="eastAsia"/>
          <w:color w:val="000000"/>
          <w:szCs w:val="21"/>
        </w:rPr>
        <w:t>“爱并非终点，而是一场旅程</w:t>
      </w:r>
      <w:r w:rsidRPr="006154EF">
        <w:rPr>
          <w:color w:val="000000"/>
          <w:szCs w:val="21"/>
        </w:rPr>
        <w:t>——</w:t>
      </w:r>
      <w:r w:rsidRPr="006154EF">
        <w:rPr>
          <w:rFonts w:hint="eastAsia"/>
          <w:color w:val="000000"/>
          <w:szCs w:val="21"/>
        </w:rPr>
        <w:t>一场你可以主动去塑造的旅程。”</w:t>
      </w:r>
    </w:p>
    <w:p w14:paraId="78ACB2A0" w14:textId="77777777" w:rsidR="006154EF" w:rsidRDefault="006154EF" w:rsidP="004209F2">
      <w:pPr>
        <w:ind w:firstLineChars="200" w:firstLine="420"/>
        <w:rPr>
          <w:color w:val="000000"/>
          <w:szCs w:val="21"/>
        </w:rPr>
      </w:pPr>
    </w:p>
    <w:p w14:paraId="1D6A7C43" w14:textId="77777777" w:rsidR="006154EF" w:rsidRDefault="006154EF" w:rsidP="004209F2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6154EF">
        <w:rPr>
          <w:rFonts w:hint="eastAsia"/>
          <w:color w:val="000000"/>
          <w:szCs w:val="21"/>
        </w:rPr>
        <w:t>心理学家</w:t>
      </w:r>
      <w:proofErr w:type="gramStart"/>
      <w:r w:rsidRPr="006154EF">
        <w:rPr>
          <w:rFonts w:hint="eastAsia"/>
          <w:color w:val="000000"/>
          <w:szCs w:val="21"/>
        </w:rPr>
        <w:t>兼人生</w:t>
      </w:r>
      <w:proofErr w:type="gramEnd"/>
      <w:r w:rsidRPr="006154EF">
        <w:rPr>
          <w:rFonts w:hint="eastAsia"/>
          <w:color w:val="000000"/>
          <w:szCs w:val="21"/>
        </w:rPr>
        <w:t>导师琳达</w:t>
      </w:r>
      <w:r w:rsidRPr="006154EF">
        <w:rPr>
          <w:color w:val="000000"/>
          <w:szCs w:val="21"/>
        </w:rPr>
        <w:t>-</w:t>
      </w:r>
      <w:r w:rsidRPr="006154EF">
        <w:rPr>
          <w:rFonts w:hint="eastAsia"/>
          <w:color w:val="000000"/>
          <w:szCs w:val="21"/>
        </w:rPr>
        <w:t>玛伦</w:t>
      </w:r>
      <w:r w:rsidRPr="006154EF">
        <w:rPr>
          <w:rFonts w:eastAsia="微软雅黑"/>
          <w:color w:val="000000"/>
          <w:szCs w:val="21"/>
        </w:rPr>
        <w:t>·</w:t>
      </w:r>
      <w:r w:rsidRPr="006154EF">
        <w:rPr>
          <w:rFonts w:ascii="宋体" w:hAnsi="宋体" w:cs="宋体" w:hint="eastAsia"/>
          <w:color w:val="000000"/>
          <w:szCs w:val="21"/>
        </w:rPr>
        <w:t>莱因韦伯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6154EF">
        <w:rPr>
          <w:color w:val="000000"/>
          <w:szCs w:val="21"/>
        </w:rPr>
        <w:t>Linda-Marlen Leinweber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6154EF">
        <w:rPr>
          <w:rFonts w:ascii="宋体" w:hAnsi="宋体" w:cs="宋体" w:hint="eastAsia"/>
          <w:color w:val="000000"/>
          <w:szCs w:val="21"/>
        </w:rPr>
        <w:t>将带领读者探索恋爱关系的方方面面。书中剖析了诸多核心议题：如何建立并维系健康的亲密关系、依恋模式在情感相处中扮演的角色，以及如何从矛盾冲突中获得成长，而非在</w:t>
      </w:r>
      <w:proofErr w:type="gramStart"/>
      <w:r w:rsidRPr="006154EF">
        <w:rPr>
          <w:rFonts w:ascii="宋体" w:hAnsi="宋体" w:cs="宋体" w:hint="eastAsia"/>
          <w:color w:val="000000"/>
          <w:szCs w:val="21"/>
        </w:rPr>
        <w:t>隔阂里渐行</w:t>
      </w:r>
      <w:proofErr w:type="gramEnd"/>
      <w:r w:rsidRPr="006154EF">
        <w:rPr>
          <w:rFonts w:ascii="宋体" w:hAnsi="宋体" w:cs="宋体" w:hint="eastAsia"/>
          <w:color w:val="000000"/>
          <w:szCs w:val="21"/>
        </w:rPr>
        <w:t>渐远。</w:t>
      </w:r>
    </w:p>
    <w:p w14:paraId="0FAF258E" w14:textId="77777777" w:rsidR="006154EF" w:rsidRDefault="006154EF" w:rsidP="004209F2">
      <w:pPr>
        <w:ind w:firstLineChars="200" w:firstLine="420"/>
        <w:rPr>
          <w:rFonts w:ascii="宋体" w:hAnsi="宋体" w:cs="宋体"/>
          <w:color w:val="000000"/>
          <w:szCs w:val="21"/>
        </w:rPr>
      </w:pPr>
    </w:p>
    <w:p w14:paraId="631148B6" w14:textId="460A1386" w:rsidR="006154EF" w:rsidRDefault="006154EF" w:rsidP="004209F2">
      <w:pPr>
        <w:ind w:firstLineChars="200" w:firstLine="420"/>
        <w:rPr>
          <w:color w:val="000000"/>
          <w:szCs w:val="21"/>
        </w:rPr>
      </w:pPr>
      <w:r w:rsidRPr="006154EF">
        <w:rPr>
          <w:rFonts w:ascii="宋体" w:hAnsi="宋体" w:cs="宋体" w:hint="eastAsia"/>
          <w:color w:val="000000"/>
          <w:szCs w:val="21"/>
        </w:rPr>
        <w:t>走完这段旅程，你会重新认识自我，也将拥有感知并维系真挚情感联结的能力。</w:t>
      </w:r>
      <w:r w:rsidRPr="006154EF">
        <w:rPr>
          <w:rFonts w:hint="eastAsia"/>
          <w:color w:val="000000"/>
          <w:szCs w:val="21"/>
        </w:rPr>
        <w:t>琳达</w:t>
      </w:r>
      <w:r w:rsidRPr="006154EF">
        <w:rPr>
          <w:color w:val="000000"/>
          <w:szCs w:val="21"/>
        </w:rPr>
        <w:t>-</w:t>
      </w:r>
      <w:r w:rsidRPr="006154EF">
        <w:rPr>
          <w:rFonts w:hint="eastAsia"/>
          <w:color w:val="000000"/>
          <w:szCs w:val="21"/>
        </w:rPr>
        <w:t>玛伦</w:t>
      </w:r>
      <w:r w:rsidRPr="006154EF">
        <w:rPr>
          <w:rFonts w:eastAsia="微软雅黑"/>
          <w:color w:val="000000"/>
          <w:szCs w:val="21"/>
        </w:rPr>
        <w:t>·</w:t>
      </w:r>
      <w:r w:rsidRPr="006154EF">
        <w:rPr>
          <w:rFonts w:ascii="宋体" w:hAnsi="宋体" w:cs="宋体" w:hint="eastAsia"/>
          <w:color w:val="000000"/>
          <w:szCs w:val="21"/>
        </w:rPr>
        <w:t>莱因韦伯会教你如何让爱意始终鲜活，即便身处困境也不减温情</w:t>
      </w:r>
      <w:r w:rsidRPr="006154EF">
        <w:rPr>
          <w:color w:val="000000"/>
          <w:szCs w:val="21"/>
        </w:rPr>
        <w:t>——</w:t>
      </w:r>
      <w:r w:rsidRPr="006154EF">
        <w:rPr>
          <w:rFonts w:hint="eastAsia"/>
          <w:color w:val="000000"/>
          <w:szCs w:val="21"/>
        </w:rPr>
        <w:t>无论是和命中注定的那个人初次约会，还是经营平淡琐碎的家庭日常。</w:t>
      </w:r>
    </w:p>
    <w:p w14:paraId="30B66C90" w14:textId="77777777" w:rsidR="006154EF" w:rsidRDefault="006154EF" w:rsidP="004209F2">
      <w:pPr>
        <w:ind w:firstLineChars="200" w:firstLine="420"/>
        <w:rPr>
          <w:color w:val="000000"/>
          <w:szCs w:val="21"/>
        </w:rPr>
      </w:pPr>
    </w:p>
    <w:p w14:paraId="1455468A" w14:textId="77777777" w:rsidR="006154EF" w:rsidRDefault="006154EF" w:rsidP="004209F2">
      <w:pPr>
        <w:ind w:firstLineChars="200" w:firstLine="420"/>
        <w:rPr>
          <w:color w:val="000000"/>
          <w:szCs w:val="21"/>
        </w:rPr>
      </w:pPr>
      <w:r w:rsidRPr="006154EF">
        <w:rPr>
          <w:rFonts w:hint="eastAsia"/>
          <w:color w:val="000000"/>
          <w:szCs w:val="21"/>
        </w:rPr>
        <w:t>凭借专业的学识与独到的观点，作者已在照片墙（</w:t>
      </w:r>
      <w:r w:rsidRPr="006154EF">
        <w:rPr>
          <w:color w:val="000000"/>
          <w:szCs w:val="21"/>
        </w:rPr>
        <w:t>Instagram</w:t>
      </w:r>
      <w:r w:rsidRPr="006154EF">
        <w:rPr>
          <w:rFonts w:hint="eastAsia"/>
          <w:color w:val="000000"/>
          <w:szCs w:val="21"/>
        </w:rPr>
        <w:t>）</w:t>
      </w:r>
      <w:proofErr w:type="gramStart"/>
      <w:r w:rsidRPr="006154EF">
        <w:rPr>
          <w:rFonts w:hint="eastAsia"/>
          <w:color w:val="000000"/>
          <w:szCs w:val="21"/>
        </w:rPr>
        <w:t>和抖音</w:t>
      </w:r>
      <w:proofErr w:type="gramEnd"/>
      <w:r w:rsidRPr="006154EF">
        <w:rPr>
          <w:rFonts w:hint="eastAsia"/>
          <w:color w:val="000000"/>
          <w:szCs w:val="21"/>
        </w:rPr>
        <w:t>海外版（</w:t>
      </w:r>
      <w:r w:rsidRPr="006154EF">
        <w:rPr>
          <w:color w:val="000000"/>
          <w:szCs w:val="21"/>
        </w:rPr>
        <w:t>TikTok</w:t>
      </w:r>
      <w:r w:rsidRPr="006154EF">
        <w:rPr>
          <w:rFonts w:hint="eastAsia"/>
          <w:color w:val="000000"/>
          <w:szCs w:val="21"/>
        </w:rPr>
        <w:t>）收获超</w:t>
      </w:r>
      <w:r w:rsidRPr="006154EF">
        <w:rPr>
          <w:color w:val="000000"/>
          <w:szCs w:val="21"/>
        </w:rPr>
        <w:t xml:space="preserve"> 48 </w:t>
      </w:r>
      <w:r w:rsidRPr="006154EF">
        <w:rPr>
          <w:rFonts w:hint="eastAsia"/>
          <w:color w:val="000000"/>
          <w:szCs w:val="21"/>
        </w:rPr>
        <w:t>万名粉丝，广受认可。在当下这个时代，健康的情感关系是人生圆满的基石，而这本书将为你打开全新视角，奉上经营爱情的实用方法。</w:t>
      </w:r>
    </w:p>
    <w:p w14:paraId="3893D646" w14:textId="77777777" w:rsidR="006154EF" w:rsidRDefault="006154EF" w:rsidP="004209F2">
      <w:pPr>
        <w:ind w:firstLineChars="200" w:firstLine="420"/>
        <w:rPr>
          <w:color w:val="000000"/>
          <w:szCs w:val="21"/>
        </w:rPr>
      </w:pPr>
    </w:p>
    <w:p w14:paraId="1FAAE9D1" w14:textId="77777777" w:rsidR="006154EF" w:rsidRDefault="006154EF" w:rsidP="004209F2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6154EF">
        <w:rPr>
          <w:rFonts w:ascii="宋体" w:hAnsi="宋体" w:cs="微软雅黑" w:hint="eastAsia"/>
          <w:color w:val="000000"/>
          <w:szCs w:val="21"/>
        </w:rPr>
        <w:t>·</w:t>
      </w:r>
      <w:r w:rsidRPr="006154EF">
        <w:rPr>
          <w:rFonts w:ascii="宋体" w:hAnsi="宋体" w:cs="宋体" w:hint="eastAsia"/>
          <w:color w:val="000000"/>
          <w:szCs w:val="21"/>
        </w:rPr>
        <w:t>全书依托扎实的心理学研究成果，为打造健康、美满的亲密关系提供深度思考与落地策略</w:t>
      </w:r>
    </w:p>
    <w:p w14:paraId="1B212B04" w14:textId="77777777" w:rsidR="006154EF" w:rsidRDefault="006154EF" w:rsidP="004209F2">
      <w:pPr>
        <w:ind w:firstLineChars="200" w:firstLine="420"/>
        <w:rPr>
          <w:rFonts w:ascii="宋体" w:hAnsi="宋体" w:cs="宋体"/>
          <w:color w:val="000000"/>
          <w:szCs w:val="21"/>
        </w:rPr>
      </w:pPr>
    </w:p>
    <w:p w14:paraId="7A63545D" w14:textId="65459C57" w:rsidR="004209F2" w:rsidRPr="004209F2" w:rsidRDefault="006154EF" w:rsidP="004209F2">
      <w:pPr>
        <w:ind w:firstLineChars="200" w:firstLine="420"/>
        <w:rPr>
          <w:color w:val="000000"/>
          <w:szCs w:val="21"/>
        </w:rPr>
      </w:pPr>
      <w:r w:rsidRPr="006154EF">
        <w:rPr>
          <w:rFonts w:hint="eastAsia"/>
          <w:color w:val="000000"/>
          <w:szCs w:val="21"/>
        </w:rPr>
        <w:t>琳达</w:t>
      </w:r>
      <w:r w:rsidRPr="006154EF">
        <w:rPr>
          <w:color w:val="000000"/>
          <w:szCs w:val="21"/>
        </w:rPr>
        <w:t>-</w:t>
      </w:r>
      <w:r w:rsidRPr="006154EF">
        <w:rPr>
          <w:rFonts w:hint="eastAsia"/>
          <w:color w:val="000000"/>
          <w:szCs w:val="21"/>
        </w:rPr>
        <w:t>玛伦</w:t>
      </w:r>
      <w:r w:rsidRPr="006154EF">
        <w:rPr>
          <w:rFonts w:eastAsia="微软雅黑"/>
          <w:color w:val="000000"/>
          <w:szCs w:val="21"/>
        </w:rPr>
        <w:t>·</w:t>
      </w:r>
      <w:r w:rsidRPr="006154EF">
        <w:rPr>
          <w:rFonts w:ascii="宋体" w:hAnsi="宋体" w:cs="宋体" w:hint="eastAsia"/>
          <w:color w:val="000000"/>
          <w:szCs w:val="21"/>
        </w:rPr>
        <w:t>莱因韦伯提出：一段伴侣关系想要长久稳固，关键在于把握好亲密感与独立性之间的平衡。本书内容务实严谨、贴近生活，帮助人们掌握二者的相处之道，让爱情蓬勃绽放</w:t>
      </w:r>
      <w:r w:rsidRPr="006154EF">
        <w:rPr>
          <w:rFonts w:hint="eastAsia"/>
          <w:color w:val="000000"/>
          <w:szCs w:val="21"/>
        </w:rPr>
        <w:t>。</w:t>
      </w:r>
    </w:p>
    <w:p w14:paraId="4FA85ABC" w14:textId="77777777" w:rsidR="00E71A35" w:rsidRDefault="00E71A35">
      <w:pPr>
        <w:rPr>
          <w:b/>
          <w:color w:val="000000"/>
        </w:rPr>
      </w:pPr>
    </w:p>
    <w:p w14:paraId="08ADCE52" w14:textId="77777777" w:rsidR="004209F2" w:rsidRDefault="004209F2">
      <w:pPr>
        <w:rPr>
          <w:b/>
          <w:color w:val="000000"/>
        </w:rPr>
      </w:pPr>
    </w:p>
    <w:p w14:paraId="0ED0C21C" w14:textId="5C662E62" w:rsid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E9CBB4D" w14:textId="77777777" w:rsidR="00274BED" w:rsidRPr="004209F2" w:rsidRDefault="00274BED" w:rsidP="004209F2">
      <w:pPr>
        <w:spacing w:line="280" w:lineRule="exact"/>
        <w:rPr>
          <w:b/>
          <w:szCs w:val="21"/>
        </w:rPr>
      </w:pPr>
    </w:p>
    <w:p w14:paraId="0BA6FB78" w14:textId="75817278" w:rsidR="00274BED" w:rsidRDefault="00274BED" w:rsidP="00274BED">
      <w:pPr>
        <w:ind w:firstLine="420"/>
        <w:rPr>
          <w:bCs/>
          <w:color w:val="000000"/>
        </w:rPr>
      </w:pPr>
      <w:r w:rsidRPr="00274BED">
        <w:rPr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E76C8C5" wp14:editId="15FE5F8C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517839" cy="1539793"/>
            <wp:effectExtent l="0" t="0" r="6350" b="3810"/>
            <wp:wrapSquare wrapText="bothSides"/>
            <wp:docPr id="14293428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428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839" cy="153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4BED">
        <w:rPr>
          <w:rFonts w:hint="eastAsia"/>
          <w:b/>
          <w:bCs/>
          <w:color w:val="000000"/>
          <w:szCs w:val="21"/>
        </w:rPr>
        <w:t>琳达</w:t>
      </w:r>
      <w:r w:rsidRPr="00274BED">
        <w:rPr>
          <w:b/>
          <w:bCs/>
          <w:color w:val="000000"/>
          <w:szCs w:val="21"/>
        </w:rPr>
        <w:t>-</w:t>
      </w:r>
      <w:r w:rsidRPr="00274BED">
        <w:rPr>
          <w:rFonts w:hint="eastAsia"/>
          <w:b/>
          <w:bCs/>
          <w:color w:val="000000"/>
          <w:szCs w:val="21"/>
        </w:rPr>
        <w:t>玛伦</w:t>
      </w:r>
      <w:r w:rsidRPr="00274BED">
        <w:rPr>
          <w:rFonts w:eastAsia="微软雅黑"/>
          <w:b/>
          <w:bCs/>
          <w:color w:val="000000"/>
          <w:szCs w:val="21"/>
        </w:rPr>
        <w:t>·</w:t>
      </w:r>
      <w:r w:rsidRPr="00274BED">
        <w:rPr>
          <w:rFonts w:ascii="宋体" w:hAnsi="宋体" w:cs="宋体" w:hint="eastAsia"/>
          <w:b/>
          <w:bCs/>
          <w:color w:val="000000"/>
          <w:szCs w:val="21"/>
        </w:rPr>
        <w:t>莱因韦伯（</w:t>
      </w:r>
      <w:r w:rsidR="00B969D8" w:rsidRPr="00274BED">
        <w:rPr>
          <w:b/>
          <w:bCs/>
          <w:color w:val="000000"/>
          <w:szCs w:val="21"/>
        </w:rPr>
        <w:t>Linda-Marlen Leinweber</w:t>
      </w:r>
      <w:r w:rsidRPr="00274BED"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="006154EF" w:rsidRPr="00274BED">
        <w:rPr>
          <w:rFonts w:ascii="宋体" w:hAnsi="宋体" w:cs="宋体" w:hint="eastAsia"/>
          <w:bCs/>
          <w:color w:val="000000"/>
        </w:rPr>
        <w:t>出生于</w:t>
      </w:r>
      <w:r w:rsidR="006154EF" w:rsidRPr="00274BED">
        <w:rPr>
          <w:bCs/>
          <w:color w:val="000000"/>
        </w:rPr>
        <w:t xml:space="preserve"> 1988 </w:t>
      </w:r>
      <w:r w:rsidR="006154EF" w:rsidRPr="00274BED">
        <w:rPr>
          <w:rFonts w:hint="eastAsia"/>
          <w:bCs/>
          <w:color w:val="000000"/>
        </w:rPr>
        <w:t>年，是一名经验丰富的心理学家、系统式教练、催眠治疗师，同时也是</w:t>
      </w:r>
      <w:r w:rsidR="006154EF" w:rsidRPr="00274BED">
        <w:rPr>
          <w:bCs/>
          <w:color w:val="000000"/>
        </w:rPr>
        <w:t xml:space="preserve"> TEDx </w:t>
      </w:r>
      <w:r w:rsidR="006154EF" w:rsidRPr="00274BED">
        <w:rPr>
          <w:rFonts w:hint="eastAsia"/>
          <w:bCs/>
          <w:color w:val="000000"/>
        </w:rPr>
        <w:t>演讲嘉宾。十余年来，她始终陪伴并助力人们实现个人成长。她致力于消除大众对心理问题的偏见与污名。身为内容创作者</w:t>
      </w:r>
      <w:proofErr w:type="gramStart"/>
      <w:r w:rsidR="006154EF" w:rsidRPr="00274BED">
        <w:rPr>
          <w:rFonts w:hint="eastAsia"/>
          <w:bCs/>
          <w:color w:val="000000"/>
        </w:rPr>
        <w:t>与播客主播</w:t>
      </w:r>
      <w:proofErr w:type="gramEnd"/>
      <w:r w:rsidR="006154EF" w:rsidRPr="00274BED">
        <w:rPr>
          <w:rFonts w:hint="eastAsia"/>
          <w:bCs/>
          <w:color w:val="000000"/>
        </w:rPr>
        <w:t>，她在照片墙（</w:t>
      </w:r>
      <w:r w:rsidR="006154EF" w:rsidRPr="00274BED">
        <w:rPr>
          <w:bCs/>
          <w:color w:val="000000"/>
        </w:rPr>
        <w:t>Instagram</w:t>
      </w:r>
      <w:r w:rsidR="006154EF" w:rsidRPr="00274BED">
        <w:rPr>
          <w:rFonts w:hint="eastAsia"/>
          <w:bCs/>
          <w:color w:val="000000"/>
        </w:rPr>
        <w:t>）</w:t>
      </w:r>
      <w:proofErr w:type="gramStart"/>
      <w:r w:rsidR="006154EF" w:rsidRPr="00274BED">
        <w:rPr>
          <w:rFonts w:hint="eastAsia"/>
          <w:bCs/>
          <w:color w:val="000000"/>
        </w:rPr>
        <w:t>和抖音</w:t>
      </w:r>
      <w:proofErr w:type="gramEnd"/>
      <w:r w:rsidR="006154EF" w:rsidRPr="00274BED">
        <w:rPr>
          <w:rFonts w:hint="eastAsia"/>
          <w:bCs/>
          <w:color w:val="000000"/>
        </w:rPr>
        <w:t>海外版（</w:t>
      </w:r>
      <w:r w:rsidR="006154EF" w:rsidRPr="00274BED">
        <w:rPr>
          <w:bCs/>
          <w:color w:val="000000"/>
        </w:rPr>
        <w:t>TikTok</w:t>
      </w:r>
      <w:r w:rsidR="006154EF" w:rsidRPr="00274BED">
        <w:rPr>
          <w:rFonts w:hint="eastAsia"/>
          <w:bCs/>
          <w:color w:val="000000"/>
        </w:rPr>
        <w:t>）拥有</w:t>
      </w:r>
      <w:r w:rsidR="006154EF" w:rsidRPr="00274BED">
        <w:rPr>
          <w:bCs/>
          <w:color w:val="000000"/>
        </w:rPr>
        <w:t xml:space="preserve"> 48 </w:t>
      </w:r>
      <w:r w:rsidR="006154EF" w:rsidRPr="00274BED">
        <w:rPr>
          <w:rFonts w:hint="eastAsia"/>
          <w:bCs/>
          <w:color w:val="000000"/>
        </w:rPr>
        <w:t>万名粉丝，持续分享改善心理健康的实用方法。她还创办了心理咨询师联盟</w:t>
      </w:r>
      <w:r w:rsidR="006154EF" w:rsidRPr="00274BED">
        <w:rPr>
          <w:bCs/>
          <w:color w:val="000000"/>
        </w:rPr>
        <w:t xml:space="preserve"> Poise</w:t>
      </w:r>
      <w:r w:rsidR="006154EF" w:rsidRPr="00274BED">
        <w:rPr>
          <w:rFonts w:hint="eastAsia"/>
          <w:bCs/>
          <w:color w:val="000000"/>
        </w:rPr>
        <w:t>，面向个人与企业提供线上辅导及专业心理咨询服务。</w:t>
      </w:r>
    </w:p>
    <w:p w14:paraId="1F599F7A" w14:textId="71ED16A7" w:rsidR="004209F2" w:rsidRPr="00274BED" w:rsidRDefault="004209F2" w:rsidP="00274BED">
      <w:pPr>
        <w:rPr>
          <w:bCs/>
          <w:color w:val="000000"/>
        </w:rPr>
      </w:pPr>
    </w:p>
    <w:p w14:paraId="4C47D772" w14:textId="072430ED" w:rsidR="004209F2" w:rsidRPr="006154EF" w:rsidRDefault="006154EF" w:rsidP="00274BED">
      <w:pPr>
        <w:ind w:firstLine="420"/>
      </w:pPr>
      <w:r>
        <w:t>个人官网：</w:t>
      </w:r>
      <w:hyperlink r:id="rId9" w:tgtFrame="_blank" w:tooltip="autolink" w:history="1">
        <w:r w:rsidRPr="006154EF">
          <w:rPr>
            <w:rStyle w:val="ab"/>
            <w:color w:val="0057FF"/>
          </w:rPr>
          <w:t>www.lindaleinweber.com</w:t>
        </w:r>
      </w:hyperlink>
    </w:p>
    <w:p w14:paraId="17190A70" w14:textId="77777777" w:rsidR="006154EF" w:rsidRDefault="006154EF">
      <w:pPr>
        <w:rPr>
          <w:b/>
          <w:color w:val="000000"/>
        </w:rPr>
      </w:pPr>
    </w:p>
    <w:p w14:paraId="471CCCC3" w14:textId="77777777" w:rsidR="00B969D8" w:rsidRDefault="00B969D8">
      <w:pPr>
        <w:rPr>
          <w:rFonts w:hint="eastAsia"/>
          <w:b/>
          <w:color w:val="000000"/>
        </w:rPr>
      </w:pPr>
    </w:p>
    <w:p w14:paraId="0D0426D1" w14:textId="732728E8" w:rsidR="00274BED" w:rsidRDefault="00274BED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3C8A6636" w14:textId="77777777" w:rsidR="00274BED" w:rsidRDefault="00274BED">
      <w:pPr>
        <w:rPr>
          <w:b/>
          <w:color w:val="000000"/>
        </w:rPr>
      </w:pPr>
    </w:p>
    <w:p w14:paraId="1DFE682D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前言</w:t>
      </w:r>
    </w:p>
    <w:p w14:paraId="43EF3C12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早期榜样影响深远——如果我们任其如此</w:t>
      </w:r>
    </w:p>
    <w:p w14:paraId="4BE06172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你与本书的同行之路</w:t>
      </w:r>
    </w:p>
    <w:p w14:paraId="7A072342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我们心理中的关系基础</w:t>
      </w:r>
    </w:p>
    <w:p w14:paraId="7EE09ACD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099FA62F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依恋作为基本心理动机——一点进化心理学</w:t>
      </w:r>
    </w:p>
    <w:p w14:paraId="4CB7085B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来自发展心理学的“原来如此”发现</w:t>
      </w:r>
    </w:p>
    <w:p w14:paraId="24C8562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早期关系经验的反思</w:t>
      </w:r>
    </w:p>
    <w:p w14:paraId="349D56B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依恋就是一切——在处理情绪和压力时也是如此</w:t>
      </w:r>
    </w:p>
    <w:p w14:paraId="04C32C27" w14:textId="07E9B105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四种决定我们关系的依恋风格</w:t>
      </w:r>
    </w:p>
    <w:p w14:paraId="4E817CC7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安全型依恋</w:t>
      </w:r>
    </w:p>
    <w:p w14:paraId="589CC95D" w14:textId="758D83B1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焦虑</w:t>
      </w:r>
      <w:r w:rsidRPr="00274BED">
        <w:rPr>
          <w:rFonts w:hint="eastAsia"/>
          <w:bCs/>
          <w:color w:val="000000"/>
        </w:rPr>
        <w:t>-</w:t>
      </w:r>
      <w:r w:rsidRPr="00274BED">
        <w:rPr>
          <w:rFonts w:hint="eastAsia"/>
          <w:bCs/>
          <w:color w:val="000000"/>
        </w:rPr>
        <w:t>回避型依恋——以及</w:t>
      </w:r>
      <w:r w:rsidR="00EA7FCA">
        <w:rPr>
          <w:rFonts w:hint="eastAsia"/>
          <w:bCs/>
          <w:color w:val="000000"/>
        </w:rPr>
        <w:t>亲密恐惧</w:t>
      </w:r>
    </w:p>
    <w:p w14:paraId="11E5E448" w14:textId="22757AA2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焦虑</w:t>
      </w:r>
      <w:r w:rsidRPr="00274BED">
        <w:rPr>
          <w:rFonts w:hint="eastAsia"/>
          <w:bCs/>
          <w:color w:val="000000"/>
        </w:rPr>
        <w:t>-</w:t>
      </w:r>
      <w:r w:rsidRPr="00274BED">
        <w:rPr>
          <w:rFonts w:hint="eastAsia"/>
          <w:bCs/>
          <w:color w:val="000000"/>
        </w:rPr>
        <w:t>矛盾型依恋——以及“讨好型人格”的</w:t>
      </w:r>
      <w:r w:rsidR="00EA7FCA">
        <w:rPr>
          <w:rFonts w:hint="eastAsia"/>
          <w:bCs/>
          <w:color w:val="000000"/>
        </w:rPr>
        <w:t>失去恐惧</w:t>
      </w:r>
    </w:p>
    <w:p w14:paraId="3B735C6C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混乱型依恋风格</w:t>
      </w:r>
    </w:p>
    <w:p w14:paraId="53AD72E6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你周围的环境如同一个动态平衡的挂饰</w:t>
      </w:r>
    </w:p>
    <w:p w14:paraId="401DCF53" w14:textId="59F626D1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学会调节</w:t>
      </w:r>
      <w:r w:rsidR="00EA7FCA">
        <w:rPr>
          <w:rFonts w:hint="eastAsia"/>
          <w:bCs/>
          <w:color w:val="000000"/>
        </w:rPr>
        <w:t>亲密恐惧</w:t>
      </w:r>
      <w:r w:rsidRPr="00274BED">
        <w:rPr>
          <w:rFonts w:hint="eastAsia"/>
          <w:bCs/>
          <w:color w:val="000000"/>
        </w:rPr>
        <w:t>和</w:t>
      </w:r>
      <w:r w:rsidR="00EA7FCA">
        <w:rPr>
          <w:rFonts w:hint="eastAsia"/>
          <w:bCs/>
          <w:color w:val="000000"/>
        </w:rPr>
        <w:t>失去恐惧</w:t>
      </w:r>
      <w:r w:rsidRPr="00274BED">
        <w:rPr>
          <w:rFonts w:hint="eastAsia"/>
          <w:bCs/>
          <w:color w:val="000000"/>
        </w:rPr>
        <w:t>——信任由此变得更容易</w:t>
      </w:r>
    </w:p>
    <w:p w14:paraId="52A780F6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7F0B4716" w14:textId="3E234ECD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保护策略：</w:t>
      </w:r>
      <w:r w:rsidR="00EA7FCA">
        <w:rPr>
          <w:rFonts w:hint="eastAsia"/>
          <w:b/>
          <w:color w:val="000000"/>
        </w:rPr>
        <w:t>亲密恐惧</w:t>
      </w:r>
      <w:r w:rsidRPr="00274BED">
        <w:rPr>
          <w:rFonts w:hint="eastAsia"/>
          <w:b/>
          <w:color w:val="000000"/>
        </w:rPr>
        <w:t>和</w:t>
      </w:r>
      <w:r w:rsidR="00EA7FCA">
        <w:rPr>
          <w:rFonts w:hint="eastAsia"/>
          <w:b/>
          <w:color w:val="000000"/>
        </w:rPr>
        <w:t>失去恐惧</w:t>
      </w:r>
    </w:p>
    <w:p w14:paraId="6EB32282" w14:textId="422686E2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当今社会中的</w:t>
      </w:r>
      <w:r w:rsidR="00EA7FCA">
        <w:rPr>
          <w:rFonts w:hint="eastAsia"/>
          <w:bCs/>
          <w:color w:val="000000"/>
        </w:rPr>
        <w:t>亲密恐惧</w:t>
      </w:r>
    </w:p>
    <w:p w14:paraId="693FB775" w14:textId="42B4F76E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为什么心理会选择</w:t>
      </w:r>
      <w:r w:rsidR="00EA7FCA">
        <w:rPr>
          <w:rFonts w:hint="eastAsia"/>
          <w:bCs/>
          <w:color w:val="000000"/>
        </w:rPr>
        <w:t>亲密恐惧</w:t>
      </w:r>
      <w:r w:rsidRPr="00274BED">
        <w:rPr>
          <w:rFonts w:hint="eastAsia"/>
          <w:bCs/>
          <w:color w:val="000000"/>
        </w:rPr>
        <w:t>这条路，以及它需要什么</w:t>
      </w:r>
    </w:p>
    <w:p w14:paraId="4C6DE270" w14:textId="7A749E6F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当今社会中的</w:t>
      </w:r>
      <w:r w:rsidR="00EA7FCA">
        <w:rPr>
          <w:rFonts w:hint="eastAsia"/>
          <w:bCs/>
          <w:color w:val="000000"/>
        </w:rPr>
        <w:t>失去恐惧</w:t>
      </w:r>
    </w:p>
    <w:p w14:paraId="1BDD6F89" w14:textId="7AF8F6DB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为什么心理会选择</w:t>
      </w:r>
      <w:r w:rsidR="00EA7FCA">
        <w:rPr>
          <w:rFonts w:hint="eastAsia"/>
          <w:bCs/>
          <w:color w:val="000000"/>
        </w:rPr>
        <w:t>失去恐惧</w:t>
      </w:r>
      <w:r w:rsidRPr="00274BED">
        <w:rPr>
          <w:rFonts w:hint="eastAsia"/>
          <w:bCs/>
          <w:color w:val="000000"/>
        </w:rPr>
        <w:t>这条路，以及它需要什么</w:t>
      </w:r>
    </w:p>
    <w:p w14:paraId="190C9C1C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改写旧有模式</w:t>
      </w:r>
    </w:p>
    <w:p w14:paraId="13CDA0A3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把父母未能给予的东西自己给予自己</w:t>
      </w:r>
    </w:p>
    <w:p w14:paraId="5298451C" w14:textId="10027B41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在</w:t>
      </w:r>
      <w:r w:rsidR="00EA7FCA">
        <w:rPr>
          <w:rFonts w:hint="eastAsia"/>
          <w:bCs/>
          <w:color w:val="000000"/>
        </w:rPr>
        <w:t>亲密恐惧</w:t>
      </w:r>
      <w:r w:rsidRPr="00274BED">
        <w:rPr>
          <w:rFonts w:hint="eastAsia"/>
          <w:bCs/>
          <w:color w:val="000000"/>
        </w:rPr>
        <w:t>中重新找到情感的入口</w:t>
      </w:r>
    </w:p>
    <w:p w14:paraId="36A03058" w14:textId="2C484509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在</w:t>
      </w:r>
      <w:r w:rsidR="00EA7FCA">
        <w:rPr>
          <w:rFonts w:hint="eastAsia"/>
          <w:bCs/>
          <w:color w:val="000000"/>
        </w:rPr>
        <w:t>失去恐惧</w:t>
      </w:r>
      <w:r w:rsidRPr="00274BED">
        <w:rPr>
          <w:rFonts w:hint="eastAsia"/>
          <w:bCs/>
          <w:color w:val="000000"/>
        </w:rPr>
        <w:t>中学会感受自己的需求</w:t>
      </w:r>
    </w:p>
    <w:p w14:paraId="3A6B6C65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练习“安驻于己”</w:t>
      </w:r>
    </w:p>
    <w:p w14:paraId="462A4305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5E59F8F9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lastRenderedPageBreak/>
        <w:t>初次约会：熟悉的模式胜过健康的模式</w:t>
      </w:r>
    </w:p>
    <w:p w14:paraId="3CB14059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痛苦，但至少熟悉</w:t>
      </w:r>
    </w:p>
    <w:p w14:paraId="76FE72A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健康的约会与相识</w:t>
      </w:r>
    </w:p>
    <w:p w14:paraId="1A80F56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弄清你真正想要什么</w:t>
      </w:r>
    </w:p>
    <w:p w14:paraId="6052C1E3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给彼此时间</w:t>
      </w:r>
    </w:p>
    <w:p w14:paraId="61E50305" w14:textId="19CCB801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你应该“等”多久？</w:t>
      </w:r>
    </w:p>
    <w:p w14:paraId="29B1C3B0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23AD0DDB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从激素的陶醉到充满爱意的归宿——关系的发展阶段</w:t>
      </w:r>
    </w:p>
    <w:p w14:paraId="40F95902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蜜月期：恋爱时大脑里发生了什么？</w:t>
      </w:r>
    </w:p>
    <w:p w14:paraId="38D88263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清醒期：幻想结束与接纳</w:t>
      </w:r>
    </w:p>
    <w:p w14:paraId="650ECF9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你的社交环境</w:t>
      </w:r>
    </w:p>
    <w:p w14:paraId="043E42C7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改变与妥协阶段</w:t>
      </w:r>
    </w:p>
    <w:p w14:paraId="63946FE2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定期彼此交谈</w:t>
      </w:r>
    </w:p>
    <w:p w14:paraId="509515A8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附记：有毒的关系模式</w:t>
      </w:r>
    </w:p>
    <w:p w14:paraId="026C9EBC" w14:textId="77777777" w:rsid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安全期：抵达港湾</w:t>
      </w:r>
    </w:p>
    <w:p w14:paraId="08F3A7FA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01E6874F" w14:textId="2B38B1C2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保持火焰——以及为什么有时微光也足够</w:t>
      </w:r>
    </w:p>
    <w:p w14:paraId="03E1993A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一对伴侣“需要”多少性生活？</w:t>
      </w:r>
    </w:p>
    <w:p w14:paraId="00BFEA0B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“他总是想要，她总是不想”——这是真的吗？如果是，你们该如何靠近彼此？</w:t>
      </w:r>
    </w:p>
    <w:p w14:paraId="5D82534B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女性的性社会化</w:t>
      </w:r>
    </w:p>
    <w:p w14:paraId="6BC254BE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你们是不同的，这没关系！但如何找到一条中间道路呢？</w:t>
      </w:r>
    </w:p>
    <w:p w14:paraId="1939DC09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性话题的交谈——但怎么谈？！</w:t>
      </w:r>
    </w:p>
    <w:p w14:paraId="5BBB0508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30BCF3DA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沟通——没有人能读懂想法！</w:t>
      </w:r>
    </w:p>
    <w:p w14:paraId="5BE3B3E8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言语沟通与非言语沟通</w:t>
      </w:r>
    </w:p>
    <w:p w14:paraId="4979B096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沟通的四方形模型</w:t>
      </w:r>
    </w:p>
    <w:p w14:paraId="5C783425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正确地倾听</w:t>
      </w:r>
    </w:p>
    <w:p w14:paraId="0A755E7D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爱的五种语言</w:t>
      </w:r>
    </w:p>
    <w:p w14:paraId="53B69C3A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共同仪式</w:t>
      </w:r>
    </w:p>
    <w:p w14:paraId="1F944D77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176C9364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冲突——如何将其转化为成长的时刻？</w:t>
      </w:r>
    </w:p>
    <w:p w14:paraId="3B5F2FE8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多少争吵是正常的，最常见的冲突原因有哪些？</w:t>
      </w:r>
    </w:p>
    <w:p w14:paraId="4DBDA32F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争吵话题：财务</w:t>
      </w:r>
    </w:p>
    <w:p w14:paraId="7F2A1BFC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争吵话题：父母角色与性</w:t>
      </w:r>
    </w:p>
    <w:p w14:paraId="0D80918E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如何妥善处理情绪？</w:t>
      </w:r>
    </w:p>
    <w:p w14:paraId="185CA392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冲突中的正念应用</w:t>
      </w:r>
    </w:p>
    <w:p w14:paraId="34FBC73F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彼此协同而非彼此对抗</w:t>
      </w:r>
    </w:p>
    <w:p w14:paraId="3A177FFF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多元而合作</w:t>
      </w:r>
    </w:p>
    <w:p w14:paraId="329637BF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47E5799F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嫉妒——如此常见又如此恼人</w:t>
      </w:r>
    </w:p>
    <w:p w14:paraId="49779D6E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性格、依恋风格与遗传倾向</w:t>
      </w:r>
    </w:p>
    <w:p w14:paraId="0CDF688B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男性与女性</w:t>
      </w:r>
    </w:p>
    <w:p w14:paraId="71BA5F5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lastRenderedPageBreak/>
        <w:t>应对嫉妒</w:t>
      </w:r>
    </w:p>
    <w:p w14:paraId="15E81A9F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理解身体中的应激反应</w:t>
      </w:r>
    </w:p>
    <w:p w14:paraId="0451F80B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情绪调节</w:t>
      </w:r>
    </w:p>
    <w:p w14:paraId="57A56CE6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内在小孩的工作——治愈旧伤</w:t>
      </w:r>
    </w:p>
    <w:p w14:paraId="004FA886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0B00BE8D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/>
          <w:color w:val="000000"/>
        </w:rPr>
        <w:t>组建家庭与心理负荷的管理</w:t>
      </w:r>
    </w:p>
    <w:p w14:paraId="369ADE99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我们想成为父母！按计划进行的性爱</w:t>
      </w:r>
    </w:p>
    <w:p w14:paraId="6E5A5E59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怀孕与分娩：我是这样一个女人吗？！我们是这样的伴侣吗？！</w:t>
      </w:r>
    </w:p>
    <w:p w14:paraId="1BE277E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你内心的团队</w:t>
      </w:r>
    </w:p>
    <w:p w14:paraId="5A1E2D89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产褥期——依偎时光与非常状态</w:t>
      </w:r>
    </w:p>
    <w:p w14:paraId="52C5B417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产后抑郁还是必然结果？</w:t>
      </w:r>
    </w:p>
    <w:p w14:paraId="059AAF99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当情绪低落演变为疾病</w:t>
      </w:r>
    </w:p>
    <w:p w14:paraId="1A4F40E0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6D787F01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背叛！关系</w:t>
      </w:r>
      <w:r w:rsidRPr="00274BED">
        <w:rPr>
          <w:rFonts w:hint="eastAsia"/>
          <w:b/>
          <w:color w:val="000000"/>
        </w:rPr>
        <w:t>2.0</w:t>
      </w:r>
      <w:r w:rsidRPr="00274BED">
        <w:rPr>
          <w:rFonts w:hint="eastAsia"/>
          <w:b/>
          <w:color w:val="000000"/>
        </w:rPr>
        <w:t>需要什么？</w:t>
      </w:r>
    </w:p>
    <w:p w14:paraId="42AD3AF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我们为什么会背叛？</w:t>
      </w:r>
    </w:p>
    <w:p w14:paraId="0ABB8A92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背叛曝光——应对的三个阶段</w:t>
      </w:r>
    </w:p>
    <w:p w14:paraId="57BFB40B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第一阶段：情绪稳定</w:t>
      </w:r>
    </w:p>
    <w:p w14:paraId="706ADBE4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附记：自我关怀</w:t>
      </w:r>
    </w:p>
    <w:p w14:paraId="4E82A81F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第二阶段：理解原因</w:t>
      </w:r>
    </w:p>
    <w:p w14:paraId="0578957E" w14:textId="77777777" w:rsidR="00274BED" w:rsidRPr="00274BED" w:rsidRDefault="00274BED" w:rsidP="00274BED">
      <w:pPr>
        <w:jc w:val="center"/>
        <w:rPr>
          <w:bCs/>
          <w:color w:val="000000"/>
        </w:rPr>
      </w:pPr>
      <w:r w:rsidRPr="00274BED">
        <w:rPr>
          <w:rFonts w:hint="eastAsia"/>
          <w:bCs/>
          <w:color w:val="000000"/>
        </w:rPr>
        <w:t>第三阶段：原谅与放下——塑造关系</w:t>
      </w:r>
      <w:r w:rsidRPr="00274BED">
        <w:rPr>
          <w:rFonts w:hint="eastAsia"/>
          <w:bCs/>
          <w:color w:val="000000"/>
        </w:rPr>
        <w:t>2.0</w:t>
      </w:r>
    </w:p>
    <w:p w14:paraId="7E0BA948" w14:textId="77777777" w:rsidR="00274BED" w:rsidRPr="00274BED" w:rsidRDefault="00274BED" w:rsidP="00274BED">
      <w:pPr>
        <w:jc w:val="center"/>
        <w:rPr>
          <w:bCs/>
          <w:color w:val="000000"/>
        </w:rPr>
      </w:pPr>
    </w:p>
    <w:p w14:paraId="206A3D4C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后记与致谢</w:t>
      </w:r>
    </w:p>
    <w:p w14:paraId="26BE561E" w14:textId="77777777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注释</w:t>
      </w:r>
    </w:p>
    <w:p w14:paraId="5CD4248C" w14:textId="6EFA77A4" w:rsidR="00274BED" w:rsidRPr="00274BED" w:rsidRDefault="00274BED" w:rsidP="00274BED">
      <w:pPr>
        <w:jc w:val="center"/>
        <w:rPr>
          <w:b/>
          <w:color w:val="000000"/>
        </w:rPr>
      </w:pPr>
      <w:r w:rsidRPr="00274BED">
        <w:rPr>
          <w:rFonts w:hint="eastAsia"/>
          <w:b/>
          <w:color w:val="000000"/>
        </w:rPr>
        <w:t>索引</w:t>
      </w:r>
    </w:p>
    <w:p w14:paraId="232201B5" w14:textId="77777777" w:rsidR="00274BED" w:rsidRDefault="00274BED">
      <w:pPr>
        <w:rPr>
          <w:b/>
          <w:color w:val="000000"/>
        </w:rPr>
      </w:pPr>
    </w:p>
    <w:p w14:paraId="70044357" w14:textId="77777777" w:rsidR="00274BED" w:rsidRPr="004209F2" w:rsidRDefault="00274BED">
      <w:pPr>
        <w:rPr>
          <w:b/>
          <w:color w:val="000000"/>
        </w:rPr>
      </w:pPr>
    </w:p>
    <w:p w14:paraId="7B211F3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0B80D13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FDA6871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28E5AF6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E86380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E1FBD2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2A7865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5FDA5C6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571895B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535733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E90D81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5BFF561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0355517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90E3ECE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5DFC064E" wp14:editId="288ACF2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A7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6E28" w14:textId="77777777" w:rsidR="009153D1" w:rsidRDefault="009153D1">
      <w:r>
        <w:separator/>
      </w:r>
    </w:p>
  </w:endnote>
  <w:endnote w:type="continuationSeparator" w:id="0">
    <w:p w14:paraId="24E7584A" w14:textId="77777777" w:rsidR="009153D1" w:rsidRDefault="0091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247A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80131B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0DDFC3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F20F09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DBAB64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55D2" w14:textId="77777777" w:rsidR="009153D1" w:rsidRDefault="009153D1">
      <w:r>
        <w:separator/>
      </w:r>
    </w:p>
  </w:footnote>
  <w:footnote w:type="continuationSeparator" w:id="0">
    <w:p w14:paraId="64E8581C" w14:textId="77777777" w:rsidR="009153D1" w:rsidRDefault="0091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8D7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1B1060" wp14:editId="2150181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6EAC2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A012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B66A1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4BED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2F4D"/>
    <w:rsid w:val="00427236"/>
    <w:rsid w:val="00435906"/>
    <w:rsid w:val="00455BA8"/>
    <w:rsid w:val="004655CB"/>
    <w:rsid w:val="00474717"/>
    <w:rsid w:val="00485E2E"/>
    <w:rsid w:val="00486E31"/>
    <w:rsid w:val="00486FBE"/>
    <w:rsid w:val="004A0126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B6336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54EF"/>
    <w:rsid w:val="00616A0F"/>
    <w:rsid w:val="006176AA"/>
    <w:rsid w:val="00627DBB"/>
    <w:rsid w:val="00632D73"/>
    <w:rsid w:val="006503FD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249"/>
    <w:rsid w:val="0075196D"/>
    <w:rsid w:val="007740C7"/>
    <w:rsid w:val="00777F3D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53D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7E6E"/>
    <w:rsid w:val="00995581"/>
    <w:rsid w:val="00996023"/>
    <w:rsid w:val="009A1093"/>
    <w:rsid w:val="009B01A7"/>
    <w:rsid w:val="009B3943"/>
    <w:rsid w:val="009B75F2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629BC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69D8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A79A9"/>
    <w:rsid w:val="00EA7FCA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AC3131"/>
  <w15:docId w15:val="{5554E962-CF57-4232-AD4A-1F03B28A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B96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nk.wtturl.cn/?target=https%3A%2F%2Fwww.lindaleinweber.com&amp;scene=im&amp;aid=497858&amp;lang=zh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81</TotalTime>
  <Pages>6</Pages>
  <Words>1791</Words>
  <Characters>2239</Characters>
  <Application>Microsoft Office Word</Application>
  <DocSecurity>0</DocSecurity>
  <Lines>159</Lines>
  <Paragraphs>183</Paragraphs>
  <ScaleCrop>false</ScaleCrop>
  <Company>2ndSpAcE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5</cp:revision>
  <cp:lastPrinted>2005-06-10T06:33:00Z</cp:lastPrinted>
  <dcterms:created xsi:type="dcterms:W3CDTF">2026-05-29T06:16:00Z</dcterms:created>
  <dcterms:modified xsi:type="dcterms:W3CDTF">2026-06-11T09:17:00Z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