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153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94CE0F0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55E22DE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76C63A9" w14:textId="77777777" w:rsidR="00E94906" w:rsidRDefault="00E94906">
      <w:pPr>
        <w:rPr>
          <w:b/>
          <w:color w:val="000000"/>
          <w:szCs w:val="21"/>
        </w:rPr>
      </w:pPr>
    </w:p>
    <w:p w14:paraId="0438090A" w14:textId="77777777" w:rsidR="004209F2" w:rsidRPr="004209F2" w:rsidRDefault="00B668E3" w:rsidP="004209F2">
      <w:pPr>
        <w:rPr>
          <w:b/>
          <w:szCs w:val="21"/>
        </w:rPr>
      </w:pPr>
      <w:r w:rsidRPr="00B668E3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5E2D24DB" wp14:editId="04EBCF10">
            <wp:simplePos x="0" y="0"/>
            <wp:positionH relativeFrom="column">
              <wp:posOffset>3927475</wp:posOffset>
            </wp:positionH>
            <wp:positionV relativeFrom="paragraph">
              <wp:posOffset>18415</wp:posOffset>
            </wp:positionV>
            <wp:extent cx="1443355" cy="2165350"/>
            <wp:effectExtent l="0" t="0" r="4445" b="6350"/>
            <wp:wrapSquare wrapText="bothSides"/>
            <wp:docPr id="2" name="图片 2" descr="C:\Users\86136\Desktop\WRITE WITH JANE AUS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WRITE WITH JANE AUST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b/>
          <w:szCs w:val="21"/>
        </w:rPr>
        <w:t>像简</w:t>
      </w:r>
      <w:r w:rsidRPr="00B668E3">
        <w:rPr>
          <w:rFonts w:ascii="宋体" w:hAnsi="宋体"/>
          <w:b/>
          <w:szCs w:val="21"/>
        </w:rPr>
        <w:t>·</w:t>
      </w:r>
      <w:r>
        <w:rPr>
          <w:b/>
          <w:szCs w:val="21"/>
        </w:rPr>
        <w:t>奥斯汀</w:t>
      </w:r>
      <w:r>
        <w:rPr>
          <w:rFonts w:hint="eastAsia"/>
          <w:b/>
          <w:szCs w:val="21"/>
        </w:rPr>
        <w:t>一样</w:t>
      </w:r>
      <w:r>
        <w:rPr>
          <w:b/>
          <w:szCs w:val="21"/>
        </w:rPr>
        <w:t>写作</w:t>
      </w:r>
      <w:r w:rsidR="003C5D99">
        <w:rPr>
          <w:b/>
          <w:szCs w:val="21"/>
        </w:rPr>
        <w:t>：</w:t>
      </w:r>
      <w:r w:rsidR="00797E32">
        <w:rPr>
          <w:rFonts w:hint="eastAsia"/>
          <w:b/>
          <w:szCs w:val="21"/>
        </w:rPr>
        <w:t>你的故事创作大师课</w:t>
      </w:r>
      <w:r w:rsidR="004209F2" w:rsidRPr="004209F2">
        <w:rPr>
          <w:b/>
          <w:szCs w:val="21"/>
        </w:rPr>
        <w:t>》</w:t>
      </w:r>
    </w:p>
    <w:p w14:paraId="74BF7269" w14:textId="77777777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668E3" w:rsidRPr="00B668E3">
        <w:rPr>
          <w:b/>
          <w:szCs w:val="21"/>
        </w:rPr>
        <w:t>WRITE WITH JANE AUSTEN: Masterclasses with the Master Storyteller</w:t>
      </w:r>
    </w:p>
    <w:p w14:paraId="6F9525A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3C5D99" w:rsidRPr="00B668E3">
        <w:rPr>
          <w:b/>
          <w:color w:val="000000"/>
          <w:szCs w:val="21"/>
        </w:rPr>
        <w:t>Katherine Cowley</w:t>
      </w:r>
    </w:p>
    <w:p w14:paraId="47D3175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B668E3" w:rsidRPr="00B668E3">
        <w:rPr>
          <w:b/>
          <w:color w:val="000000"/>
          <w:szCs w:val="21"/>
        </w:rPr>
        <w:t>Pointe Press</w:t>
      </w:r>
    </w:p>
    <w:p w14:paraId="0832648F" w14:textId="0D7EC6A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5E7766">
        <w:rPr>
          <w:rFonts w:hint="eastAsia"/>
          <w:b/>
          <w:color w:val="000000"/>
          <w:szCs w:val="21"/>
        </w:rPr>
        <w:t>Ayesha/</w:t>
      </w:r>
      <w:r>
        <w:rPr>
          <w:b/>
          <w:color w:val="000000"/>
          <w:szCs w:val="21"/>
        </w:rPr>
        <w:t>ANA/Brady</w:t>
      </w:r>
    </w:p>
    <w:p w14:paraId="1048652B" w14:textId="7777777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B668E3">
        <w:rPr>
          <w:rFonts w:hint="eastAsia"/>
          <w:b/>
          <w:color w:val="000000"/>
          <w:szCs w:val="21"/>
        </w:rPr>
        <w:t>5</w:t>
      </w:r>
      <w:r w:rsidR="00B668E3">
        <w:rPr>
          <w:b/>
          <w:color w:val="000000"/>
          <w:szCs w:val="21"/>
        </w:rPr>
        <w:t>52</w:t>
      </w:r>
      <w:r>
        <w:rPr>
          <w:b/>
          <w:color w:val="000000"/>
          <w:szCs w:val="21"/>
        </w:rPr>
        <w:t>页</w:t>
      </w:r>
    </w:p>
    <w:p w14:paraId="445DE45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3C5D99">
        <w:rPr>
          <w:rFonts w:hint="eastAsia"/>
          <w:b/>
          <w:color w:val="000000"/>
          <w:szCs w:val="21"/>
        </w:rPr>
        <w:t>2</w:t>
      </w:r>
      <w:r w:rsidR="003C5D99">
        <w:rPr>
          <w:b/>
          <w:color w:val="000000"/>
          <w:szCs w:val="21"/>
        </w:rPr>
        <w:t>025</w:t>
      </w:r>
      <w:r w:rsidRPr="004209F2">
        <w:rPr>
          <w:b/>
          <w:color w:val="000000"/>
          <w:szCs w:val="21"/>
        </w:rPr>
        <w:t>年</w:t>
      </w:r>
      <w:r w:rsidR="003C5D99">
        <w:rPr>
          <w:rFonts w:hint="eastAsia"/>
          <w:b/>
          <w:color w:val="000000"/>
          <w:szCs w:val="21"/>
        </w:rPr>
        <w:t>1</w:t>
      </w:r>
      <w:r w:rsidR="003C5D99">
        <w:rPr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610D762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C7BB2B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084789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668E3">
        <w:rPr>
          <w:b/>
          <w:color w:val="000000"/>
          <w:szCs w:val="21"/>
        </w:rPr>
        <w:t>阅读与写作</w:t>
      </w:r>
    </w:p>
    <w:p w14:paraId="45140038" w14:textId="77777777" w:rsidR="004209F2" w:rsidRPr="00B668E3" w:rsidRDefault="00B668E3" w:rsidP="004209F2">
      <w:pPr>
        <w:rPr>
          <w:b/>
          <w:bCs/>
          <w:color w:val="FF0000"/>
          <w:szCs w:val="21"/>
        </w:rPr>
      </w:pPr>
      <w:r w:rsidRPr="00B668E3">
        <w:rPr>
          <w:b/>
          <w:bCs/>
          <w:color w:val="FF0000"/>
          <w:szCs w:val="21"/>
        </w:rPr>
        <w:t>版权已授：俄罗斯</w:t>
      </w:r>
    </w:p>
    <w:p w14:paraId="2B592E60" w14:textId="77777777" w:rsidR="00B668E3" w:rsidRPr="004209F2" w:rsidRDefault="00B668E3" w:rsidP="004209F2">
      <w:pPr>
        <w:rPr>
          <w:b/>
          <w:bCs/>
          <w:color w:val="000000"/>
          <w:szCs w:val="21"/>
        </w:rPr>
      </w:pPr>
    </w:p>
    <w:p w14:paraId="1754DE09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DD6CBD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4570FBD" w14:textId="77777777" w:rsidR="004209F2" w:rsidRDefault="004209F2" w:rsidP="004209F2">
      <w:pPr>
        <w:rPr>
          <w:b/>
          <w:color w:val="000000"/>
          <w:szCs w:val="21"/>
        </w:rPr>
      </w:pPr>
    </w:p>
    <w:p w14:paraId="3B037936" w14:textId="77777777" w:rsidR="003C5D99" w:rsidRPr="003C5D99" w:rsidRDefault="003C5D99" w:rsidP="003C5D99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3C5D99">
        <w:rPr>
          <w:rFonts w:ascii="楷体" w:eastAsia="楷体" w:hAnsi="楷体" w:hint="eastAsia"/>
          <w:b/>
          <w:color w:val="000000"/>
          <w:szCs w:val="21"/>
        </w:rPr>
        <w:t>凡作家想要写得好，就应当向最优秀的作家学习，这已成了一条举世公认的真理。换言之，你应该向简·奥斯汀学写作。</w:t>
      </w:r>
    </w:p>
    <w:p w14:paraId="0F4DE543" w14:textId="77777777" w:rsidR="003C5D99" w:rsidRPr="003C5D99" w:rsidRDefault="003C5D99" w:rsidP="004209F2">
      <w:pPr>
        <w:rPr>
          <w:b/>
          <w:color w:val="000000"/>
          <w:szCs w:val="21"/>
        </w:rPr>
      </w:pPr>
    </w:p>
    <w:p w14:paraId="3A60EA3F" w14:textId="77777777" w:rsidR="003C5D99" w:rsidRPr="003C5D99" w:rsidRDefault="003C5D99" w:rsidP="003C5D99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那么，</w:t>
      </w:r>
      <w:r w:rsidRPr="003C5D99">
        <w:rPr>
          <w:rFonts w:ascii="楷体" w:eastAsia="楷体" w:hAnsi="楷体" w:hint="eastAsia"/>
          <w:color w:val="000000"/>
          <w:szCs w:val="21"/>
        </w:rPr>
        <w:t>让我们将</w:t>
      </w:r>
      <w:r w:rsidR="00B668E3" w:rsidRPr="003C5D99">
        <w:rPr>
          <w:rFonts w:ascii="楷体" w:eastAsia="楷体" w:hAnsi="楷体" w:hint="eastAsia"/>
          <w:color w:val="000000"/>
          <w:szCs w:val="21"/>
        </w:rPr>
        <w:t>简·奥斯汀</w:t>
      </w:r>
      <w:r w:rsidRPr="003C5D99">
        <w:rPr>
          <w:rFonts w:ascii="楷体" w:eastAsia="楷体" w:hAnsi="楷体" w:hint="eastAsia"/>
          <w:color w:val="000000"/>
          <w:szCs w:val="21"/>
        </w:rPr>
        <w:t>请到写作课堂。你是否想了解，奥斯汀如何写人物“想要做”某件事、如何</w:t>
      </w:r>
      <w:r w:rsidR="00B668E3" w:rsidRPr="003C5D99">
        <w:rPr>
          <w:rFonts w:ascii="楷体" w:eastAsia="楷体" w:hAnsi="楷体" w:hint="eastAsia"/>
          <w:color w:val="000000"/>
          <w:szCs w:val="21"/>
        </w:rPr>
        <w:t>让关系慢慢</w:t>
      </w:r>
      <w:r w:rsidRPr="003C5D99">
        <w:rPr>
          <w:rFonts w:ascii="楷体" w:eastAsia="楷体" w:hAnsi="楷体" w:hint="eastAsia"/>
          <w:color w:val="000000"/>
          <w:szCs w:val="21"/>
        </w:rPr>
        <w:t>形成、如何用对话推进故事。通过寻找她笔下的</w:t>
      </w:r>
      <w:r w:rsidR="00B668E3" w:rsidRPr="003C5D99">
        <w:rPr>
          <w:rFonts w:ascii="楷体" w:eastAsia="楷体" w:hAnsi="楷体" w:hint="eastAsia"/>
          <w:color w:val="000000"/>
          <w:szCs w:val="21"/>
        </w:rPr>
        <w:t>幽默、讽刺</w:t>
      </w:r>
      <w:r w:rsidRPr="003C5D99">
        <w:rPr>
          <w:rFonts w:ascii="楷体" w:eastAsia="楷体" w:hAnsi="楷体" w:hint="eastAsia"/>
          <w:color w:val="000000"/>
          <w:szCs w:val="21"/>
        </w:rPr>
        <w:t>和情感线索，我们又能观察和模仿她的哪些真正</w:t>
      </w:r>
      <w:r w:rsidR="00B668E3" w:rsidRPr="003C5D99">
        <w:rPr>
          <w:rFonts w:ascii="楷体" w:eastAsia="楷体" w:hAnsi="楷体" w:hint="eastAsia"/>
          <w:color w:val="000000"/>
          <w:szCs w:val="21"/>
        </w:rPr>
        <w:t>技艺。</w:t>
      </w:r>
    </w:p>
    <w:p w14:paraId="3307417D" w14:textId="77777777" w:rsidR="003C5D99" w:rsidRPr="003C5D99" w:rsidRDefault="003C5D99" w:rsidP="003C5D99">
      <w:pPr>
        <w:rPr>
          <w:rFonts w:ascii="楷体" w:eastAsia="楷体" w:hAnsi="楷体"/>
          <w:color w:val="000000"/>
          <w:szCs w:val="21"/>
        </w:rPr>
      </w:pPr>
    </w:p>
    <w:p w14:paraId="386820A4" w14:textId="77777777" w:rsidR="00B668E3" w:rsidRPr="003C5D99" w:rsidRDefault="003C5D99" w:rsidP="003C5D9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C5D99">
        <w:rPr>
          <w:rFonts w:ascii="楷体" w:eastAsia="楷体" w:hAnsi="楷体" w:hint="eastAsia"/>
          <w:color w:val="000000"/>
          <w:szCs w:val="21"/>
        </w:rPr>
        <w:t>作者从奥斯汀六部长篇及其未出版作品中提取写作方法，再配合具体练习。读罢，你既更加懂了奥斯汀，又</w:t>
      </w:r>
      <w:r w:rsidR="00B668E3" w:rsidRPr="003C5D99">
        <w:rPr>
          <w:rFonts w:ascii="楷体" w:eastAsia="楷体" w:hAnsi="楷体" w:hint="eastAsia"/>
          <w:color w:val="000000"/>
          <w:szCs w:val="21"/>
        </w:rPr>
        <w:t>能把这些经典叙事技巧真正用到自己的小说、剧本或故事创作中。</w:t>
      </w:r>
    </w:p>
    <w:p w14:paraId="0DB91151" w14:textId="77777777" w:rsidR="00AA7E75" w:rsidRPr="003C5D99" w:rsidRDefault="00AA7E75" w:rsidP="004209F2">
      <w:pPr>
        <w:rPr>
          <w:b/>
          <w:color w:val="000000"/>
          <w:szCs w:val="21"/>
        </w:rPr>
      </w:pPr>
    </w:p>
    <w:p w14:paraId="0FDA0CD2" w14:textId="77777777" w:rsidR="00B668E3" w:rsidRPr="003C5D99" w:rsidRDefault="00117F70" w:rsidP="003C5D9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B2A9733" w14:textId="77777777" w:rsidR="00B668E3" w:rsidRPr="00B668E3" w:rsidRDefault="00B668E3" w:rsidP="00B668E3">
      <w:pPr>
        <w:rPr>
          <w:color w:val="000000"/>
          <w:szCs w:val="21"/>
        </w:rPr>
      </w:pPr>
    </w:p>
    <w:p w14:paraId="6BF7613B" w14:textId="77777777" w:rsidR="00B668E3" w:rsidRPr="00B668E3" w:rsidRDefault="00B668E3" w:rsidP="00B668E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《像</w:t>
      </w:r>
      <w:r w:rsidRPr="00B668E3">
        <w:rPr>
          <w:rFonts w:hint="eastAsia"/>
          <w:color w:val="000000"/>
          <w:szCs w:val="21"/>
        </w:rPr>
        <w:t>简·奥斯汀</w:t>
      </w:r>
      <w:r>
        <w:rPr>
          <w:rFonts w:hint="eastAsia"/>
          <w:color w:val="000000"/>
          <w:szCs w:val="21"/>
        </w:rPr>
        <w:t>一样</w:t>
      </w:r>
      <w:r w:rsidRPr="00B668E3">
        <w:rPr>
          <w:rFonts w:hint="eastAsia"/>
          <w:color w:val="000000"/>
          <w:szCs w:val="21"/>
        </w:rPr>
        <w:t>写作》是一部提升写作能力的权威指南，借助奥斯汀六部已出版长篇小说及未发表作品中的写作启示与范例，帮助你设计人物的内在成长与外在历程，塑造有效的对立人物和障碍，构建富有吸引力的人物关系，在不打断叙事推进的前提下写出场景氛围，打磨写作风格，并创作出让人物与故事鲜活起来的对话。每一章都配有写作练习，帮助你内化并运用这些原则。</w:t>
      </w:r>
    </w:p>
    <w:p w14:paraId="0C5A0F3F" w14:textId="77777777" w:rsidR="00B668E3" w:rsidRPr="00B668E3" w:rsidRDefault="00B668E3" w:rsidP="00B668E3">
      <w:pPr>
        <w:rPr>
          <w:color w:val="000000"/>
          <w:szCs w:val="21"/>
        </w:rPr>
      </w:pPr>
    </w:p>
    <w:p w14:paraId="76078C45" w14:textId="77777777" w:rsidR="00E71A35" w:rsidRDefault="00B668E3" w:rsidP="00B668E3">
      <w:pPr>
        <w:ind w:firstLineChars="200" w:firstLine="420"/>
        <w:rPr>
          <w:b/>
          <w:color w:val="000000"/>
        </w:rPr>
      </w:pPr>
      <w:r w:rsidRPr="00B668E3">
        <w:rPr>
          <w:rFonts w:hint="eastAsia"/>
          <w:color w:val="000000"/>
          <w:szCs w:val="21"/>
        </w:rPr>
        <w:t>无论你写的是爱情小说、女性小说、历史小说、悬疑小说，还是其他任何类型的作品，这些写作大师课都能帮助你借鉴简·奥斯汀历经时间检验的技巧，提升讲故事的能力。本书也将加深普通读者对奥斯汀创作技艺的理解与欣赏。</w:t>
      </w:r>
    </w:p>
    <w:p w14:paraId="1A9D2F9A" w14:textId="77777777" w:rsidR="004209F2" w:rsidRDefault="004209F2">
      <w:pPr>
        <w:rPr>
          <w:b/>
          <w:color w:val="000000"/>
        </w:rPr>
      </w:pPr>
    </w:p>
    <w:p w14:paraId="1B37D63A" w14:textId="77777777" w:rsidR="00B668E3" w:rsidRDefault="00B668E3">
      <w:pPr>
        <w:rPr>
          <w:b/>
          <w:color w:val="000000"/>
        </w:rPr>
      </w:pPr>
    </w:p>
    <w:p w14:paraId="48223A26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41D9DCB" w14:textId="77777777" w:rsidR="004209F2" w:rsidRPr="004209F2" w:rsidRDefault="003C5D99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57342B2" wp14:editId="11D2951D">
            <wp:simplePos x="0" y="0"/>
            <wp:positionH relativeFrom="column">
              <wp:posOffset>31115</wp:posOffset>
            </wp:positionH>
            <wp:positionV relativeFrom="paragraph">
              <wp:posOffset>180975</wp:posOffset>
            </wp:positionV>
            <wp:extent cx="1054100" cy="1475740"/>
            <wp:effectExtent l="0" t="0" r="0" b="0"/>
            <wp:wrapSquare wrapText="bothSides"/>
            <wp:docPr id="18628136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13681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47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B545A" w14:textId="77777777" w:rsidR="004209F2" w:rsidRDefault="003C5D99" w:rsidP="003C5D99">
      <w:pPr>
        <w:ind w:firstLineChars="200" w:firstLine="422"/>
        <w:rPr>
          <w:b/>
          <w:color w:val="000000"/>
        </w:rPr>
      </w:pPr>
      <w:r w:rsidRPr="003C5D99">
        <w:rPr>
          <w:rFonts w:hint="eastAsia"/>
          <w:b/>
          <w:color w:val="000000"/>
          <w:szCs w:val="21"/>
          <w:lang w:val="en"/>
        </w:rPr>
        <w:t>凯瑟琳·考利（</w:t>
      </w:r>
      <w:r w:rsidRPr="003C5D99">
        <w:rPr>
          <w:rFonts w:hint="eastAsia"/>
          <w:b/>
          <w:color w:val="000000"/>
          <w:szCs w:val="21"/>
          <w:lang w:val="en"/>
        </w:rPr>
        <w:t>Katherine Cowley</w:t>
      </w:r>
      <w:r w:rsidRPr="003C5D99">
        <w:rPr>
          <w:rFonts w:hint="eastAsia"/>
          <w:b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十岁那年第一次读《傲慢与偏见》</w:t>
      </w:r>
      <w:r w:rsidRPr="003C5D99">
        <w:rPr>
          <w:rFonts w:hint="eastAsia"/>
          <w:color w:val="000000"/>
          <w:szCs w:val="21"/>
          <w:lang w:val="en"/>
        </w:rPr>
        <w:t>，从此开始了她对简·奥斯汀一生的着迷。她著有三部小说，其中包括《玛丽·班内特小姐的秘密生活》（</w:t>
      </w:r>
      <w:r w:rsidRPr="003C5D99">
        <w:rPr>
          <w:rFonts w:hint="eastAsia"/>
          <w:i/>
          <w:color w:val="000000"/>
          <w:szCs w:val="21"/>
          <w:lang w:val="en"/>
        </w:rPr>
        <w:t>The Secret Life of Miss Mary Bennet</w:t>
      </w:r>
      <w:r w:rsidRPr="003C5D99">
        <w:rPr>
          <w:rFonts w:hint="eastAsia"/>
          <w:color w:val="000000"/>
          <w:szCs w:val="21"/>
          <w:lang w:val="en"/>
        </w:rPr>
        <w:t>），该书曾入围玛丽·希金斯·克拉克奖（</w:t>
      </w:r>
      <w:r w:rsidRPr="003C5D99">
        <w:rPr>
          <w:rFonts w:hint="eastAsia"/>
          <w:color w:val="000000"/>
          <w:szCs w:val="21"/>
          <w:lang w:val="en"/>
        </w:rPr>
        <w:t>Mary Higgins Clark Award</w:t>
      </w:r>
      <w:r w:rsidRPr="003C5D99">
        <w:rPr>
          <w:rFonts w:hint="eastAsia"/>
          <w:color w:val="000000"/>
          <w:szCs w:val="21"/>
          <w:lang w:val="en"/>
        </w:rPr>
        <w:t>）。她曾在西密歇根大学教授写作课程。</w:t>
      </w:r>
    </w:p>
    <w:p w14:paraId="021FF836" w14:textId="77777777" w:rsidR="00B668E3" w:rsidRDefault="00B668E3">
      <w:pPr>
        <w:rPr>
          <w:b/>
          <w:color w:val="000000"/>
        </w:rPr>
      </w:pPr>
    </w:p>
    <w:p w14:paraId="1F81D83B" w14:textId="77777777" w:rsidR="003C5D99" w:rsidRDefault="003C5D99">
      <w:pPr>
        <w:rPr>
          <w:b/>
          <w:color w:val="000000"/>
        </w:rPr>
      </w:pPr>
    </w:p>
    <w:p w14:paraId="53511425" w14:textId="77777777" w:rsidR="003C5D99" w:rsidRDefault="003C5D99">
      <w:pPr>
        <w:rPr>
          <w:b/>
          <w:color w:val="000000"/>
        </w:rPr>
      </w:pPr>
    </w:p>
    <w:p w14:paraId="687EAF92" w14:textId="77777777" w:rsidR="00B668E3" w:rsidRDefault="00B668E3">
      <w:pPr>
        <w:rPr>
          <w:b/>
          <w:color w:val="000000"/>
        </w:rPr>
      </w:pPr>
      <w:r>
        <w:rPr>
          <w:b/>
          <w:color w:val="000000"/>
        </w:rPr>
        <w:t>目录：</w:t>
      </w:r>
    </w:p>
    <w:p w14:paraId="5F2275F7" w14:textId="77777777" w:rsidR="00B668E3" w:rsidRDefault="00B668E3">
      <w:pPr>
        <w:rPr>
          <w:b/>
          <w:color w:val="000000"/>
        </w:rPr>
      </w:pPr>
    </w:p>
    <w:p w14:paraId="48145D38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引言</w:t>
      </w:r>
      <w:r w:rsidRPr="00B668E3">
        <w:rPr>
          <w:rFonts w:hint="eastAsia"/>
          <w:color w:val="000000"/>
        </w:rPr>
        <w:t xml:space="preserve"> xi</w:t>
      </w:r>
    </w:p>
    <w:p w14:paraId="50491B0A" w14:textId="77777777" w:rsidR="00B668E3" w:rsidRPr="00B668E3" w:rsidRDefault="00B668E3" w:rsidP="00B668E3">
      <w:pPr>
        <w:jc w:val="center"/>
        <w:rPr>
          <w:color w:val="000000"/>
        </w:rPr>
      </w:pPr>
    </w:p>
    <w:p w14:paraId="1F9F257A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1</w:t>
      </w:r>
      <w:r w:rsidRPr="00B668E3">
        <w:rPr>
          <w:rFonts w:hint="eastAsia"/>
          <w:color w:val="000000"/>
        </w:rPr>
        <w:t>章：旅程</w:t>
      </w:r>
      <w:r w:rsidRPr="00B668E3">
        <w:rPr>
          <w:rFonts w:hint="eastAsia"/>
          <w:color w:val="000000"/>
        </w:rPr>
        <w:t xml:space="preserve"> 1</w:t>
      </w:r>
    </w:p>
    <w:p w14:paraId="376D80CE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2</w:t>
      </w:r>
      <w:r w:rsidRPr="00B668E3">
        <w:rPr>
          <w:rFonts w:hint="eastAsia"/>
          <w:color w:val="000000"/>
        </w:rPr>
        <w:t>章：人物</w:t>
      </w:r>
      <w:r w:rsidRPr="00B668E3">
        <w:rPr>
          <w:rFonts w:hint="eastAsia"/>
          <w:color w:val="000000"/>
        </w:rPr>
        <w:t xml:space="preserve"> 27</w:t>
      </w:r>
    </w:p>
    <w:p w14:paraId="7EF31D3F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3</w:t>
      </w:r>
      <w:r w:rsidRPr="00B668E3">
        <w:rPr>
          <w:rFonts w:hint="eastAsia"/>
          <w:color w:val="000000"/>
        </w:rPr>
        <w:t>章：开端</w:t>
      </w:r>
      <w:r w:rsidRPr="00B668E3">
        <w:rPr>
          <w:rFonts w:hint="eastAsia"/>
          <w:color w:val="000000"/>
        </w:rPr>
        <w:t xml:space="preserve"> 57</w:t>
      </w:r>
    </w:p>
    <w:p w14:paraId="4FB605DA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4</w:t>
      </w:r>
      <w:r w:rsidRPr="00B668E3">
        <w:rPr>
          <w:rFonts w:hint="eastAsia"/>
          <w:color w:val="000000"/>
        </w:rPr>
        <w:t>章：立场</w:t>
      </w:r>
      <w:r w:rsidRPr="00B668E3">
        <w:rPr>
          <w:rFonts w:hint="eastAsia"/>
          <w:color w:val="000000"/>
        </w:rPr>
        <w:t xml:space="preserve"> 83</w:t>
      </w:r>
    </w:p>
    <w:p w14:paraId="150B61BA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5</w:t>
      </w:r>
      <w:r w:rsidRPr="00B668E3">
        <w:rPr>
          <w:rFonts w:hint="eastAsia"/>
          <w:color w:val="000000"/>
        </w:rPr>
        <w:t>章：对抗</w:t>
      </w:r>
      <w:r w:rsidRPr="00B668E3">
        <w:rPr>
          <w:rFonts w:hint="eastAsia"/>
          <w:color w:val="000000"/>
        </w:rPr>
        <w:t xml:space="preserve"> 113</w:t>
      </w:r>
    </w:p>
    <w:p w14:paraId="70B0D4C4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6</w:t>
      </w:r>
      <w:r w:rsidRPr="00B668E3">
        <w:rPr>
          <w:rFonts w:hint="eastAsia"/>
          <w:color w:val="000000"/>
        </w:rPr>
        <w:t>章：情节推进</w:t>
      </w:r>
      <w:r w:rsidRPr="00B668E3">
        <w:rPr>
          <w:rFonts w:hint="eastAsia"/>
          <w:color w:val="000000"/>
        </w:rPr>
        <w:t xml:space="preserve"> 135</w:t>
      </w:r>
    </w:p>
    <w:p w14:paraId="4ADF45E2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7</w:t>
      </w:r>
      <w:r w:rsidRPr="00B668E3">
        <w:rPr>
          <w:rFonts w:hint="eastAsia"/>
          <w:color w:val="000000"/>
        </w:rPr>
        <w:t>章：情感</w:t>
      </w:r>
      <w:r w:rsidRPr="00B668E3">
        <w:rPr>
          <w:rFonts w:hint="eastAsia"/>
          <w:color w:val="000000"/>
        </w:rPr>
        <w:t xml:space="preserve"> 165</w:t>
      </w:r>
    </w:p>
    <w:p w14:paraId="7288D17B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8</w:t>
      </w:r>
      <w:r w:rsidRPr="00B668E3">
        <w:rPr>
          <w:rFonts w:hint="eastAsia"/>
          <w:color w:val="000000"/>
        </w:rPr>
        <w:t>章：关系与联结</w:t>
      </w:r>
      <w:r w:rsidRPr="00B668E3">
        <w:rPr>
          <w:rFonts w:hint="eastAsia"/>
          <w:color w:val="000000"/>
        </w:rPr>
        <w:t xml:space="preserve"> 199</w:t>
      </w:r>
    </w:p>
    <w:p w14:paraId="05D9487C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9</w:t>
      </w:r>
      <w:r w:rsidRPr="00B668E3">
        <w:rPr>
          <w:rFonts w:hint="eastAsia"/>
          <w:color w:val="000000"/>
        </w:rPr>
        <w:t>章：对话</w:t>
      </w:r>
      <w:r w:rsidRPr="00B668E3">
        <w:rPr>
          <w:rFonts w:hint="eastAsia"/>
          <w:color w:val="000000"/>
        </w:rPr>
        <w:t xml:space="preserve"> 235</w:t>
      </w:r>
    </w:p>
    <w:p w14:paraId="7BBE66A1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10</w:t>
      </w:r>
      <w:r w:rsidRPr="00B668E3">
        <w:rPr>
          <w:rFonts w:hint="eastAsia"/>
          <w:color w:val="000000"/>
        </w:rPr>
        <w:t>章：场景</w:t>
      </w:r>
      <w:r w:rsidRPr="00B668E3">
        <w:rPr>
          <w:rFonts w:hint="eastAsia"/>
          <w:color w:val="000000"/>
        </w:rPr>
        <w:t xml:space="preserve"> 265</w:t>
      </w:r>
    </w:p>
    <w:p w14:paraId="5274276C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11</w:t>
      </w:r>
      <w:r w:rsidRPr="00B668E3">
        <w:rPr>
          <w:rFonts w:hint="eastAsia"/>
          <w:color w:val="000000"/>
        </w:rPr>
        <w:t>章：发现</w:t>
      </w:r>
      <w:r w:rsidRPr="00B668E3">
        <w:rPr>
          <w:rFonts w:hint="eastAsia"/>
          <w:color w:val="000000"/>
        </w:rPr>
        <w:t xml:space="preserve"> 297</w:t>
      </w:r>
    </w:p>
    <w:p w14:paraId="4D193AAB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12</w:t>
      </w:r>
      <w:r w:rsidRPr="00B668E3">
        <w:rPr>
          <w:rFonts w:hint="eastAsia"/>
          <w:color w:val="000000"/>
        </w:rPr>
        <w:t>章：结尾</w:t>
      </w:r>
      <w:r w:rsidRPr="00B668E3">
        <w:rPr>
          <w:rFonts w:hint="eastAsia"/>
          <w:color w:val="000000"/>
        </w:rPr>
        <w:t xml:space="preserve"> 323</w:t>
      </w:r>
    </w:p>
    <w:p w14:paraId="5BEC8331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13</w:t>
      </w:r>
      <w:r w:rsidRPr="00B668E3">
        <w:rPr>
          <w:rFonts w:hint="eastAsia"/>
          <w:color w:val="000000"/>
        </w:rPr>
        <w:t>章：风格</w:t>
      </w:r>
      <w:r w:rsidRPr="00B668E3">
        <w:rPr>
          <w:rFonts w:hint="eastAsia"/>
          <w:color w:val="000000"/>
        </w:rPr>
        <w:t xml:space="preserve"> 361</w:t>
      </w:r>
    </w:p>
    <w:p w14:paraId="1B71DD2C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14</w:t>
      </w:r>
      <w:r w:rsidRPr="00B668E3">
        <w:rPr>
          <w:rFonts w:hint="eastAsia"/>
          <w:color w:val="000000"/>
        </w:rPr>
        <w:t>章：独特性</w:t>
      </w:r>
      <w:r w:rsidRPr="00B668E3">
        <w:rPr>
          <w:rFonts w:hint="eastAsia"/>
          <w:color w:val="000000"/>
        </w:rPr>
        <w:t xml:space="preserve"> 391</w:t>
      </w:r>
    </w:p>
    <w:p w14:paraId="7A3EA9D0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15</w:t>
      </w:r>
      <w:r w:rsidRPr="00B668E3">
        <w:rPr>
          <w:rFonts w:hint="eastAsia"/>
          <w:color w:val="000000"/>
        </w:rPr>
        <w:t>章：幽默与反讽</w:t>
      </w:r>
      <w:r w:rsidRPr="00B668E3">
        <w:rPr>
          <w:rFonts w:hint="eastAsia"/>
          <w:color w:val="000000"/>
        </w:rPr>
        <w:t xml:space="preserve"> 417</w:t>
      </w:r>
    </w:p>
    <w:p w14:paraId="51057FAE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第</w:t>
      </w:r>
      <w:r w:rsidRPr="00B668E3">
        <w:rPr>
          <w:rFonts w:hint="eastAsia"/>
          <w:color w:val="000000"/>
        </w:rPr>
        <w:t>16</w:t>
      </w:r>
      <w:r w:rsidRPr="00B668E3">
        <w:rPr>
          <w:rFonts w:hint="eastAsia"/>
          <w:color w:val="000000"/>
        </w:rPr>
        <w:t>章：写作的空间</w:t>
      </w:r>
      <w:r w:rsidRPr="00B668E3">
        <w:rPr>
          <w:rFonts w:hint="eastAsia"/>
          <w:color w:val="000000"/>
        </w:rPr>
        <w:t xml:space="preserve"> 445</w:t>
      </w:r>
    </w:p>
    <w:p w14:paraId="5B001E6F" w14:textId="77777777" w:rsidR="00B668E3" w:rsidRPr="00B668E3" w:rsidRDefault="00B668E3" w:rsidP="00B668E3">
      <w:pPr>
        <w:jc w:val="center"/>
        <w:rPr>
          <w:color w:val="000000"/>
        </w:rPr>
      </w:pPr>
    </w:p>
    <w:p w14:paraId="2E9C7B91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附录</w:t>
      </w:r>
      <w:r w:rsidRPr="00B668E3">
        <w:rPr>
          <w:rFonts w:hint="eastAsia"/>
          <w:color w:val="000000"/>
        </w:rPr>
        <w:t>A</w:t>
      </w:r>
      <w:r w:rsidRPr="00B668E3">
        <w:rPr>
          <w:rFonts w:hint="eastAsia"/>
          <w:color w:val="000000"/>
        </w:rPr>
        <w:t>：客观对应物——通过外在事物唤起情感</w:t>
      </w:r>
      <w:r w:rsidRPr="00B668E3">
        <w:rPr>
          <w:rFonts w:hint="eastAsia"/>
          <w:color w:val="000000"/>
        </w:rPr>
        <w:t xml:space="preserve"> 459</w:t>
      </w:r>
    </w:p>
    <w:p w14:paraId="443D2B17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附录</w:t>
      </w:r>
      <w:r w:rsidRPr="00B668E3">
        <w:rPr>
          <w:rFonts w:hint="eastAsia"/>
          <w:color w:val="000000"/>
        </w:rPr>
        <w:t>B</w:t>
      </w:r>
      <w:r w:rsidRPr="00B668E3">
        <w:rPr>
          <w:rFonts w:hint="eastAsia"/>
          <w:color w:val="000000"/>
        </w:rPr>
        <w:t>：人物登场前的铺垫</w:t>
      </w:r>
      <w:r w:rsidRPr="00B668E3">
        <w:rPr>
          <w:rFonts w:hint="eastAsia"/>
          <w:color w:val="000000"/>
        </w:rPr>
        <w:t xml:space="preserve"> 468</w:t>
      </w:r>
    </w:p>
    <w:p w14:paraId="79AADAC8" w14:textId="77777777" w:rsidR="00B668E3" w:rsidRPr="00B668E3" w:rsidRDefault="00B668E3" w:rsidP="00B668E3">
      <w:pPr>
        <w:jc w:val="center"/>
        <w:rPr>
          <w:color w:val="000000"/>
        </w:rPr>
      </w:pPr>
      <w:r w:rsidRPr="00B668E3">
        <w:rPr>
          <w:rFonts w:hint="eastAsia"/>
          <w:color w:val="000000"/>
        </w:rPr>
        <w:t>附录</w:t>
      </w:r>
    </w:p>
    <w:p w14:paraId="2A982B29" w14:textId="77777777" w:rsidR="00B668E3" w:rsidRPr="004209F2" w:rsidRDefault="00B668E3">
      <w:pPr>
        <w:rPr>
          <w:b/>
          <w:color w:val="000000"/>
        </w:rPr>
      </w:pPr>
    </w:p>
    <w:p w14:paraId="2ABC8B27" w14:textId="77777777" w:rsidR="004209F2" w:rsidRPr="004209F2" w:rsidRDefault="004209F2">
      <w:pPr>
        <w:rPr>
          <w:b/>
          <w:color w:val="000000"/>
        </w:rPr>
      </w:pPr>
    </w:p>
    <w:p w14:paraId="1E33270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B6D9C9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71D7DF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17715A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0873B4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EF9094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2E69CE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41DF9C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D04E39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F9B379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00AFCC9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348435F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64D8C26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58065DC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787B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AEDF" w14:textId="77777777" w:rsidR="00F710FF" w:rsidRDefault="00F710FF">
      <w:r>
        <w:separator/>
      </w:r>
    </w:p>
  </w:endnote>
  <w:endnote w:type="continuationSeparator" w:id="0">
    <w:p w14:paraId="75129C0E" w14:textId="77777777" w:rsidR="00F710FF" w:rsidRDefault="00F7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AA32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F241B2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731881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23EE90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27E38A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B6C6" w14:textId="77777777" w:rsidR="00F710FF" w:rsidRDefault="00F710FF">
      <w:r>
        <w:separator/>
      </w:r>
    </w:p>
  </w:footnote>
  <w:footnote w:type="continuationSeparator" w:id="0">
    <w:p w14:paraId="39B9702E" w14:textId="77777777" w:rsidR="00F710FF" w:rsidRDefault="00F7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0340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6F6445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935069">
    <w:abstractNumId w:val="1"/>
  </w:num>
  <w:num w:numId="2" w16cid:durableId="13638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668E3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C5D99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7766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97E32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0A74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2E82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668E3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0AA1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10FF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DB9A4D"/>
  <w15:docId w15:val="{C2626FF9-A5DA-4B04-ADF7-202BEB4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OneDrive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26</TotalTime>
  <Pages>3</Pages>
  <Words>835</Words>
  <Characters>1178</Characters>
  <Application>Microsoft Office Word</Application>
  <DocSecurity>0</DocSecurity>
  <Lines>73</Lines>
  <Paragraphs>74</Paragraphs>
  <ScaleCrop>false</ScaleCrop>
  <Company>2ndSpAcE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2026-07-07T10:37:00Z</dcterms:created>
  <dcterms:modified xsi:type="dcterms:W3CDTF">2026-07-07T11:03:00Z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