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6841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CE4740" w14:textId="77777777" w:rsidR="00E94906" w:rsidRDefault="00B20EE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D904096" w14:textId="77777777" w:rsidR="00E94906" w:rsidRPr="00492768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20A8845" w14:textId="77777777" w:rsidR="00E94906" w:rsidRDefault="00E94906">
      <w:pPr>
        <w:rPr>
          <w:b/>
          <w:color w:val="000000"/>
          <w:szCs w:val="21"/>
        </w:rPr>
      </w:pPr>
    </w:p>
    <w:p w14:paraId="391A875F" w14:textId="77777777" w:rsidR="004209F2" w:rsidRPr="00B20EE7" w:rsidRDefault="00B20EE7" w:rsidP="00B20EE7">
      <w:pPr>
        <w:rPr>
          <w:b/>
          <w:color w:val="000000"/>
          <w:szCs w:val="21"/>
        </w:rPr>
      </w:pPr>
      <w:bookmarkStart w:id="0" w:name="OLE_LINK2"/>
      <w:r w:rsidRPr="00B20EE7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52A4F779" wp14:editId="1DB6BBF8">
            <wp:simplePos x="0" y="0"/>
            <wp:positionH relativeFrom="column">
              <wp:posOffset>3961765</wp:posOffset>
            </wp:positionH>
            <wp:positionV relativeFrom="paragraph">
              <wp:posOffset>18415</wp:posOffset>
            </wp:positionV>
            <wp:extent cx="1440815" cy="2189480"/>
            <wp:effectExtent l="0" t="0" r="6985" b="1270"/>
            <wp:wrapSquare wrapText="bothSides"/>
            <wp:docPr id="3" name="图片 3" descr="C:\Users\86136\Desktop\Radical Can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136\Desktop\Radical Cand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</w:t>
      </w:r>
      <w:r w:rsidR="005D0E33" w:rsidRPr="005D0E33">
        <w:rPr>
          <w:rFonts w:hint="eastAsia"/>
          <w:b/>
          <w:color w:val="000000"/>
          <w:szCs w:val="21"/>
        </w:rPr>
        <w:t>书名：《</w:t>
      </w:r>
      <w:r w:rsidRPr="00B20EE7">
        <w:rPr>
          <w:rFonts w:hint="eastAsia"/>
          <w:b/>
          <w:color w:val="000000"/>
          <w:szCs w:val="21"/>
        </w:rPr>
        <w:t>绝对坦率</w:t>
      </w:r>
      <w:r>
        <w:rPr>
          <w:b/>
          <w:color w:val="000000"/>
          <w:szCs w:val="21"/>
        </w:rPr>
        <w:t>：</w:t>
      </w:r>
      <w:r w:rsidRPr="00B20EE7">
        <w:rPr>
          <w:rFonts w:hint="eastAsia"/>
          <w:b/>
          <w:color w:val="000000"/>
          <w:szCs w:val="21"/>
        </w:rPr>
        <w:t>一种新的管理哲学</w:t>
      </w:r>
      <w:r w:rsidR="005D0E33" w:rsidRPr="005D0E33">
        <w:rPr>
          <w:rFonts w:hint="eastAsia"/>
          <w:b/>
          <w:color w:val="000000"/>
          <w:szCs w:val="21"/>
        </w:rPr>
        <w:t>》</w:t>
      </w:r>
      <w:r w:rsidR="005D0E33" w:rsidRPr="004209F2">
        <w:rPr>
          <w:b/>
          <w:szCs w:val="21"/>
        </w:rPr>
        <w:t xml:space="preserve"> </w:t>
      </w:r>
    </w:p>
    <w:p w14:paraId="49C82C37" w14:textId="77777777" w:rsidR="004209F2" w:rsidRPr="004209F2" w:rsidRDefault="004209F2" w:rsidP="00B910DA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B20EE7" w:rsidRPr="00B20EE7">
        <w:rPr>
          <w:b/>
          <w:szCs w:val="21"/>
        </w:rPr>
        <w:t>RADICAL CANDOR</w:t>
      </w:r>
      <w:r w:rsidR="00B910DA" w:rsidRPr="00B910DA">
        <w:rPr>
          <w:b/>
          <w:szCs w:val="21"/>
        </w:rPr>
        <w:t>: Be a Kick-Ass Boss Without Losing Your Humanity</w:t>
      </w:r>
    </w:p>
    <w:p w14:paraId="1F55189E" w14:textId="77777777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B20EE7" w:rsidRPr="00B20EE7">
        <w:rPr>
          <w:b/>
          <w:color w:val="000000"/>
          <w:szCs w:val="21"/>
        </w:rPr>
        <w:t>Kim Scott</w:t>
      </w:r>
    </w:p>
    <w:p w14:paraId="1E9E28B0" w14:textId="77777777" w:rsidR="004209F2" w:rsidRPr="004209F2" w:rsidRDefault="004209F2" w:rsidP="00CA31E4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B20EE7" w:rsidRPr="00B20EE7">
        <w:rPr>
          <w:b/>
          <w:color w:val="000000"/>
          <w:szCs w:val="21"/>
        </w:rPr>
        <w:t>St. Martin's Press</w:t>
      </w:r>
    </w:p>
    <w:p w14:paraId="348B9FC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6B7CBBAD" w14:textId="7777777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B20EE7">
        <w:rPr>
          <w:rFonts w:hint="eastAsia"/>
          <w:b/>
          <w:color w:val="000000"/>
          <w:szCs w:val="21"/>
        </w:rPr>
        <w:t>3</w:t>
      </w:r>
      <w:r w:rsidR="00B20EE7">
        <w:rPr>
          <w:b/>
          <w:color w:val="000000"/>
          <w:szCs w:val="21"/>
        </w:rPr>
        <w:t>36</w:t>
      </w:r>
      <w:r>
        <w:rPr>
          <w:b/>
          <w:color w:val="000000"/>
          <w:szCs w:val="21"/>
        </w:rPr>
        <w:t>页</w:t>
      </w:r>
    </w:p>
    <w:p w14:paraId="2B38D2C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B20EE7">
        <w:rPr>
          <w:rFonts w:hint="eastAsia"/>
          <w:b/>
          <w:color w:val="000000"/>
          <w:szCs w:val="21"/>
        </w:rPr>
        <w:t>2</w:t>
      </w:r>
      <w:r w:rsidR="00B20EE7">
        <w:rPr>
          <w:b/>
          <w:color w:val="000000"/>
          <w:szCs w:val="21"/>
        </w:rPr>
        <w:t>019</w:t>
      </w:r>
      <w:r w:rsidRPr="004209F2">
        <w:rPr>
          <w:b/>
          <w:color w:val="000000"/>
          <w:szCs w:val="21"/>
        </w:rPr>
        <w:t>年</w:t>
      </w:r>
      <w:r w:rsidR="00B20EE7">
        <w:rPr>
          <w:rFonts w:hint="eastAsia"/>
          <w:b/>
          <w:color w:val="000000"/>
          <w:szCs w:val="21"/>
        </w:rPr>
        <w:t>1</w:t>
      </w:r>
      <w:r w:rsidR="00B20EE7">
        <w:rPr>
          <w:b/>
          <w:color w:val="000000"/>
          <w:szCs w:val="21"/>
        </w:rPr>
        <w:t>0</w:t>
      </w:r>
      <w:r w:rsidRPr="004209F2">
        <w:rPr>
          <w:b/>
          <w:color w:val="000000"/>
          <w:szCs w:val="21"/>
        </w:rPr>
        <w:t>月</w:t>
      </w:r>
    </w:p>
    <w:p w14:paraId="3DFA408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489818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A3A4099" w14:textId="77777777" w:rsidR="005D0E33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20EE7">
        <w:rPr>
          <w:b/>
          <w:color w:val="000000"/>
          <w:szCs w:val="21"/>
        </w:rPr>
        <w:t>经管</w:t>
      </w:r>
    </w:p>
    <w:p w14:paraId="57CD2EC2" w14:textId="77777777" w:rsidR="00CA31E4" w:rsidRPr="00CA31E4" w:rsidRDefault="00CA31E4" w:rsidP="004209F2">
      <w:pPr>
        <w:rPr>
          <w:b/>
          <w:bCs/>
          <w:color w:val="EE0000"/>
          <w:szCs w:val="21"/>
        </w:rPr>
      </w:pPr>
      <w:r w:rsidRPr="00CA31E4">
        <w:rPr>
          <w:rFonts w:hint="eastAsia"/>
          <w:b/>
          <w:bCs/>
          <w:color w:val="EE0000"/>
          <w:szCs w:val="21"/>
        </w:rPr>
        <w:t>中文简体字版曾授权，版权已到期回归</w:t>
      </w:r>
    </w:p>
    <w:p w14:paraId="7587A802" w14:textId="77777777" w:rsidR="00CA31E4" w:rsidRDefault="00CA31E4" w:rsidP="004209F2">
      <w:pPr>
        <w:rPr>
          <w:b/>
          <w:bCs/>
          <w:color w:val="000000"/>
          <w:szCs w:val="21"/>
        </w:rPr>
      </w:pPr>
    </w:p>
    <w:p w14:paraId="70454544" w14:textId="77777777" w:rsidR="00CA31E4" w:rsidRDefault="00B20EE7" w:rsidP="004209F2">
      <w:pPr>
        <w:rPr>
          <w:b/>
          <w:bCs/>
          <w:color w:val="000000"/>
          <w:szCs w:val="21"/>
        </w:rPr>
      </w:pPr>
      <w:r w:rsidRPr="00B20EE7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 wp14:anchorId="0655D8DD" wp14:editId="266D3981">
            <wp:simplePos x="0" y="0"/>
            <wp:positionH relativeFrom="column">
              <wp:posOffset>3996690</wp:posOffset>
            </wp:positionH>
            <wp:positionV relativeFrom="paragraph">
              <wp:posOffset>109855</wp:posOffset>
            </wp:positionV>
            <wp:extent cx="1405890" cy="1955800"/>
            <wp:effectExtent l="0" t="0" r="3810" b="6350"/>
            <wp:wrapSquare wrapText="bothSides"/>
            <wp:docPr id="2" name="图片 2" descr="C:\Users\86136\Desktop\Radical Candor_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Radical Candor_C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1E4">
        <w:rPr>
          <w:rFonts w:hint="eastAsia"/>
          <w:b/>
          <w:bCs/>
          <w:color w:val="000000"/>
          <w:szCs w:val="21"/>
        </w:rPr>
        <w:t>中简本出版记录</w:t>
      </w:r>
    </w:p>
    <w:p w14:paraId="2C7F3B50" w14:textId="77777777" w:rsidR="005D0E33" w:rsidRDefault="005D0E33" w:rsidP="00CA31E4">
      <w:pPr>
        <w:rPr>
          <w:b/>
          <w:bCs/>
          <w:color w:val="000000"/>
          <w:szCs w:val="21"/>
        </w:rPr>
      </w:pPr>
      <w:r w:rsidRPr="004209F2">
        <w:rPr>
          <w:b/>
          <w:color w:val="000000"/>
          <w:szCs w:val="21"/>
        </w:rPr>
        <w:t>书</w:t>
      </w:r>
      <w:r>
        <w:rPr>
          <w:rFonts w:hint="eastAsia"/>
          <w:b/>
          <w:color w:val="000000"/>
          <w:szCs w:val="21"/>
        </w:rPr>
        <w:t xml:space="preserve">  </w:t>
      </w:r>
      <w:r w:rsidRPr="004209F2">
        <w:rPr>
          <w:b/>
          <w:color w:val="000000"/>
          <w:szCs w:val="21"/>
        </w:rPr>
        <w:t>名：</w:t>
      </w:r>
      <w:r w:rsidRPr="004209F2">
        <w:rPr>
          <w:b/>
          <w:szCs w:val="21"/>
        </w:rPr>
        <w:t>《</w:t>
      </w:r>
      <w:r w:rsidR="00B20EE7" w:rsidRPr="00B20EE7">
        <w:rPr>
          <w:rFonts w:hint="eastAsia"/>
          <w:b/>
          <w:color w:val="000000"/>
          <w:szCs w:val="21"/>
        </w:rPr>
        <w:t>绝对坦率</w:t>
      </w:r>
      <w:r w:rsidR="00B20EE7">
        <w:rPr>
          <w:b/>
          <w:color w:val="000000"/>
          <w:szCs w:val="21"/>
        </w:rPr>
        <w:t>：</w:t>
      </w:r>
      <w:r w:rsidR="00B20EE7" w:rsidRPr="00B20EE7">
        <w:rPr>
          <w:rFonts w:hint="eastAsia"/>
          <w:b/>
          <w:color w:val="000000"/>
          <w:szCs w:val="21"/>
        </w:rPr>
        <w:t>一种新的管理哲学</w:t>
      </w:r>
      <w:r w:rsidRPr="004209F2">
        <w:rPr>
          <w:b/>
          <w:szCs w:val="21"/>
        </w:rPr>
        <w:t>》</w:t>
      </w:r>
    </w:p>
    <w:p w14:paraId="28133E69" w14:textId="77777777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作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B20EE7" w:rsidRPr="00B20EE7">
        <w:rPr>
          <w:rFonts w:hint="eastAsia"/>
          <w:b/>
          <w:bCs/>
          <w:color w:val="000000"/>
          <w:szCs w:val="21"/>
        </w:rPr>
        <w:t>[</w:t>
      </w:r>
      <w:r w:rsidR="00B20EE7" w:rsidRPr="00B20EE7">
        <w:rPr>
          <w:rFonts w:hint="eastAsia"/>
          <w:b/>
          <w:bCs/>
          <w:color w:val="000000"/>
          <w:szCs w:val="21"/>
        </w:rPr>
        <w:t>美</w:t>
      </w:r>
      <w:r w:rsidR="00B20EE7" w:rsidRPr="00B20EE7">
        <w:rPr>
          <w:rFonts w:hint="eastAsia"/>
          <w:b/>
          <w:bCs/>
          <w:color w:val="000000"/>
          <w:szCs w:val="21"/>
        </w:rPr>
        <w:t>]</w:t>
      </w:r>
      <w:r w:rsidR="00B20EE7" w:rsidRPr="00B20EE7">
        <w:rPr>
          <w:rFonts w:hint="eastAsia"/>
          <w:b/>
          <w:bCs/>
          <w:color w:val="000000"/>
          <w:szCs w:val="21"/>
        </w:rPr>
        <w:t>金•斯科特</w:t>
      </w:r>
    </w:p>
    <w:p w14:paraId="054E0D87" w14:textId="77777777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译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B20EE7" w:rsidRPr="00B20EE7">
        <w:rPr>
          <w:rFonts w:hint="eastAsia"/>
          <w:b/>
          <w:bCs/>
          <w:color w:val="000000"/>
          <w:szCs w:val="21"/>
        </w:rPr>
        <w:t>崔玉开</w:t>
      </w:r>
      <w:r w:rsidR="00B20EE7" w:rsidRPr="00B20EE7">
        <w:rPr>
          <w:rFonts w:hint="eastAsia"/>
          <w:b/>
          <w:bCs/>
          <w:color w:val="000000"/>
          <w:szCs w:val="21"/>
        </w:rPr>
        <w:t xml:space="preserve"> / </w:t>
      </w:r>
      <w:r w:rsidR="00B20EE7" w:rsidRPr="00B20EE7">
        <w:rPr>
          <w:rFonts w:hint="eastAsia"/>
          <w:b/>
          <w:bCs/>
          <w:color w:val="000000"/>
          <w:szCs w:val="21"/>
        </w:rPr>
        <w:t>崔晓雯</w:t>
      </w:r>
      <w:r w:rsidR="00B20EE7" w:rsidRPr="00B20EE7">
        <w:rPr>
          <w:rFonts w:hint="eastAsia"/>
          <w:b/>
          <w:bCs/>
          <w:color w:val="000000"/>
          <w:szCs w:val="21"/>
        </w:rPr>
        <w:t xml:space="preserve"> / </w:t>
      </w:r>
      <w:r w:rsidR="00B20EE7" w:rsidRPr="00B20EE7">
        <w:rPr>
          <w:rFonts w:hint="eastAsia"/>
          <w:b/>
          <w:bCs/>
          <w:color w:val="000000"/>
          <w:szCs w:val="21"/>
        </w:rPr>
        <w:t>张光磊</w:t>
      </w:r>
    </w:p>
    <w:p w14:paraId="1E699D2E" w14:textId="77777777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出版社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B20EE7" w:rsidRPr="00B20EE7">
        <w:rPr>
          <w:rFonts w:hint="eastAsia"/>
          <w:b/>
          <w:bCs/>
          <w:color w:val="000000"/>
          <w:szCs w:val="21"/>
        </w:rPr>
        <w:t>中</w:t>
      </w:r>
      <w:proofErr w:type="gramStart"/>
      <w:r w:rsidR="00B20EE7" w:rsidRPr="00B20EE7">
        <w:rPr>
          <w:rFonts w:hint="eastAsia"/>
          <w:b/>
          <w:bCs/>
          <w:color w:val="000000"/>
          <w:szCs w:val="21"/>
        </w:rPr>
        <w:t>信出版</w:t>
      </w:r>
      <w:proofErr w:type="gramEnd"/>
      <w:r w:rsidR="00B20EE7" w:rsidRPr="00B20EE7">
        <w:rPr>
          <w:rFonts w:hint="eastAsia"/>
          <w:b/>
          <w:bCs/>
          <w:color w:val="000000"/>
          <w:szCs w:val="21"/>
        </w:rPr>
        <w:t>集团</w:t>
      </w:r>
    </w:p>
    <w:p w14:paraId="54BFBCD6" w14:textId="77777777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出版年</w:t>
      </w:r>
      <w:r w:rsidR="00B20EE7">
        <w:rPr>
          <w:rFonts w:hint="eastAsia"/>
          <w:b/>
          <w:bCs/>
          <w:color w:val="000000"/>
          <w:szCs w:val="21"/>
        </w:rPr>
        <w:t>: 20</w:t>
      </w:r>
      <w:r w:rsidR="00B20EE7">
        <w:rPr>
          <w:b/>
          <w:bCs/>
          <w:color w:val="000000"/>
          <w:szCs w:val="21"/>
        </w:rPr>
        <w:t>19</w:t>
      </w:r>
      <w:r w:rsidRPr="00CA31E4">
        <w:rPr>
          <w:rFonts w:hint="eastAsia"/>
          <w:b/>
          <w:bCs/>
          <w:color w:val="000000"/>
          <w:szCs w:val="21"/>
        </w:rPr>
        <w:t>-7</w:t>
      </w:r>
    </w:p>
    <w:p w14:paraId="5ABC3063" w14:textId="77777777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页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数</w:t>
      </w:r>
      <w:r w:rsidR="00B20EE7">
        <w:rPr>
          <w:rFonts w:hint="eastAsia"/>
          <w:b/>
          <w:bCs/>
          <w:color w:val="000000"/>
          <w:szCs w:val="21"/>
        </w:rPr>
        <w:t xml:space="preserve">: </w:t>
      </w:r>
      <w:r w:rsidR="00B20EE7">
        <w:rPr>
          <w:b/>
          <w:bCs/>
          <w:color w:val="000000"/>
          <w:szCs w:val="21"/>
        </w:rPr>
        <w:t>313</w:t>
      </w:r>
    </w:p>
    <w:p w14:paraId="00992D38" w14:textId="77777777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装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帧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B20EE7">
        <w:rPr>
          <w:rFonts w:hint="eastAsia"/>
          <w:b/>
          <w:bCs/>
          <w:color w:val="000000"/>
          <w:szCs w:val="21"/>
        </w:rPr>
        <w:t>精</w:t>
      </w:r>
      <w:r w:rsidRPr="00CA31E4">
        <w:rPr>
          <w:rFonts w:hint="eastAsia"/>
          <w:b/>
          <w:bCs/>
          <w:color w:val="000000"/>
          <w:szCs w:val="21"/>
        </w:rPr>
        <w:t>装</w:t>
      </w:r>
    </w:p>
    <w:p w14:paraId="0F687C5D" w14:textId="77777777" w:rsid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定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价</w:t>
      </w:r>
      <w:r w:rsidR="00B20EE7">
        <w:rPr>
          <w:rFonts w:hint="eastAsia"/>
          <w:b/>
          <w:bCs/>
          <w:color w:val="000000"/>
          <w:szCs w:val="21"/>
        </w:rPr>
        <w:t xml:space="preserve">: </w:t>
      </w:r>
      <w:r w:rsidR="00B20EE7">
        <w:rPr>
          <w:b/>
          <w:bCs/>
          <w:color w:val="000000"/>
          <w:szCs w:val="21"/>
        </w:rPr>
        <w:t>59</w:t>
      </w:r>
      <w:r w:rsidRPr="00CA31E4">
        <w:rPr>
          <w:rFonts w:hint="eastAsia"/>
          <w:b/>
          <w:bCs/>
          <w:color w:val="000000"/>
          <w:szCs w:val="21"/>
        </w:rPr>
        <w:t>元</w:t>
      </w:r>
    </w:p>
    <w:p w14:paraId="3677A60C" w14:textId="77777777" w:rsidR="005D0E33" w:rsidRPr="005D0E33" w:rsidRDefault="00B20EE7" w:rsidP="00CA31E4">
      <w:pPr>
        <w:rPr>
          <w:b/>
          <w:bCs/>
          <w:color w:val="000000"/>
          <w:szCs w:val="21"/>
        </w:rPr>
      </w:pPr>
      <w:hyperlink r:id="rId9" w:history="1">
        <w:r w:rsidRPr="00B20EE7">
          <w:rPr>
            <w:rStyle w:val="ab"/>
            <w:rFonts w:hint="eastAsia"/>
            <w:b/>
            <w:bCs/>
            <w:szCs w:val="21"/>
          </w:rPr>
          <w:t>绝对坦率：一种新的管理哲学</w:t>
        </w:r>
        <w:r w:rsidR="005D0E33" w:rsidRPr="005D0E33">
          <w:rPr>
            <w:rStyle w:val="ab"/>
            <w:rFonts w:hint="eastAsia"/>
            <w:b/>
            <w:bCs/>
            <w:szCs w:val="21"/>
          </w:rPr>
          <w:t>（豆瓣）</w:t>
        </w:r>
      </w:hyperlink>
    </w:p>
    <w:p w14:paraId="2729EA6C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0E12FB1E" w14:textId="77777777" w:rsidR="00B20EE7" w:rsidRDefault="00B20EE7" w:rsidP="004209F2">
      <w:pPr>
        <w:rPr>
          <w:b/>
          <w:bCs/>
          <w:color w:val="FF0000"/>
          <w:szCs w:val="21"/>
        </w:rPr>
      </w:pPr>
      <w:r w:rsidRPr="00B20EE7">
        <w:rPr>
          <w:b/>
          <w:bCs/>
          <w:color w:val="FF0000"/>
          <w:szCs w:val="21"/>
        </w:rPr>
        <w:t>亚马逊畅销书榜排名</w:t>
      </w:r>
      <w:r>
        <w:rPr>
          <w:b/>
          <w:bCs/>
          <w:color w:val="FF0000"/>
          <w:szCs w:val="21"/>
        </w:rPr>
        <w:t>（</w:t>
      </w:r>
      <w:r>
        <w:rPr>
          <w:rFonts w:hint="eastAsia"/>
          <w:b/>
          <w:bCs/>
          <w:color w:val="FF0000"/>
          <w:szCs w:val="21"/>
        </w:rPr>
        <w:t>2</w:t>
      </w:r>
      <w:r>
        <w:rPr>
          <w:b/>
          <w:bCs/>
          <w:color w:val="FF0000"/>
          <w:szCs w:val="21"/>
        </w:rPr>
        <w:t>026.07</w:t>
      </w:r>
      <w:r>
        <w:rPr>
          <w:b/>
          <w:bCs/>
          <w:color w:val="FF0000"/>
          <w:szCs w:val="21"/>
        </w:rPr>
        <w:t>）</w:t>
      </w:r>
      <w:r w:rsidRPr="00B20EE7">
        <w:rPr>
          <w:b/>
          <w:bCs/>
          <w:color w:val="FF0000"/>
          <w:szCs w:val="21"/>
        </w:rPr>
        <w:t>：</w:t>
      </w:r>
    </w:p>
    <w:p w14:paraId="09386520" w14:textId="77777777" w:rsidR="00B20EE7" w:rsidRPr="00B20EE7" w:rsidRDefault="00B20EE7" w:rsidP="004209F2">
      <w:pPr>
        <w:rPr>
          <w:b/>
          <w:bCs/>
          <w:color w:val="FF0000"/>
          <w:szCs w:val="21"/>
        </w:rPr>
      </w:pPr>
      <w:r w:rsidRPr="00B20EE7">
        <w:rPr>
          <w:b/>
          <w:bCs/>
          <w:color w:val="FF0000"/>
          <w:szCs w:val="21"/>
        </w:rPr>
        <w:t>#1,183 in Books</w:t>
      </w:r>
    </w:p>
    <w:p w14:paraId="538C2B14" w14:textId="77777777" w:rsidR="00B20EE7" w:rsidRPr="00B20EE7" w:rsidRDefault="00B20EE7" w:rsidP="00B20EE7">
      <w:pPr>
        <w:rPr>
          <w:b/>
          <w:bCs/>
          <w:color w:val="FF0000"/>
          <w:szCs w:val="21"/>
        </w:rPr>
      </w:pPr>
      <w:r w:rsidRPr="00B20EE7">
        <w:rPr>
          <w:b/>
          <w:bCs/>
          <w:color w:val="FF0000"/>
          <w:szCs w:val="21"/>
        </w:rPr>
        <w:t>#2 in Management Science</w:t>
      </w:r>
    </w:p>
    <w:p w14:paraId="435D8FC8" w14:textId="77777777" w:rsidR="00B20EE7" w:rsidRPr="00B20EE7" w:rsidRDefault="00B20EE7" w:rsidP="00B20EE7">
      <w:pPr>
        <w:rPr>
          <w:b/>
          <w:bCs/>
          <w:color w:val="FF0000"/>
          <w:szCs w:val="21"/>
        </w:rPr>
      </w:pPr>
      <w:r w:rsidRPr="00B20EE7">
        <w:rPr>
          <w:b/>
          <w:bCs/>
          <w:color w:val="FF0000"/>
          <w:szCs w:val="21"/>
        </w:rPr>
        <w:t>#3 in Entrepreneurship (Books)</w:t>
      </w:r>
    </w:p>
    <w:p w14:paraId="7761CC9C" w14:textId="77777777" w:rsidR="00B20EE7" w:rsidRPr="00B20EE7" w:rsidRDefault="00B20EE7" w:rsidP="00B20EE7">
      <w:pPr>
        <w:rPr>
          <w:b/>
          <w:bCs/>
          <w:color w:val="FF0000"/>
          <w:szCs w:val="21"/>
        </w:rPr>
      </w:pPr>
      <w:r w:rsidRPr="00B20EE7">
        <w:rPr>
          <w:b/>
          <w:bCs/>
          <w:color w:val="FF0000"/>
          <w:szCs w:val="21"/>
        </w:rPr>
        <w:t>#3 in Human Resources &amp; Personnel Management (Books)</w:t>
      </w:r>
    </w:p>
    <w:p w14:paraId="7DF37E85" w14:textId="77777777" w:rsidR="00B20EE7" w:rsidRPr="004209F2" w:rsidRDefault="00B20EE7" w:rsidP="004209F2">
      <w:pPr>
        <w:rPr>
          <w:b/>
          <w:bCs/>
          <w:color w:val="000000"/>
          <w:szCs w:val="21"/>
        </w:rPr>
      </w:pPr>
    </w:p>
    <w:p w14:paraId="0149AC48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262F24B" w14:textId="77777777" w:rsidR="004209F2" w:rsidRDefault="004209F2" w:rsidP="00CA31E4">
      <w:pPr>
        <w:rPr>
          <w:color w:val="000000"/>
          <w:szCs w:val="21"/>
        </w:rPr>
      </w:pPr>
    </w:p>
    <w:p w14:paraId="28F5DA33" w14:textId="77777777" w:rsidR="00B20EE7" w:rsidRP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努力平衡工作和家庭，却发现牺牲一切也无法换来成功？</w:t>
      </w:r>
    </w:p>
    <w:p w14:paraId="7AC0A948" w14:textId="77777777" w:rsidR="00B20EE7" w:rsidRPr="00B20EE7" w:rsidRDefault="00B20EE7" w:rsidP="00B20EE7">
      <w:pPr>
        <w:rPr>
          <w:color w:val="000000"/>
          <w:szCs w:val="21"/>
        </w:rPr>
      </w:pPr>
    </w:p>
    <w:p w14:paraId="4C2B1D0A" w14:textId="77777777" w:rsidR="00B20EE7" w:rsidRP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团队伙伴愚蠢的会议发言让你忍无可忍，却又不得不忍？</w:t>
      </w:r>
    </w:p>
    <w:p w14:paraId="2D05DDD4" w14:textId="77777777" w:rsidR="00B20EE7" w:rsidRPr="00B20EE7" w:rsidRDefault="00B20EE7" w:rsidP="00B20EE7">
      <w:pPr>
        <w:rPr>
          <w:color w:val="000000"/>
          <w:szCs w:val="21"/>
        </w:rPr>
      </w:pPr>
    </w:p>
    <w:p w14:paraId="551BD5A5" w14:textId="77777777" w:rsidR="00B20EE7" w:rsidRP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员工泪撒办公桌，另一端的你手足无措却又无可奈何？</w:t>
      </w:r>
    </w:p>
    <w:p w14:paraId="27E00DA9" w14:textId="77777777" w:rsidR="00B20EE7" w:rsidRPr="00B20EE7" w:rsidRDefault="00B20EE7" w:rsidP="00B20EE7">
      <w:pPr>
        <w:rPr>
          <w:color w:val="000000"/>
          <w:szCs w:val="21"/>
        </w:rPr>
      </w:pPr>
    </w:p>
    <w:p w14:paraId="5978C364" w14:textId="77777777" w:rsidR="00B20EE7" w:rsidRP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团建活动越来越多，员工关系却越来越紧张？</w:t>
      </w:r>
    </w:p>
    <w:p w14:paraId="08ECB99C" w14:textId="77777777" w:rsidR="00B20EE7" w:rsidRPr="00B20EE7" w:rsidRDefault="00B20EE7" w:rsidP="00B20EE7">
      <w:pPr>
        <w:rPr>
          <w:color w:val="000000"/>
          <w:szCs w:val="21"/>
        </w:rPr>
      </w:pPr>
    </w:p>
    <w:p w14:paraId="7C9946D2" w14:textId="77777777" w:rsidR="00B20EE7" w:rsidRP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……</w:t>
      </w:r>
    </w:p>
    <w:p w14:paraId="1F3EEC7D" w14:textId="77777777" w:rsidR="00B20EE7" w:rsidRPr="00B20EE7" w:rsidRDefault="00B20EE7" w:rsidP="00B20EE7">
      <w:pPr>
        <w:rPr>
          <w:color w:val="000000"/>
          <w:szCs w:val="21"/>
        </w:rPr>
      </w:pPr>
    </w:p>
    <w:p w14:paraId="4C03372C" w14:textId="77777777" w:rsidR="00B20EE7" w:rsidRP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这些情况是否似曾相识？团队管理到底哪里出了问题？</w:t>
      </w:r>
    </w:p>
    <w:p w14:paraId="326882EE" w14:textId="77777777" w:rsidR="00B20EE7" w:rsidRPr="00B20EE7" w:rsidRDefault="00B20EE7" w:rsidP="00B20EE7">
      <w:pPr>
        <w:rPr>
          <w:color w:val="000000"/>
          <w:szCs w:val="21"/>
        </w:rPr>
      </w:pPr>
    </w:p>
    <w:p w14:paraId="6E73A62C" w14:textId="77777777" w:rsidR="00B20EE7" w:rsidRP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自我们会说话起，就有人告诉我们，如果没什么好话要说，就什么都不要说。然而，这样的人生箴言在团队管理中一样适用吗？答案是否定的，不仅如此，管理者若按此行事，将会造成灾难性后果。但是如何才能在团队中打破沉默？如何利用会议轻松高效地做出决策？如何在工作重压下成为一名不失人性关怀的好老板？</w:t>
      </w:r>
    </w:p>
    <w:p w14:paraId="65BACB49" w14:textId="77777777" w:rsidR="00B20EE7" w:rsidRPr="00B20EE7" w:rsidRDefault="00B20EE7" w:rsidP="00B20EE7">
      <w:pPr>
        <w:rPr>
          <w:color w:val="000000"/>
          <w:szCs w:val="21"/>
        </w:rPr>
      </w:pPr>
    </w:p>
    <w:p w14:paraId="4A159F89" w14:textId="77777777" w:rsidR="00B20EE7" w:rsidRP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作者金·斯科特曾在多家巨头公司担任高管和顾问。</w:t>
      </w:r>
      <w:proofErr w:type="gramStart"/>
      <w:r w:rsidRPr="00B20EE7">
        <w:rPr>
          <w:rFonts w:hint="eastAsia"/>
          <w:color w:val="000000"/>
          <w:szCs w:val="21"/>
        </w:rPr>
        <w:t>谷歌公司</w:t>
      </w:r>
      <w:proofErr w:type="gramEnd"/>
      <w:r w:rsidRPr="00B20EE7">
        <w:rPr>
          <w:rFonts w:hint="eastAsia"/>
          <w:color w:val="000000"/>
          <w:szCs w:val="21"/>
        </w:rPr>
        <w:t>的管理经验和苹果大学的从教经历，让她</w:t>
      </w:r>
      <w:proofErr w:type="gramStart"/>
      <w:r w:rsidRPr="00B20EE7">
        <w:rPr>
          <w:rFonts w:hint="eastAsia"/>
          <w:color w:val="000000"/>
          <w:szCs w:val="21"/>
        </w:rPr>
        <w:t>发现谷歌与</w:t>
      </w:r>
      <w:proofErr w:type="gramEnd"/>
      <w:r w:rsidRPr="00B20EE7">
        <w:rPr>
          <w:rFonts w:hint="eastAsia"/>
          <w:color w:val="000000"/>
          <w:szCs w:val="21"/>
        </w:rPr>
        <w:t>苹果的工作风格完全不同，初衷却惊人地一致：营造一个员工发挥自己所有潜能并享受工作的环境。结合自身多年的咨询经历，斯科特针对如何成为一个真正的好老板，给出了一个令人惊讶，却很实用的答案——绝对坦率。</w:t>
      </w:r>
    </w:p>
    <w:p w14:paraId="3A9639D0" w14:textId="77777777" w:rsidR="00B20EE7" w:rsidRPr="00B20EE7" w:rsidRDefault="00B20EE7" w:rsidP="00B20EE7">
      <w:pPr>
        <w:rPr>
          <w:color w:val="000000"/>
          <w:szCs w:val="21"/>
        </w:rPr>
      </w:pPr>
    </w:p>
    <w:p w14:paraId="3034C1BF" w14:textId="77777777" w:rsidR="00B20EE7" w:rsidRP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在这部充满管理哲思的应时之作里，作者开诚布公地讲述了自己的职业故事。她用幽默的语言，独特的视角，清晰的图表全面地展示了硅谷公司的管理精髓。</w:t>
      </w:r>
    </w:p>
    <w:p w14:paraId="72F9866A" w14:textId="77777777" w:rsidR="00B20EE7" w:rsidRPr="00B20EE7" w:rsidRDefault="00B20EE7" w:rsidP="00B20EE7">
      <w:pPr>
        <w:rPr>
          <w:color w:val="000000"/>
          <w:szCs w:val="21"/>
        </w:rPr>
      </w:pPr>
    </w:p>
    <w:p w14:paraId="69A67C07" w14:textId="77777777" w:rsidR="00B20EE7" w:rsidRDefault="00B20EE7" w:rsidP="00B20EE7">
      <w:pPr>
        <w:ind w:firstLineChars="200" w:firstLine="420"/>
        <w:rPr>
          <w:color w:val="000000"/>
          <w:szCs w:val="21"/>
        </w:rPr>
      </w:pPr>
      <w:r w:rsidRPr="00B20EE7">
        <w:rPr>
          <w:rFonts w:hint="eastAsia"/>
          <w:color w:val="000000"/>
          <w:szCs w:val="21"/>
        </w:rPr>
        <w:t>书中那些绝妙的方法和巧妙的回答将颠覆你的管理思维，帮你打破团队发展的天花板。对于那些追求卓越绩效的领导、老板、职业经理人，特别是互联网公司的管理者，这本书将会为你带来启迪和惊喜。</w:t>
      </w:r>
    </w:p>
    <w:p w14:paraId="08EA4AB1" w14:textId="77777777" w:rsidR="004209F2" w:rsidRDefault="004209F2">
      <w:pPr>
        <w:rPr>
          <w:color w:val="000000"/>
          <w:szCs w:val="21"/>
        </w:rPr>
      </w:pPr>
    </w:p>
    <w:p w14:paraId="1F40224C" w14:textId="77777777" w:rsidR="00CA31E4" w:rsidRDefault="00CA31E4">
      <w:pPr>
        <w:rPr>
          <w:b/>
          <w:color w:val="000000"/>
        </w:rPr>
      </w:pPr>
    </w:p>
    <w:p w14:paraId="7A7087B6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A13439B" w14:textId="77777777" w:rsidR="00CA31E4" w:rsidRPr="004209F2" w:rsidRDefault="00B20EE7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743CB93" wp14:editId="0EE5ABB5">
            <wp:simplePos x="0" y="0"/>
            <wp:positionH relativeFrom="column">
              <wp:posOffset>-635</wp:posOffset>
            </wp:positionH>
            <wp:positionV relativeFrom="paragraph">
              <wp:posOffset>25400</wp:posOffset>
            </wp:positionV>
            <wp:extent cx="952500" cy="1007110"/>
            <wp:effectExtent l="0" t="0" r="0" b="2540"/>
            <wp:wrapSquare wrapText="bothSides"/>
            <wp:docPr id="4" name="图片 4" descr="https://www.macmillanspeakers.com/wp-content/uploads/2016/09/Headshot-Kim-Scott-Edited-for-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cmillanspeakers.com/wp-content/uploads/2016/09/Headshot-Kim-Scott-Edited-for-si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58020" w14:textId="77777777" w:rsidR="004209F2" w:rsidRDefault="00B20EE7" w:rsidP="00B20EE7">
      <w:pPr>
        <w:ind w:firstLineChars="200" w:firstLine="422"/>
        <w:rPr>
          <w:b/>
          <w:color w:val="000000"/>
        </w:rPr>
      </w:pPr>
      <w:r w:rsidRPr="00B20EE7">
        <w:rPr>
          <w:rFonts w:hint="eastAsia"/>
          <w:b/>
          <w:noProof/>
        </w:rPr>
        <w:t>金·斯科特（</w:t>
      </w:r>
      <w:r w:rsidRPr="00B20EE7">
        <w:rPr>
          <w:b/>
          <w:color w:val="000000"/>
          <w:szCs w:val="21"/>
        </w:rPr>
        <w:t>Kim Scott</w:t>
      </w:r>
      <w:r w:rsidRPr="00B20EE7">
        <w:rPr>
          <w:rFonts w:hint="eastAsia"/>
          <w:b/>
          <w:noProof/>
        </w:rPr>
        <w:t>）</w:t>
      </w:r>
      <w:r>
        <w:rPr>
          <w:rFonts w:hint="eastAsia"/>
          <w:noProof/>
        </w:rPr>
        <w:t>，</w:t>
      </w:r>
      <w:r w:rsidRPr="00B20EE7">
        <w:rPr>
          <w:rFonts w:hint="eastAsia"/>
          <w:noProof/>
        </w:rPr>
        <w:t>Candor</w:t>
      </w:r>
      <w:r w:rsidRPr="00B20EE7">
        <w:rPr>
          <w:rFonts w:hint="eastAsia"/>
          <w:noProof/>
        </w:rPr>
        <w:t>有限公司创始人，苹果大学导师，</w:t>
      </w:r>
      <w:r w:rsidRPr="00B20EE7">
        <w:rPr>
          <w:rFonts w:hint="eastAsia"/>
          <w:noProof/>
        </w:rPr>
        <w:t>Dropbox</w:t>
      </w:r>
      <w:r w:rsidRPr="00B20EE7">
        <w:rPr>
          <w:rFonts w:hint="eastAsia"/>
          <w:noProof/>
        </w:rPr>
        <w:t>、</w:t>
      </w:r>
      <w:r w:rsidRPr="00B20EE7">
        <w:rPr>
          <w:rFonts w:hint="eastAsia"/>
          <w:noProof/>
        </w:rPr>
        <w:t>Kurbo</w:t>
      </w:r>
      <w:r w:rsidRPr="00B20EE7">
        <w:rPr>
          <w:rFonts w:hint="eastAsia"/>
          <w:noProof/>
        </w:rPr>
        <w:t>、</w:t>
      </w:r>
      <w:r w:rsidRPr="00B20EE7">
        <w:rPr>
          <w:rFonts w:hint="eastAsia"/>
          <w:noProof/>
        </w:rPr>
        <w:t>Qualtrics</w:t>
      </w:r>
      <w:r w:rsidRPr="00B20EE7">
        <w:rPr>
          <w:rFonts w:hint="eastAsia"/>
          <w:noProof/>
        </w:rPr>
        <w:t>、推特以及硅谷多家科技公司指导顾问。曾领导</w:t>
      </w:r>
      <w:r w:rsidRPr="00B20EE7">
        <w:rPr>
          <w:rFonts w:hint="eastAsia"/>
          <w:noProof/>
        </w:rPr>
        <w:t>AdSense</w:t>
      </w:r>
      <w:r w:rsidRPr="00B20EE7">
        <w:rPr>
          <w:rFonts w:hint="eastAsia"/>
          <w:noProof/>
        </w:rPr>
        <w:t>、</w:t>
      </w:r>
      <w:r w:rsidRPr="00B20EE7">
        <w:rPr>
          <w:rFonts w:hint="eastAsia"/>
          <w:noProof/>
        </w:rPr>
        <w:t>YouTube</w:t>
      </w:r>
      <w:r w:rsidRPr="00B20EE7">
        <w:rPr>
          <w:rFonts w:hint="eastAsia"/>
          <w:noProof/>
        </w:rPr>
        <w:t>、</w:t>
      </w:r>
      <w:r w:rsidRPr="00B20EE7">
        <w:rPr>
          <w:rFonts w:hint="eastAsia"/>
          <w:noProof/>
        </w:rPr>
        <w:t>DoubleClick</w:t>
      </w:r>
      <w:r w:rsidRPr="00B20EE7">
        <w:rPr>
          <w:rFonts w:hint="eastAsia"/>
          <w:noProof/>
        </w:rPr>
        <w:t>广告在线销售团队以及谷歌的运营部门。果汁软件公司（</w:t>
      </w:r>
      <w:r w:rsidRPr="00B20EE7">
        <w:rPr>
          <w:rFonts w:hint="eastAsia"/>
          <w:noProof/>
        </w:rPr>
        <w:t>Juice Software</w:t>
      </w:r>
      <w:r w:rsidRPr="00B20EE7">
        <w:rPr>
          <w:rFonts w:hint="eastAsia"/>
          <w:noProof/>
        </w:rPr>
        <w:t>）的联合创始人兼首席执行官，并领导</w:t>
      </w:r>
      <w:r w:rsidRPr="00B20EE7">
        <w:rPr>
          <w:rFonts w:hint="eastAsia"/>
          <w:noProof/>
        </w:rPr>
        <w:t>Delta Three</w:t>
      </w:r>
      <w:r w:rsidRPr="00B20EE7">
        <w:rPr>
          <w:rFonts w:hint="eastAsia"/>
          <w:noProof/>
        </w:rPr>
        <w:t>和</w:t>
      </w:r>
      <w:r w:rsidRPr="00B20EE7">
        <w:rPr>
          <w:rFonts w:hint="eastAsia"/>
          <w:noProof/>
        </w:rPr>
        <w:t>Capital Thinking</w:t>
      </w:r>
      <w:r w:rsidRPr="00B20EE7">
        <w:rPr>
          <w:rFonts w:hint="eastAsia"/>
          <w:noProof/>
        </w:rPr>
        <w:t>的业务发展。</w:t>
      </w:r>
    </w:p>
    <w:p w14:paraId="33E13E44" w14:textId="77777777" w:rsidR="00CA31E4" w:rsidRDefault="00CA31E4">
      <w:pPr>
        <w:rPr>
          <w:b/>
          <w:color w:val="000000"/>
        </w:rPr>
      </w:pPr>
    </w:p>
    <w:p w14:paraId="27B0F243" w14:textId="77777777" w:rsidR="00492768" w:rsidRDefault="00492768">
      <w:pPr>
        <w:rPr>
          <w:rFonts w:hint="eastAsia"/>
          <w:b/>
          <w:color w:val="000000"/>
        </w:rPr>
      </w:pPr>
    </w:p>
    <w:p w14:paraId="631E8D18" w14:textId="77777777" w:rsidR="005D0E33" w:rsidRDefault="005D0E33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2617BC1E" w14:textId="77777777" w:rsidR="005D0E33" w:rsidRDefault="005D0E33">
      <w:pPr>
        <w:rPr>
          <w:b/>
          <w:color w:val="000000"/>
        </w:rPr>
      </w:pPr>
    </w:p>
    <w:bookmarkEnd w:id="0"/>
    <w:p w14:paraId="7798A209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序</w:t>
      </w:r>
      <w:r w:rsidRPr="00B20EE7">
        <w:rPr>
          <w:rFonts w:hint="eastAsia"/>
          <w:color w:val="000000"/>
        </w:rPr>
        <w:t xml:space="preserve"> </w:t>
      </w:r>
      <w:r w:rsidRPr="00B20EE7">
        <w:rPr>
          <w:rFonts w:hint="eastAsia"/>
          <w:color w:val="000000"/>
        </w:rPr>
        <w:t>言</w:t>
      </w:r>
      <w:r w:rsidRPr="00B20EE7">
        <w:rPr>
          <w:rFonts w:hint="eastAsia"/>
          <w:color w:val="000000"/>
        </w:rPr>
        <w:t xml:space="preserve"> V</w:t>
      </w:r>
    </w:p>
    <w:p w14:paraId="358D3CFD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如何使用这本书？</w:t>
      </w:r>
      <w:r w:rsidRPr="00B20EE7">
        <w:rPr>
          <w:rFonts w:hint="eastAsia"/>
          <w:color w:val="000000"/>
        </w:rPr>
        <w:t xml:space="preserve"> XVII</w:t>
      </w:r>
    </w:p>
    <w:p w14:paraId="06698A5C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第一部分</w:t>
      </w:r>
      <w:r w:rsidRPr="00B20EE7">
        <w:rPr>
          <w:rFonts w:hint="eastAsia"/>
          <w:color w:val="000000"/>
        </w:rPr>
        <w:t xml:space="preserve"> </w:t>
      </w:r>
      <w:r w:rsidRPr="00B20EE7">
        <w:rPr>
          <w:rFonts w:hint="eastAsia"/>
          <w:color w:val="000000"/>
        </w:rPr>
        <w:t>一种新的管理哲学</w:t>
      </w:r>
    </w:p>
    <w:p w14:paraId="19ED93BC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 xml:space="preserve">1 </w:t>
      </w:r>
      <w:r w:rsidRPr="00B20EE7">
        <w:rPr>
          <w:rFonts w:hint="eastAsia"/>
          <w:color w:val="000000"/>
        </w:rPr>
        <w:t>建立绝对坦率的关系</w:t>
      </w:r>
      <w:r w:rsidRPr="00B20EE7">
        <w:rPr>
          <w:rFonts w:hint="eastAsia"/>
          <w:color w:val="000000"/>
        </w:rPr>
        <w:t xml:space="preserve"> 003</w:t>
      </w:r>
    </w:p>
    <w:p w14:paraId="4A49627F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这就是管理，这就是你的工作</w:t>
      </w:r>
      <w:r w:rsidRPr="00B20EE7">
        <w:rPr>
          <w:rFonts w:hint="eastAsia"/>
          <w:color w:val="000000"/>
        </w:rPr>
        <w:t xml:space="preserve"> 003</w:t>
      </w:r>
    </w:p>
    <w:p w14:paraId="7C547BBF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如何成为好老板</w:t>
      </w:r>
      <w:r w:rsidRPr="00B20EE7">
        <w:rPr>
          <w:rFonts w:hint="eastAsia"/>
          <w:color w:val="000000"/>
        </w:rPr>
        <w:t xml:space="preserve"> 005</w:t>
      </w:r>
    </w:p>
    <w:p w14:paraId="501C57E1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lastRenderedPageBreak/>
        <w:t>推动前进的是关系，而非权力</w:t>
      </w:r>
      <w:r w:rsidRPr="00B20EE7">
        <w:rPr>
          <w:rFonts w:hint="eastAsia"/>
          <w:color w:val="000000"/>
        </w:rPr>
        <w:t xml:space="preserve"> 009</w:t>
      </w:r>
    </w:p>
    <w:p w14:paraId="6A643890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绝对坦率是什么</w:t>
      </w:r>
      <w:r w:rsidRPr="00B20EE7">
        <w:rPr>
          <w:rFonts w:hint="eastAsia"/>
          <w:color w:val="000000"/>
        </w:rPr>
        <w:t xml:space="preserve"> 011</w:t>
      </w:r>
    </w:p>
    <w:p w14:paraId="21DAE6BF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绝对坦率的第一个维度：个体关怀</w:t>
      </w:r>
      <w:r w:rsidRPr="00B20EE7">
        <w:rPr>
          <w:rFonts w:hint="eastAsia"/>
          <w:color w:val="000000"/>
        </w:rPr>
        <w:t xml:space="preserve"> 013</w:t>
      </w:r>
    </w:p>
    <w:p w14:paraId="65D2FF95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绝对坦率的第二个维度：直接挑战</w:t>
      </w:r>
      <w:r w:rsidRPr="00B20EE7">
        <w:rPr>
          <w:rFonts w:hint="eastAsia"/>
          <w:color w:val="000000"/>
        </w:rPr>
        <w:t xml:space="preserve"> 017</w:t>
      </w:r>
    </w:p>
    <w:p w14:paraId="6AA3DAEE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绝对坦率不是什么</w:t>
      </w:r>
      <w:r w:rsidRPr="00B20EE7">
        <w:rPr>
          <w:rFonts w:hint="eastAsia"/>
          <w:color w:val="000000"/>
        </w:rPr>
        <w:t xml:space="preserve"> 020</w:t>
      </w:r>
    </w:p>
    <w:p w14:paraId="2B12DA91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绝对坦率具有普适性，但具有人际关系和文化属性</w:t>
      </w:r>
      <w:r w:rsidRPr="00B20EE7">
        <w:rPr>
          <w:rFonts w:hint="eastAsia"/>
          <w:color w:val="000000"/>
        </w:rPr>
        <w:t xml:space="preserve"> 021</w:t>
      </w:r>
    </w:p>
    <w:p w14:paraId="0D57BB0E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 xml:space="preserve">2 </w:t>
      </w:r>
      <w:r w:rsidRPr="00B20EE7">
        <w:rPr>
          <w:rFonts w:hint="eastAsia"/>
          <w:color w:val="000000"/>
        </w:rPr>
        <w:t>得到、给予并鼓励指导</w:t>
      </w:r>
      <w:r w:rsidRPr="00B20EE7">
        <w:rPr>
          <w:rFonts w:hint="eastAsia"/>
          <w:color w:val="000000"/>
        </w:rPr>
        <w:t xml:space="preserve"> 025</w:t>
      </w:r>
    </w:p>
    <w:p w14:paraId="79AFBB69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一个关于“呃”的故事</w:t>
      </w:r>
      <w:r w:rsidRPr="00B20EE7">
        <w:rPr>
          <w:rFonts w:hint="eastAsia"/>
          <w:color w:val="000000"/>
        </w:rPr>
        <w:t xml:space="preserve"> 025</w:t>
      </w:r>
    </w:p>
    <w:p w14:paraId="65B5953E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让好的指导更具可操作性</w:t>
      </w:r>
      <w:r w:rsidRPr="00B20EE7">
        <w:rPr>
          <w:rFonts w:hint="eastAsia"/>
          <w:color w:val="000000"/>
        </w:rPr>
        <w:t xml:space="preserve"> 027</w:t>
      </w:r>
    </w:p>
    <w:p w14:paraId="022B4D29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绝对坦率</w:t>
      </w:r>
      <w:r w:rsidRPr="00B20EE7">
        <w:rPr>
          <w:rFonts w:hint="eastAsia"/>
          <w:color w:val="000000"/>
        </w:rPr>
        <w:t xml:space="preserve"> 029</w:t>
      </w:r>
    </w:p>
    <w:p w14:paraId="523BC502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恶意侵犯</w:t>
      </w:r>
      <w:r w:rsidRPr="00B20EE7">
        <w:rPr>
          <w:rFonts w:hint="eastAsia"/>
          <w:color w:val="000000"/>
        </w:rPr>
        <w:t xml:space="preserve"> 033</w:t>
      </w:r>
    </w:p>
    <w:p w14:paraId="5A01B086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虚情假意</w:t>
      </w:r>
      <w:r w:rsidRPr="00B20EE7">
        <w:rPr>
          <w:rFonts w:hint="eastAsia"/>
          <w:color w:val="000000"/>
        </w:rPr>
        <w:t xml:space="preserve"> 040</w:t>
      </w:r>
    </w:p>
    <w:p w14:paraId="0DDDEA83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过分同情</w:t>
      </w:r>
      <w:r w:rsidRPr="00B20EE7">
        <w:rPr>
          <w:rFonts w:hint="eastAsia"/>
          <w:color w:val="000000"/>
        </w:rPr>
        <w:t xml:space="preserve"> 043</w:t>
      </w:r>
    </w:p>
    <w:p w14:paraId="157A514D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向绝对坦率迈进</w:t>
      </w:r>
      <w:r w:rsidRPr="00B20EE7">
        <w:rPr>
          <w:rFonts w:hint="eastAsia"/>
          <w:color w:val="000000"/>
        </w:rPr>
        <w:t xml:space="preserve"> 045</w:t>
      </w:r>
    </w:p>
    <w:p w14:paraId="108DA2CF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 xml:space="preserve">3 </w:t>
      </w:r>
      <w:r w:rsidRPr="00B20EE7">
        <w:rPr>
          <w:rFonts w:hint="eastAsia"/>
          <w:color w:val="000000"/>
        </w:rPr>
        <w:t>了解团队中每个人的动机</w:t>
      </w:r>
      <w:r w:rsidRPr="00B20EE7">
        <w:rPr>
          <w:rFonts w:hint="eastAsia"/>
          <w:color w:val="000000"/>
        </w:rPr>
        <w:t xml:space="preserve"> 057</w:t>
      </w:r>
    </w:p>
    <w:p w14:paraId="24AB9CA4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重新思考理想</w:t>
      </w:r>
      <w:r w:rsidRPr="00B20EE7">
        <w:rPr>
          <w:rFonts w:hint="eastAsia"/>
          <w:color w:val="000000"/>
        </w:rPr>
        <w:t xml:space="preserve"> 057</w:t>
      </w:r>
    </w:p>
    <w:p w14:paraId="66A51751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成长管理</w:t>
      </w:r>
      <w:r w:rsidRPr="00B20EE7">
        <w:rPr>
          <w:rFonts w:hint="eastAsia"/>
          <w:color w:val="000000"/>
        </w:rPr>
        <w:t xml:space="preserve"> 062</w:t>
      </w:r>
    </w:p>
    <w:p w14:paraId="667C7329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了解什么是重要的以及它为什么重要</w:t>
      </w:r>
      <w:r w:rsidRPr="00B20EE7">
        <w:rPr>
          <w:rFonts w:hint="eastAsia"/>
          <w:color w:val="000000"/>
        </w:rPr>
        <w:t xml:space="preserve"> 063</w:t>
      </w:r>
    </w:p>
    <w:p w14:paraId="4F5AEBF2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“工作激情”问题</w:t>
      </w:r>
      <w:r w:rsidRPr="00B20EE7">
        <w:rPr>
          <w:rFonts w:hint="eastAsia"/>
          <w:color w:val="000000"/>
        </w:rPr>
        <w:t xml:space="preserve"> 066</w:t>
      </w:r>
    </w:p>
    <w:p w14:paraId="6E1A8D03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卓越绩效</w:t>
      </w:r>
      <w:r w:rsidRPr="00B20EE7">
        <w:rPr>
          <w:rFonts w:hint="eastAsia"/>
          <w:color w:val="000000"/>
        </w:rPr>
        <w:t xml:space="preserve"> 068</w:t>
      </w:r>
    </w:p>
    <w:p w14:paraId="0BA08DBA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卓越绩效</w:t>
      </w:r>
      <w:r w:rsidRPr="00B20EE7">
        <w:rPr>
          <w:rFonts w:hint="eastAsia"/>
          <w:color w:val="000000"/>
        </w:rPr>
        <w:t xml:space="preserve">/ </w:t>
      </w:r>
      <w:r w:rsidRPr="00B20EE7">
        <w:rPr>
          <w:rFonts w:hint="eastAsia"/>
          <w:color w:val="000000"/>
        </w:rPr>
        <w:t>平稳的成长轨迹</w:t>
      </w:r>
      <w:r w:rsidRPr="00B20EE7">
        <w:rPr>
          <w:rFonts w:hint="eastAsia"/>
          <w:color w:val="000000"/>
        </w:rPr>
        <w:t xml:space="preserve"> 070</w:t>
      </w:r>
    </w:p>
    <w:p w14:paraId="2969BFC2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卓越绩效</w:t>
      </w:r>
      <w:r w:rsidRPr="00B20EE7">
        <w:rPr>
          <w:rFonts w:hint="eastAsia"/>
          <w:color w:val="000000"/>
        </w:rPr>
        <w:t xml:space="preserve">/ </w:t>
      </w:r>
      <w:r w:rsidRPr="00B20EE7">
        <w:rPr>
          <w:rFonts w:hint="eastAsia"/>
          <w:color w:val="000000"/>
        </w:rPr>
        <w:t>陡峭的成长轨迹</w:t>
      </w:r>
      <w:r w:rsidRPr="00B20EE7">
        <w:rPr>
          <w:rFonts w:hint="eastAsia"/>
          <w:color w:val="000000"/>
        </w:rPr>
        <w:t xml:space="preserve"> 078</w:t>
      </w:r>
    </w:p>
    <w:p w14:paraId="58EE4F3D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管理处于中间状态的员工</w:t>
      </w:r>
      <w:r w:rsidRPr="00B20EE7">
        <w:rPr>
          <w:rFonts w:hint="eastAsia"/>
          <w:color w:val="000000"/>
        </w:rPr>
        <w:t xml:space="preserve"> 083</w:t>
      </w:r>
    </w:p>
    <w:p w14:paraId="4962C83A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表现不佳</w:t>
      </w:r>
      <w:r w:rsidRPr="00B20EE7">
        <w:rPr>
          <w:rFonts w:hint="eastAsia"/>
          <w:color w:val="000000"/>
        </w:rPr>
        <w:t xml:space="preserve">/ </w:t>
      </w:r>
      <w:r w:rsidRPr="00B20EE7">
        <w:rPr>
          <w:rFonts w:hint="eastAsia"/>
          <w:color w:val="000000"/>
        </w:rPr>
        <w:t>负成长轨迹</w:t>
      </w:r>
      <w:r w:rsidRPr="00B20EE7">
        <w:rPr>
          <w:rFonts w:hint="eastAsia"/>
          <w:color w:val="000000"/>
        </w:rPr>
        <w:t xml:space="preserve"> 086</w:t>
      </w:r>
    </w:p>
    <w:p w14:paraId="6DA83694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低绩效</w:t>
      </w:r>
      <w:r w:rsidRPr="00B20EE7">
        <w:rPr>
          <w:rFonts w:hint="eastAsia"/>
          <w:color w:val="000000"/>
        </w:rPr>
        <w:t xml:space="preserve">/ </w:t>
      </w:r>
      <w:r w:rsidRPr="00B20EE7">
        <w:rPr>
          <w:rFonts w:hint="eastAsia"/>
          <w:color w:val="000000"/>
        </w:rPr>
        <w:t>陡峭的成长轨迹</w:t>
      </w:r>
      <w:r w:rsidRPr="00B20EE7">
        <w:rPr>
          <w:rFonts w:hint="eastAsia"/>
          <w:color w:val="000000"/>
        </w:rPr>
        <w:t xml:space="preserve"> 091</w:t>
      </w:r>
    </w:p>
    <w:p w14:paraId="6942BFFA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没有永远的标签</w:t>
      </w:r>
      <w:r w:rsidRPr="00B20EE7">
        <w:rPr>
          <w:rFonts w:hint="eastAsia"/>
          <w:color w:val="000000"/>
        </w:rPr>
        <w:t xml:space="preserve"> 096</w:t>
      </w:r>
    </w:p>
    <w:p w14:paraId="40CBCF88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 xml:space="preserve">4 </w:t>
      </w:r>
      <w:r w:rsidRPr="00B20EE7">
        <w:rPr>
          <w:rFonts w:hint="eastAsia"/>
          <w:color w:val="000000"/>
        </w:rPr>
        <w:t>协同创造成果</w:t>
      </w:r>
      <w:r w:rsidRPr="00B20EE7">
        <w:rPr>
          <w:rFonts w:hint="eastAsia"/>
          <w:color w:val="000000"/>
        </w:rPr>
        <w:t xml:space="preserve"> 099</w:t>
      </w:r>
    </w:p>
    <w:p w14:paraId="65E57BF5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在谷歌，发号施令不灵</w:t>
      </w:r>
      <w:r w:rsidRPr="00B20EE7">
        <w:rPr>
          <w:rFonts w:hint="eastAsia"/>
          <w:color w:val="000000"/>
        </w:rPr>
        <w:t xml:space="preserve"> 099</w:t>
      </w:r>
    </w:p>
    <w:p w14:paraId="2FD140E5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对乔布斯来说，发号施令也没有用</w:t>
      </w:r>
      <w:r w:rsidRPr="00B20EE7">
        <w:rPr>
          <w:rFonts w:hint="eastAsia"/>
          <w:color w:val="000000"/>
        </w:rPr>
        <w:t xml:space="preserve"> 104</w:t>
      </w:r>
    </w:p>
    <w:p w14:paraId="09B35155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不用告诉员工就能把事情做好的艺术</w:t>
      </w:r>
      <w:r w:rsidRPr="00B20EE7">
        <w:rPr>
          <w:rFonts w:hint="eastAsia"/>
          <w:color w:val="000000"/>
        </w:rPr>
        <w:t xml:space="preserve"> 106</w:t>
      </w:r>
    </w:p>
    <w:p w14:paraId="3F43EFF0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倾听</w:t>
      </w:r>
      <w:r w:rsidRPr="00B20EE7">
        <w:rPr>
          <w:rFonts w:hint="eastAsia"/>
          <w:color w:val="000000"/>
        </w:rPr>
        <w:t xml:space="preserve"> 109</w:t>
      </w:r>
    </w:p>
    <w:p w14:paraId="2C589DA9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阐明</w:t>
      </w:r>
      <w:r w:rsidRPr="00B20EE7">
        <w:rPr>
          <w:rFonts w:hint="eastAsia"/>
          <w:color w:val="000000"/>
        </w:rPr>
        <w:t xml:space="preserve"> 119</w:t>
      </w:r>
    </w:p>
    <w:p w14:paraId="5EA51D35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讨论</w:t>
      </w:r>
      <w:r w:rsidRPr="00B20EE7">
        <w:rPr>
          <w:rFonts w:hint="eastAsia"/>
          <w:color w:val="000000"/>
        </w:rPr>
        <w:t xml:space="preserve"> 124</w:t>
      </w:r>
    </w:p>
    <w:p w14:paraId="7F5E58A9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决策</w:t>
      </w:r>
      <w:r w:rsidRPr="00B20EE7">
        <w:rPr>
          <w:rFonts w:hint="eastAsia"/>
          <w:color w:val="000000"/>
        </w:rPr>
        <w:t xml:space="preserve"> 130</w:t>
      </w:r>
    </w:p>
    <w:p w14:paraId="617C4680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说服</w:t>
      </w:r>
      <w:r w:rsidRPr="00B20EE7">
        <w:rPr>
          <w:rFonts w:hint="eastAsia"/>
          <w:color w:val="000000"/>
        </w:rPr>
        <w:t xml:space="preserve"> 135</w:t>
      </w:r>
    </w:p>
    <w:p w14:paraId="77A9871F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执行</w:t>
      </w:r>
      <w:r w:rsidRPr="00B20EE7">
        <w:rPr>
          <w:rFonts w:hint="eastAsia"/>
          <w:color w:val="000000"/>
        </w:rPr>
        <w:t xml:space="preserve"> 141</w:t>
      </w:r>
    </w:p>
    <w:p w14:paraId="3DB19C4F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学习</w:t>
      </w:r>
      <w:r w:rsidRPr="00B20EE7">
        <w:rPr>
          <w:rFonts w:hint="eastAsia"/>
          <w:color w:val="000000"/>
        </w:rPr>
        <w:t xml:space="preserve"> 144</w:t>
      </w:r>
    </w:p>
    <w:p w14:paraId="61C659D7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第二部分</w:t>
      </w:r>
      <w:r w:rsidRPr="00B20EE7">
        <w:rPr>
          <w:rFonts w:hint="eastAsia"/>
          <w:color w:val="000000"/>
        </w:rPr>
        <w:t xml:space="preserve"> </w:t>
      </w:r>
      <w:r w:rsidRPr="00B20EE7">
        <w:rPr>
          <w:rFonts w:hint="eastAsia"/>
          <w:color w:val="000000"/>
        </w:rPr>
        <w:t>工具和技巧</w:t>
      </w:r>
    </w:p>
    <w:p w14:paraId="11717077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 xml:space="preserve">5 </w:t>
      </w:r>
      <w:r w:rsidRPr="00B20EE7">
        <w:rPr>
          <w:rFonts w:hint="eastAsia"/>
          <w:color w:val="000000"/>
        </w:rPr>
        <w:t>关系</w:t>
      </w:r>
      <w:r w:rsidRPr="00B20EE7">
        <w:rPr>
          <w:rFonts w:hint="eastAsia"/>
          <w:color w:val="000000"/>
        </w:rPr>
        <w:t xml:space="preserve"> 153</w:t>
      </w:r>
    </w:p>
    <w:p w14:paraId="47F43329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关心自己</w:t>
      </w:r>
      <w:r w:rsidRPr="00B20EE7">
        <w:rPr>
          <w:rFonts w:hint="eastAsia"/>
          <w:color w:val="000000"/>
        </w:rPr>
        <w:t xml:space="preserve"> 154</w:t>
      </w:r>
    </w:p>
    <w:p w14:paraId="7E5B92FE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自由工作</w:t>
      </w:r>
      <w:r w:rsidRPr="00B20EE7">
        <w:rPr>
          <w:rFonts w:hint="eastAsia"/>
          <w:color w:val="000000"/>
        </w:rPr>
        <w:t xml:space="preserve"> 157</w:t>
      </w:r>
    </w:p>
    <w:p w14:paraId="1A231815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掌握在工作中交往的艺术</w:t>
      </w:r>
      <w:r w:rsidRPr="00B20EE7">
        <w:rPr>
          <w:rFonts w:hint="eastAsia"/>
          <w:color w:val="000000"/>
        </w:rPr>
        <w:t xml:space="preserve"> 160</w:t>
      </w:r>
    </w:p>
    <w:p w14:paraId="4F5F9034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lastRenderedPageBreak/>
        <w:t>尊重边界</w:t>
      </w:r>
      <w:r w:rsidRPr="00B20EE7">
        <w:rPr>
          <w:rFonts w:hint="eastAsia"/>
          <w:color w:val="000000"/>
        </w:rPr>
        <w:t xml:space="preserve"> 163</w:t>
      </w:r>
    </w:p>
    <w:p w14:paraId="202C0C09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 xml:space="preserve">6 </w:t>
      </w:r>
      <w:r w:rsidRPr="00B20EE7">
        <w:rPr>
          <w:rFonts w:hint="eastAsia"/>
          <w:color w:val="000000"/>
        </w:rPr>
        <w:t>指导</w:t>
      </w:r>
      <w:r w:rsidRPr="00B20EE7">
        <w:rPr>
          <w:rFonts w:hint="eastAsia"/>
          <w:color w:val="000000"/>
        </w:rPr>
        <w:t xml:space="preserve"> 175</w:t>
      </w:r>
    </w:p>
    <w:p w14:paraId="54D67362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寻求即时指导</w:t>
      </w:r>
      <w:r w:rsidRPr="00B20EE7">
        <w:rPr>
          <w:rFonts w:hint="eastAsia"/>
          <w:color w:val="000000"/>
        </w:rPr>
        <w:t xml:space="preserve"> 176</w:t>
      </w:r>
    </w:p>
    <w:p w14:paraId="421566B2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橙色箱子</w:t>
      </w:r>
      <w:r w:rsidRPr="00B20EE7">
        <w:rPr>
          <w:rFonts w:hint="eastAsia"/>
          <w:color w:val="000000"/>
        </w:rPr>
        <w:t xml:space="preserve"> 182</w:t>
      </w:r>
    </w:p>
    <w:p w14:paraId="4A118A50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管理问题解决周</w:t>
      </w:r>
      <w:r w:rsidRPr="00B20EE7">
        <w:rPr>
          <w:rFonts w:hint="eastAsia"/>
          <w:color w:val="000000"/>
        </w:rPr>
        <w:t xml:space="preserve"> 184</w:t>
      </w:r>
    </w:p>
    <w:p w14:paraId="1DF3FC20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给予即时指导</w:t>
      </w:r>
      <w:r w:rsidRPr="00B20EE7">
        <w:rPr>
          <w:rFonts w:hint="eastAsia"/>
          <w:color w:val="000000"/>
        </w:rPr>
        <w:t xml:space="preserve"> 185</w:t>
      </w:r>
    </w:p>
    <w:p w14:paraId="341C2208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评估即时指导，找到基准线，记录进步</w:t>
      </w:r>
      <w:r w:rsidRPr="00B20EE7">
        <w:rPr>
          <w:rFonts w:hint="eastAsia"/>
          <w:color w:val="000000"/>
        </w:rPr>
        <w:t xml:space="preserve"> 200</w:t>
      </w:r>
    </w:p>
    <w:p w14:paraId="36524E8B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和你的老板绝对坦率</w:t>
      </w:r>
      <w:r w:rsidRPr="00B20EE7">
        <w:rPr>
          <w:rFonts w:hint="eastAsia"/>
          <w:color w:val="000000"/>
        </w:rPr>
        <w:t xml:space="preserve"> 204</w:t>
      </w:r>
    </w:p>
    <w:p w14:paraId="0E9C08D6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性别和指导</w:t>
      </w:r>
      <w:r w:rsidRPr="00B20EE7">
        <w:rPr>
          <w:rFonts w:hint="eastAsia"/>
          <w:color w:val="000000"/>
        </w:rPr>
        <w:t xml:space="preserve"> 207</w:t>
      </w:r>
    </w:p>
    <w:p w14:paraId="130BA128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正式绩效评价</w:t>
      </w:r>
      <w:r w:rsidRPr="00B20EE7">
        <w:rPr>
          <w:rFonts w:hint="eastAsia"/>
          <w:color w:val="000000"/>
        </w:rPr>
        <w:t xml:space="preserve"> 218</w:t>
      </w:r>
    </w:p>
    <w:p w14:paraId="403243D6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防止暗箭伤人</w:t>
      </w:r>
      <w:r w:rsidRPr="00B20EE7">
        <w:rPr>
          <w:rFonts w:hint="eastAsia"/>
          <w:color w:val="000000"/>
        </w:rPr>
        <w:t xml:space="preserve"> 222</w:t>
      </w:r>
    </w:p>
    <w:p w14:paraId="63614D72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同辈指导</w:t>
      </w:r>
      <w:r w:rsidRPr="00B20EE7">
        <w:rPr>
          <w:rFonts w:hint="eastAsia"/>
          <w:color w:val="000000"/>
        </w:rPr>
        <w:t xml:space="preserve"> 223</w:t>
      </w:r>
    </w:p>
    <w:p w14:paraId="26E4ED0D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向“权威”说真话</w:t>
      </w:r>
      <w:r w:rsidRPr="00B20EE7">
        <w:rPr>
          <w:rFonts w:hint="eastAsia"/>
          <w:color w:val="000000"/>
        </w:rPr>
        <w:t xml:space="preserve"> 226</w:t>
      </w:r>
    </w:p>
    <w:p w14:paraId="3766CF02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 xml:space="preserve">7 </w:t>
      </w:r>
      <w:r w:rsidRPr="00B20EE7">
        <w:rPr>
          <w:rFonts w:hint="eastAsia"/>
          <w:color w:val="000000"/>
        </w:rPr>
        <w:t>团队</w:t>
      </w:r>
      <w:r w:rsidRPr="00B20EE7">
        <w:rPr>
          <w:rFonts w:hint="eastAsia"/>
          <w:color w:val="000000"/>
        </w:rPr>
        <w:t xml:space="preserve"> 233</w:t>
      </w:r>
    </w:p>
    <w:p w14:paraId="7E205DE8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职业生涯谈话</w:t>
      </w:r>
      <w:r w:rsidRPr="00B20EE7">
        <w:rPr>
          <w:rFonts w:hint="eastAsia"/>
          <w:color w:val="000000"/>
        </w:rPr>
        <w:t xml:space="preserve"> 234</w:t>
      </w:r>
    </w:p>
    <w:p w14:paraId="3ABF99D9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成长管理</w:t>
      </w:r>
      <w:r w:rsidRPr="00B20EE7">
        <w:rPr>
          <w:rFonts w:hint="eastAsia"/>
          <w:color w:val="000000"/>
        </w:rPr>
        <w:t xml:space="preserve"> 244</w:t>
      </w:r>
    </w:p>
    <w:p w14:paraId="637DEA61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招聘：你的心态和流程</w:t>
      </w:r>
      <w:r w:rsidRPr="00B20EE7">
        <w:rPr>
          <w:rFonts w:hint="eastAsia"/>
          <w:color w:val="000000"/>
        </w:rPr>
        <w:t xml:space="preserve"> 249</w:t>
      </w:r>
    </w:p>
    <w:p w14:paraId="70956F31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解雇</w:t>
      </w:r>
      <w:r w:rsidRPr="00B20EE7">
        <w:rPr>
          <w:rFonts w:hint="eastAsia"/>
          <w:color w:val="000000"/>
        </w:rPr>
        <w:t xml:space="preserve"> 254</w:t>
      </w:r>
    </w:p>
    <w:p w14:paraId="2FD7907B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晋升</w:t>
      </w:r>
      <w:r w:rsidRPr="00B20EE7">
        <w:rPr>
          <w:rFonts w:hint="eastAsia"/>
          <w:color w:val="000000"/>
        </w:rPr>
        <w:t xml:space="preserve"> 259</w:t>
      </w:r>
    </w:p>
    <w:p w14:paraId="7BCE84E3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奖励岩石明星</w:t>
      </w:r>
      <w:r w:rsidRPr="00B20EE7">
        <w:rPr>
          <w:rFonts w:hint="eastAsia"/>
          <w:color w:val="000000"/>
        </w:rPr>
        <w:t xml:space="preserve"> 261</w:t>
      </w:r>
    </w:p>
    <w:p w14:paraId="3CCD003C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避免管理缺位和管理微观</w:t>
      </w:r>
      <w:r w:rsidRPr="00B20EE7">
        <w:rPr>
          <w:rFonts w:hint="eastAsia"/>
          <w:color w:val="000000"/>
        </w:rPr>
        <w:t xml:space="preserve"> 264</w:t>
      </w:r>
    </w:p>
    <w:p w14:paraId="1F8EDCBC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总结</w:t>
      </w:r>
      <w:r w:rsidRPr="00B20EE7">
        <w:rPr>
          <w:rFonts w:hint="eastAsia"/>
          <w:color w:val="000000"/>
        </w:rPr>
        <w:t xml:space="preserve"> 265</w:t>
      </w:r>
    </w:p>
    <w:p w14:paraId="46B6D118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 xml:space="preserve">8 </w:t>
      </w:r>
      <w:r w:rsidRPr="00B20EE7">
        <w:rPr>
          <w:rFonts w:hint="eastAsia"/>
          <w:color w:val="000000"/>
        </w:rPr>
        <w:t>结果</w:t>
      </w:r>
      <w:r w:rsidRPr="00B20EE7">
        <w:rPr>
          <w:rFonts w:hint="eastAsia"/>
          <w:color w:val="000000"/>
        </w:rPr>
        <w:t xml:space="preserve"> 267</w:t>
      </w:r>
    </w:p>
    <w:p w14:paraId="6E80536B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一对一谈话</w:t>
      </w:r>
      <w:r w:rsidRPr="00B20EE7">
        <w:rPr>
          <w:rFonts w:hint="eastAsia"/>
          <w:color w:val="000000"/>
        </w:rPr>
        <w:t xml:space="preserve"> 269</w:t>
      </w:r>
    </w:p>
    <w:p w14:paraId="4C0D1792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员工会议</w:t>
      </w:r>
      <w:r w:rsidRPr="00B20EE7">
        <w:rPr>
          <w:rFonts w:hint="eastAsia"/>
          <w:color w:val="000000"/>
        </w:rPr>
        <w:t xml:space="preserve"> 275</w:t>
      </w:r>
    </w:p>
    <w:p w14:paraId="2D4E24DD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思考时间</w:t>
      </w:r>
      <w:r w:rsidRPr="00B20EE7">
        <w:rPr>
          <w:rFonts w:hint="eastAsia"/>
          <w:color w:val="000000"/>
        </w:rPr>
        <w:t xml:space="preserve"> 280</w:t>
      </w:r>
    </w:p>
    <w:p w14:paraId="29E9108C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“重大讨论”会议</w:t>
      </w:r>
      <w:r w:rsidRPr="00B20EE7">
        <w:rPr>
          <w:rFonts w:hint="eastAsia"/>
          <w:color w:val="000000"/>
        </w:rPr>
        <w:t xml:space="preserve"> 281</w:t>
      </w:r>
    </w:p>
    <w:p w14:paraId="6D2C91AA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“重大决策”会议</w:t>
      </w:r>
      <w:r w:rsidRPr="00B20EE7">
        <w:rPr>
          <w:rFonts w:hint="eastAsia"/>
          <w:color w:val="000000"/>
        </w:rPr>
        <w:t xml:space="preserve"> 284</w:t>
      </w:r>
    </w:p>
    <w:p w14:paraId="61DD198C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全员会议</w:t>
      </w:r>
      <w:r w:rsidRPr="00B20EE7">
        <w:rPr>
          <w:rFonts w:hint="eastAsia"/>
          <w:color w:val="000000"/>
        </w:rPr>
        <w:t xml:space="preserve"> 285</w:t>
      </w:r>
    </w:p>
    <w:p w14:paraId="7A29F42F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执行时间</w:t>
      </w:r>
      <w:r w:rsidRPr="00B20EE7">
        <w:rPr>
          <w:rFonts w:hint="eastAsia"/>
          <w:color w:val="000000"/>
        </w:rPr>
        <w:t xml:space="preserve"> 288</w:t>
      </w:r>
    </w:p>
    <w:p w14:paraId="3689B798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看板</w:t>
      </w:r>
      <w:r w:rsidRPr="00B20EE7">
        <w:rPr>
          <w:rFonts w:hint="eastAsia"/>
          <w:color w:val="000000"/>
        </w:rPr>
        <w:t xml:space="preserve"> 289</w:t>
      </w:r>
    </w:p>
    <w:p w14:paraId="5C551A42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四处走动</w:t>
      </w:r>
      <w:r w:rsidRPr="00B20EE7">
        <w:rPr>
          <w:rFonts w:hint="eastAsia"/>
          <w:color w:val="000000"/>
        </w:rPr>
        <w:t xml:space="preserve"> 292</w:t>
      </w:r>
    </w:p>
    <w:p w14:paraId="47DD403A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重视企业文化</w:t>
      </w:r>
      <w:r w:rsidRPr="00B20EE7">
        <w:rPr>
          <w:rFonts w:hint="eastAsia"/>
          <w:color w:val="000000"/>
        </w:rPr>
        <w:t xml:space="preserve"> 294</w:t>
      </w:r>
    </w:p>
    <w:p w14:paraId="0DF5BA47" w14:textId="77777777" w:rsidR="00B20EE7" w:rsidRPr="00B20EE7" w:rsidRDefault="00B20EE7" w:rsidP="00B20EE7">
      <w:pPr>
        <w:jc w:val="center"/>
        <w:rPr>
          <w:color w:val="000000"/>
        </w:rPr>
      </w:pPr>
      <w:r w:rsidRPr="00B20EE7">
        <w:rPr>
          <w:rFonts w:hint="eastAsia"/>
          <w:color w:val="000000"/>
        </w:rPr>
        <w:t>准备开始</w:t>
      </w:r>
      <w:r w:rsidRPr="00B20EE7">
        <w:rPr>
          <w:rFonts w:hint="eastAsia"/>
          <w:color w:val="000000"/>
        </w:rPr>
        <w:t xml:space="preserve"> 301</w:t>
      </w:r>
    </w:p>
    <w:p w14:paraId="26F7FB07" w14:textId="77777777" w:rsidR="005D0E33" w:rsidRDefault="00B20EE7" w:rsidP="00B20EE7">
      <w:pPr>
        <w:jc w:val="center"/>
        <w:rPr>
          <w:b/>
          <w:color w:val="000000"/>
        </w:rPr>
      </w:pPr>
      <w:r w:rsidRPr="00B20EE7">
        <w:rPr>
          <w:rFonts w:hint="eastAsia"/>
          <w:color w:val="000000"/>
        </w:rPr>
        <w:t>致</w:t>
      </w:r>
      <w:r w:rsidRPr="00B20EE7">
        <w:rPr>
          <w:rFonts w:hint="eastAsia"/>
          <w:color w:val="000000"/>
        </w:rPr>
        <w:t xml:space="preserve"> </w:t>
      </w:r>
      <w:r w:rsidRPr="00B20EE7">
        <w:rPr>
          <w:rFonts w:hint="eastAsia"/>
          <w:color w:val="000000"/>
        </w:rPr>
        <w:t>谢</w:t>
      </w:r>
      <w:r w:rsidRPr="00B20EE7">
        <w:rPr>
          <w:rFonts w:hint="eastAsia"/>
          <w:color w:val="000000"/>
        </w:rPr>
        <w:t xml:space="preserve"> 307</w:t>
      </w:r>
    </w:p>
    <w:p w14:paraId="12660F17" w14:textId="77777777" w:rsidR="005D0E33" w:rsidRDefault="005D0E33">
      <w:pPr>
        <w:rPr>
          <w:b/>
          <w:color w:val="000000"/>
        </w:rPr>
      </w:pPr>
    </w:p>
    <w:p w14:paraId="705DAD22" w14:textId="77777777" w:rsidR="00B20EE7" w:rsidRPr="004209F2" w:rsidRDefault="00B20EE7">
      <w:pPr>
        <w:rPr>
          <w:b/>
          <w:color w:val="000000"/>
        </w:rPr>
      </w:pPr>
    </w:p>
    <w:p w14:paraId="54C7F201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159BE58F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8C26695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4E62E7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D92020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565466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94B82B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20E1718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03CD2ED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718AF66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7B1B906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6B7FA83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B6630DC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3A6D35C6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4BC35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47F6" w14:textId="77777777" w:rsidR="00E42640" w:rsidRDefault="00E42640">
      <w:r>
        <w:separator/>
      </w:r>
    </w:p>
  </w:endnote>
  <w:endnote w:type="continuationSeparator" w:id="0">
    <w:p w14:paraId="24024AB1" w14:textId="77777777" w:rsidR="00E42640" w:rsidRDefault="00E4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04A8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77E63F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6CCF64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01021E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5F2380F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0585" w14:textId="77777777" w:rsidR="00E42640" w:rsidRDefault="00E42640">
      <w:r>
        <w:separator/>
      </w:r>
    </w:p>
  </w:footnote>
  <w:footnote w:type="continuationSeparator" w:id="0">
    <w:p w14:paraId="4737461C" w14:textId="77777777" w:rsidR="00E42640" w:rsidRDefault="00E4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8FDA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828CCA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068396">
    <w:abstractNumId w:val="1"/>
  </w:num>
  <w:num w:numId="2" w16cid:durableId="665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20EE7"/>
    <w:rsid w:val="00002FAE"/>
    <w:rsid w:val="00005533"/>
    <w:rsid w:val="0000741F"/>
    <w:rsid w:val="0001093E"/>
    <w:rsid w:val="00013D7A"/>
    <w:rsid w:val="00014408"/>
    <w:rsid w:val="000226FA"/>
    <w:rsid w:val="00027236"/>
    <w:rsid w:val="00030D63"/>
    <w:rsid w:val="00040304"/>
    <w:rsid w:val="000603CC"/>
    <w:rsid w:val="00061C2C"/>
    <w:rsid w:val="00072C7B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5D64"/>
    <w:rsid w:val="00117F70"/>
    <w:rsid w:val="00121268"/>
    <w:rsid w:val="00121A6A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11C1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3B96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4B0D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92768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0E33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763BA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55CE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0EE7"/>
    <w:rsid w:val="00B254DB"/>
    <w:rsid w:val="00B262C1"/>
    <w:rsid w:val="00B33A63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10DA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0266"/>
    <w:rsid w:val="00C01700"/>
    <w:rsid w:val="00C061D1"/>
    <w:rsid w:val="00C117A9"/>
    <w:rsid w:val="00C12E75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A31E4"/>
    <w:rsid w:val="00CA6D10"/>
    <w:rsid w:val="00CB6027"/>
    <w:rsid w:val="00CC69DA"/>
    <w:rsid w:val="00CD3036"/>
    <w:rsid w:val="00CD409A"/>
    <w:rsid w:val="00CF7917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15A51"/>
    <w:rsid w:val="00E42640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14D8A0"/>
  <w15:docId w15:val="{B788F0AB-5468-4D3C-B128-C7B514E5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CA3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4442779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OneDrive\Documents\&#33258;&#23450;&#20041;%20Office%20&#27169;&#26495;\&#37325;&#21360;&#20070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重印书模板 (CN).dotx</Template>
  <TotalTime>13</TotalTime>
  <Pages>5</Pages>
  <Words>1376</Words>
  <Characters>1817</Characters>
  <Application>Microsoft Office Word</Application>
  <DocSecurity>0</DocSecurity>
  <Lines>129</Lines>
  <Paragraphs>159</Paragraphs>
  <ScaleCrop>false</ScaleCrop>
  <Company>2ndSpAcE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2026-07-08T04:07:00Z</dcterms:created>
  <dcterms:modified xsi:type="dcterms:W3CDTF">2026-07-08T08:24:00Z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