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0C08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6367388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1FB2683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B013E0A" w14:textId="77777777" w:rsidR="00E94906" w:rsidRDefault="00E94906">
      <w:pPr>
        <w:rPr>
          <w:b/>
          <w:color w:val="000000"/>
          <w:szCs w:val="21"/>
        </w:rPr>
      </w:pPr>
    </w:p>
    <w:p w14:paraId="39B5E64B" w14:textId="1CDC3903" w:rsidR="004209F2" w:rsidRPr="004209F2" w:rsidRDefault="00B36C6F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9583DD" wp14:editId="775367C5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1344415" cy="1926897"/>
            <wp:effectExtent l="0" t="0" r="8255" b="0"/>
            <wp:wrapSquare wrapText="bothSides"/>
            <wp:docPr id="7258816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415" cy="192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村落</w:t>
      </w:r>
      <w:r w:rsidR="004209F2" w:rsidRPr="004209F2">
        <w:rPr>
          <w:b/>
          <w:szCs w:val="21"/>
        </w:rPr>
        <w:t>》</w:t>
      </w:r>
    </w:p>
    <w:p w14:paraId="12508ADD" w14:textId="0A7E20BB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A91FE0">
        <w:rPr>
          <w:rFonts w:hint="eastAsia"/>
          <w:b/>
          <w:szCs w:val="21"/>
        </w:rPr>
        <w:t>THE VILLAGE</w:t>
      </w:r>
    </w:p>
    <w:p w14:paraId="36EBFBEE" w14:textId="55A1944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605957">
        <w:rPr>
          <w:rFonts w:hint="eastAsia"/>
          <w:b/>
          <w:color w:val="000000"/>
          <w:szCs w:val="21"/>
        </w:rPr>
        <w:t>Caroline Madden</w:t>
      </w:r>
    </w:p>
    <w:p w14:paraId="162CA36B" w14:textId="3C622DC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605957" w:rsidRPr="00605957">
        <w:rPr>
          <w:b/>
          <w:color w:val="000000"/>
          <w:szCs w:val="21"/>
        </w:rPr>
        <w:t>Eriu</w:t>
      </w:r>
      <w:proofErr w:type="spellEnd"/>
      <w:r w:rsidR="00605957" w:rsidRPr="00605957">
        <w:rPr>
          <w:b/>
          <w:color w:val="000000"/>
          <w:szCs w:val="21"/>
        </w:rPr>
        <w:t>/Bonnier Books UK</w:t>
      </w:r>
    </w:p>
    <w:p w14:paraId="4985FE1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34707C83" w14:textId="1A554377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B36C6F">
        <w:rPr>
          <w:rFonts w:hint="eastAsia"/>
          <w:b/>
          <w:color w:val="000000"/>
          <w:szCs w:val="21"/>
        </w:rPr>
        <w:t>待定</w:t>
      </w:r>
    </w:p>
    <w:p w14:paraId="5A65791E" w14:textId="77FB42C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605957">
        <w:rPr>
          <w:rFonts w:hint="eastAsia"/>
          <w:b/>
          <w:color w:val="000000"/>
          <w:szCs w:val="21"/>
        </w:rPr>
        <w:t>2027</w:t>
      </w:r>
      <w:r w:rsidRPr="004209F2">
        <w:rPr>
          <w:b/>
          <w:color w:val="000000"/>
          <w:szCs w:val="21"/>
        </w:rPr>
        <w:t>年</w:t>
      </w:r>
      <w:r w:rsidR="00605957">
        <w:rPr>
          <w:rFonts w:hint="eastAsia"/>
          <w:b/>
          <w:color w:val="000000"/>
          <w:szCs w:val="21"/>
        </w:rPr>
        <w:t>5</w:t>
      </w:r>
      <w:r w:rsidRPr="004209F2">
        <w:rPr>
          <w:b/>
          <w:color w:val="000000"/>
          <w:szCs w:val="21"/>
        </w:rPr>
        <w:t>月</w:t>
      </w:r>
    </w:p>
    <w:p w14:paraId="01E45157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F11172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3DB0FA06" w14:textId="0C46A25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A91FE0">
        <w:rPr>
          <w:rFonts w:hint="eastAsia"/>
          <w:b/>
          <w:color w:val="000000"/>
          <w:szCs w:val="21"/>
        </w:rPr>
        <w:t>女性小说</w:t>
      </w:r>
    </w:p>
    <w:p w14:paraId="49748907" w14:textId="0A1D308D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6B9AB03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BE240EB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AABC024" w14:textId="77777777" w:rsidR="00AA7E75" w:rsidRPr="00A91FE0" w:rsidRDefault="00AA7E75" w:rsidP="004209F2">
      <w:pPr>
        <w:rPr>
          <w:b/>
          <w:color w:val="000000"/>
          <w:szCs w:val="21"/>
        </w:rPr>
      </w:pPr>
    </w:p>
    <w:p w14:paraId="48F8CDB3" w14:textId="0A8B6ABD" w:rsidR="00A91FE0" w:rsidRDefault="00A91FE0" w:rsidP="00A91FE0">
      <w:pPr>
        <w:ind w:firstLineChars="200" w:firstLine="422"/>
        <w:rPr>
          <w:rFonts w:ascii="楷体" w:eastAsia="楷体" w:hAnsi="楷体"/>
          <w:b/>
          <w:color w:val="000000"/>
        </w:rPr>
      </w:pPr>
      <w:r w:rsidRPr="00A91FE0">
        <w:rPr>
          <w:rFonts w:ascii="楷体" w:eastAsia="楷体" w:hAnsi="楷体" w:hint="eastAsia"/>
          <w:b/>
          <w:color w:val="000000"/>
        </w:rPr>
        <w:t>常言道，养一个孩子，需要整个村落同心协力。可在现代社会，这样守望相助的 “村落” 早已不复存在。倘若这样的理想村落真的再度出现，世界又会迎来怎样的变化？</w:t>
      </w:r>
    </w:p>
    <w:p w14:paraId="6ACE5406" w14:textId="77777777" w:rsidR="00A91FE0" w:rsidRDefault="00A91FE0" w:rsidP="00A91FE0">
      <w:pPr>
        <w:ind w:firstLineChars="200" w:firstLine="422"/>
        <w:rPr>
          <w:rFonts w:ascii="楷体" w:eastAsia="楷体" w:hAnsi="楷体"/>
          <w:b/>
          <w:color w:val="000000"/>
        </w:rPr>
      </w:pPr>
    </w:p>
    <w:p w14:paraId="59087D86" w14:textId="31699DCC" w:rsidR="00A91FE0" w:rsidRPr="00A91FE0" w:rsidRDefault="00A91FE0" w:rsidP="00A91FE0">
      <w:pPr>
        <w:ind w:firstLineChars="200" w:firstLine="420"/>
        <w:rPr>
          <w:rFonts w:eastAsia="楷体"/>
          <w:bCs/>
          <w:color w:val="000000"/>
          <w:szCs w:val="21"/>
        </w:rPr>
      </w:pPr>
      <w:r w:rsidRPr="00A91FE0">
        <w:rPr>
          <w:rFonts w:ascii="楷体" w:eastAsia="楷体" w:hAnsi="楷体"/>
          <w:bCs/>
          <w:color w:val="000000"/>
          <w:szCs w:val="21"/>
        </w:rPr>
        <w:t>这是一部视角犀利的女性主义惊悚小说，围绕母职与权力展开，讲述了当女性不再被动等待正义降临，转而亲手改写规则时，会发生怎样的故事。本书适合喜爱娜奥米·奥尔德曼</w:t>
      </w:r>
      <w:r w:rsidRPr="00A91FE0">
        <w:rPr>
          <w:rFonts w:eastAsia="楷体"/>
          <w:bCs/>
          <w:color w:val="000000"/>
          <w:szCs w:val="21"/>
        </w:rPr>
        <w:t>（</w:t>
      </w:r>
      <w:r w:rsidRPr="00A91FE0">
        <w:rPr>
          <w:rFonts w:eastAsia="楷体"/>
          <w:bCs/>
          <w:color w:val="000000"/>
          <w:szCs w:val="21"/>
        </w:rPr>
        <w:t>Naomi Alderman</w:t>
      </w:r>
      <w:r w:rsidRPr="00A91FE0">
        <w:rPr>
          <w:rFonts w:eastAsia="楷体"/>
          <w:bCs/>
          <w:color w:val="000000"/>
          <w:szCs w:val="21"/>
        </w:rPr>
        <w:t>）</w:t>
      </w:r>
      <w:hyperlink r:id="rId8" w:history="1">
        <w:r w:rsidRPr="00A91FE0">
          <w:rPr>
            <w:rStyle w:val="ab"/>
            <w:rFonts w:eastAsia="楷体"/>
            <w:bCs/>
            <w:szCs w:val="21"/>
          </w:rPr>
          <w:t>《力量》</w:t>
        </w:r>
      </w:hyperlink>
      <w:r w:rsidRPr="00A91FE0">
        <w:rPr>
          <w:rFonts w:eastAsia="楷体"/>
          <w:bCs/>
          <w:color w:val="000000"/>
          <w:szCs w:val="21"/>
        </w:rPr>
        <w:t>（</w:t>
      </w:r>
      <w:r w:rsidRPr="00A91FE0">
        <w:rPr>
          <w:rFonts w:eastAsia="楷体"/>
          <w:bCs/>
          <w:i/>
          <w:iCs/>
          <w:color w:val="000000"/>
          <w:szCs w:val="21"/>
        </w:rPr>
        <w:t>The Power</w:t>
      </w:r>
      <w:r w:rsidRPr="00A91FE0">
        <w:rPr>
          <w:rFonts w:eastAsia="楷体"/>
          <w:bCs/>
          <w:color w:val="000000"/>
          <w:szCs w:val="21"/>
        </w:rPr>
        <w:t>）、钱德勒</w:t>
      </w:r>
      <w:r w:rsidRPr="00A91FE0">
        <w:rPr>
          <w:rFonts w:ascii="楷体" w:eastAsia="楷体" w:hAnsi="楷体"/>
          <w:bCs/>
          <w:color w:val="000000"/>
          <w:szCs w:val="21"/>
        </w:rPr>
        <w:t>·</w:t>
      </w:r>
      <w:r w:rsidRPr="00A91FE0">
        <w:rPr>
          <w:rFonts w:eastAsia="楷体"/>
          <w:bCs/>
          <w:color w:val="000000"/>
          <w:szCs w:val="21"/>
        </w:rPr>
        <w:t>贝克（</w:t>
      </w:r>
      <w:r w:rsidRPr="00A91FE0">
        <w:rPr>
          <w:rFonts w:eastAsia="楷体"/>
          <w:bCs/>
          <w:color w:val="000000"/>
          <w:szCs w:val="21"/>
        </w:rPr>
        <w:t>Chandler Baker</w:t>
      </w:r>
      <w:r w:rsidRPr="00A91FE0">
        <w:rPr>
          <w:rFonts w:eastAsia="楷体"/>
          <w:bCs/>
          <w:color w:val="000000"/>
          <w:szCs w:val="21"/>
        </w:rPr>
        <w:t>）《丈夫》（</w:t>
      </w:r>
      <w:r w:rsidRPr="00A91FE0">
        <w:rPr>
          <w:rFonts w:eastAsia="楷体"/>
          <w:bCs/>
          <w:i/>
          <w:iCs/>
          <w:color w:val="000000"/>
          <w:szCs w:val="21"/>
        </w:rPr>
        <w:t>The Husbands</w:t>
      </w:r>
      <w:r w:rsidRPr="00A91FE0">
        <w:rPr>
          <w:rFonts w:eastAsia="楷体"/>
          <w:bCs/>
          <w:color w:val="000000"/>
          <w:szCs w:val="21"/>
        </w:rPr>
        <w:t>）以及陈濬明（</w:t>
      </w:r>
      <w:r w:rsidRPr="00A91FE0">
        <w:rPr>
          <w:rFonts w:eastAsia="楷体"/>
          <w:bCs/>
          <w:color w:val="000000"/>
          <w:szCs w:val="21"/>
        </w:rPr>
        <w:t>Jessamine Chan</w:t>
      </w:r>
      <w:r w:rsidRPr="00A91FE0">
        <w:rPr>
          <w:rFonts w:eastAsia="楷体"/>
          <w:bCs/>
          <w:color w:val="000000"/>
          <w:szCs w:val="21"/>
        </w:rPr>
        <w:t>）</w:t>
      </w:r>
      <w:hyperlink r:id="rId9" w:history="1">
        <w:r w:rsidRPr="00A91FE0">
          <w:rPr>
            <w:rStyle w:val="ab"/>
            <w:rFonts w:eastAsia="楷体"/>
            <w:bCs/>
            <w:szCs w:val="21"/>
          </w:rPr>
          <w:t>《完美妈妈制造局》</w:t>
        </w:r>
      </w:hyperlink>
      <w:r w:rsidRPr="00A91FE0">
        <w:rPr>
          <w:rFonts w:eastAsia="楷体"/>
          <w:bCs/>
          <w:color w:val="000000"/>
          <w:szCs w:val="21"/>
        </w:rPr>
        <w:t>（</w:t>
      </w:r>
      <w:r w:rsidRPr="00A91FE0">
        <w:rPr>
          <w:rFonts w:eastAsia="楷体"/>
          <w:bCs/>
          <w:i/>
          <w:iCs/>
          <w:color w:val="000000"/>
          <w:szCs w:val="21"/>
        </w:rPr>
        <w:t>The School for Good Mothers</w:t>
      </w:r>
      <w:r w:rsidRPr="00A91FE0">
        <w:rPr>
          <w:rFonts w:eastAsia="楷体"/>
          <w:bCs/>
          <w:color w:val="000000"/>
          <w:szCs w:val="21"/>
        </w:rPr>
        <w:t>）的读者。</w:t>
      </w:r>
    </w:p>
    <w:p w14:paraId="47B51FA2" w14:textId="77777777" w:rsidR="00A91FE0" w:rsidRPr="00A91FE0" w:rsidRDefault="00A91FE0" w:rsidP="004209F2">
      <w:pPr>
        <w:rPr>
          <w:color w:val="000000"/>
          <w:szCs w:val="21"/>
        </w:rPr>
      </w:pPr>
    </w:p>
    <w:p w14:paraId="09F71519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66F128C3" w14:textId="77777777" w:rsidR="00AA7E75" w:rsidRDefault="00AA7E75" w:rsidP="004209F2">
      <w:pPr>
        <w:rPr>
          <w:color w:val="000000"/>
          <w:szCs w:val="21"/>
        </w:rPr>
      </w:pPr>
    </w:p>
    <w:p w14:paraId="5B9A7D89" w14:textId="335DFDBA" w:rsidR="00B36C6F" w:rsidRPr="00A91FE0" w:rsidRDefault="00B36C6F" w:rsidP="00B36C6F">
      <w:pPr>
        <w:ind w:firstLine="420"/>
        <w:rPr>
          <w:rFonts w:ascii="宋体" w:hAnsi="宋体"/>
          <w:color w:val="000000"/>
          <w:szCs w:val="21"/>
        </w:rPr>
      </w:pPr>
      <w:r w:rsidRPr="00A91FE0">
        <w:rPr>
          <w:rFonts w:ascii="宋体" w:hAnsi="宋体" w:hint="eastAsia"/>
          <w:b/>
          <w:bCs/>
          <w:color w:val="000000"/>
          <w:szCs w:val="21"/>
        </w:rPr>
        <w:t>·题材融合出彩，立意鲜明深刻</w:t>
      </w:r>
      <w:r w:rsidRPr="00A91FE0">
        <w:rPr>
          <w:rFonts w:ascii="宋体" w:hAnsi="宋体" w:hint="eastAsia"/>
          <w:color w:val="000000"/>
          <w:szCs w:val="21"/>
        </w:rPr>
        <w:t>：一部风格锐利的女性主义惊悚小说，围绕母职、权力、正义等核心话题展开，讲述女性不再被动等待不公的结局，主动改写生存规则的故事，惊悚叙事之下兼具浓厚的思想内涵。</w:t>
      </w:r>
    </w:p>
    <w:p w14:paraId="6177D0C2" w14:textId="77777777" w:rsidR="00B36C6F" w:rsidRPr="00F05D2D" w:rsidRDefault="00B36C6F" w:rsidP="00B36C6F">
      <w:pPr>
        <w:rPr>
          <w:rFonts w:ascii="楷体" w:eastAsia="楷体" w:hAnsi="楷体"/>
          <w:color w:val="000000"/>
          <w:szCs w:val="21"/>
        </w:rPr>
      </w:pPr>
    </w:p>
    <w:p w14:paraId="7E862C2F" w14:textId="077A52E5" w:rsidR="00B36C6F" w:rsidRPr="00A91FE0" w:rsidRDefault="00B36C6F" w:rsidP="00B36C6F">
      <w:pPr>
        <w:ind w:firstLine="420"/>
        <w:rPr>
          <w:rFonts w:ascii="宋体" w:hAnsi="宋体"/>
          <w:color w:val="000000"/>
          <w:szCs w:val="21"/>
        </w:rPr>
      </w:pPr>
      <w:r w:rsidRPr="00A91FE0">
        <w:rPr>
          <w:rFonts w:ascii="宋体" w:hAnsi="宋体" w:hint="eastAsia"/>
          <w:color w:val="000000"/>
          <w:szCs w:val="21"/>
        </w:rPr>
        <w:t>·</w:t>
      </w:r>
      <w:r w:rsidRPr="00A91FE0">
        <w:rPr>
          <w:rFonts w:ascii="宋体" w:hAnsi="宋体" w:hint="eastAsia"/>
          <w:b/>
          <w:bCs/>
          <w:color w:val="000000"/>
          <w:szCs w:val="21"/>
        </w:rPr>
        <w:t>世界观设定新奇，戏剧反差强烈</w:t>
      </w:r>
      <w:r w:rsidRPr="00A91FE0">
        <w:rPr>
          <w:rFonts w:ascii="宋体" w:hAnsi="宋体" w:hint="eastAsia"/>
          <w:color w:val="000000"/>
          <w:szCs w:val="21"/>
        </w:rPr>
        <w:t>：化用西方经典谚语“众人合力养育孩子”，虚构出一座服务于母亲的母权乌托邦。这里看似能彻底消解当代母职的所有疲惫，完美表象下却暗流涌动，独特设定极具吸引力。</w:t>
      </w:r>
    </w:p>
    <w:p w14:paraId="3BE4A91C" w14:textId="77777777" w:rsidR="00F05D2D" w:rsidRPr="00A91FE0" w:rsidRDefault="00F05D2D" w:rsidP="00B36C6F">
      <w:pPr>
        <w:rPr>
          <w:rFonts w:ascii="宋体" w:hAnsi="宋体"/>
          <w:color w:val="000000"/>
          <w:szCs w:val="21"/>
        </w:rPr>
      </w:pPr>
    </w:p>
    <w:p w14:paraId="105D5DA9" w14:textId="10F010B6" w:rsidR="00B36C6F" w:rsidRDefault="00F05D2D" w:rsidP="00F05D2D">
      <w:pPr>
        <w:ind w:firstLine="420"/>
        <w:rPr>
          <w:rFonts w:ascii="宋体" w:hAnsi="宋体"/>
          <w:color w:val="000000"/>
          <w:szCs w:val="21"/>
        </w:rPr>
      </w:pPr>
      <w:r w:rsidRPr="00A91FE0">
        <w:rPr>
          <w:rFonts w:ascii="宋体" w:hAnsi="宋体" w:hint="eastAsia"/>
          <w:b/>
          <w:bCs/>
          <w:color w:val="000000"/>
          <w:szCs w:val="21"/>
        </w:rPr>
        <w:t>·</w:t>
      </w:r>
      <w:r w:rsidR="00B36C6F" w:rsidRPr="00A91FE0">
        <w:rPr>
          <w:rFonts w:ascii="宋体" w:hAnsi="宋体" w:hint="eastAsia"/>
          <w:b/>
          <w:bCs/>
          <w:color w:val="000000"/>
          <w:szCs w:val="21"/>
        </w:rPr>
        <w:t>直</w:t>
      </w:r>
      <w:proofErr w:type="gramStart"/>
      <w:r w:rsidR="00B36C6F" w:rsidRPr="00A91FE0">
        <w:rPr>
          <w:rFonts w:ascii="宋体" w:hAnsi="宋体" w:hint="eastAsia"/>
          <w:b/>
          <w:bCs/>
          <w:color w:val="000000"/>
          <w:szCs w:val="21"/>
        </w:rPr>
        <w:t>击现实</w:t>
      </w:r>
      <w:proofErr w:type="gramEnd"/>
      <w:r w:rsidR="00B36C6F" w:rsidRPr="00A91FE0">
        <w:rPr>
          <w:rFonts w:ascii="宋体" w:hAnsi="宋体" w:hint="eastAsia"/>
          <w:b/>
          <w:bCs/>
          <w:color w:val="000000"/>
          <w:szCs w:val="21"/>
        </w:rPr>
        <w:t>痛点，极易引发共鸣</w:t>
      </w:r>
      <w:r w:rsidRPr="00A91FE0">
        <w:rPr>
          <w:rFonts w:ascii="宋体" w:hAnsi="宋体" w:hint="eastAsia"/>
          <w:color w:val="000000"/>
          <w:szCs w:val="21"/>
        </w:rPr>
        <w:t>：</w:t>
      </w:r>
      <w:r w:rsidR="00B36C6F" w:rsidRPr="00A91FE0">
        <w:rPr>
          <w:rFonts w:ascii="宋体" w:hAnsi="宋体" w:hint="eastAsia"/>
          <w:color w:val="000000"/>
          <w:szCs w:val="21"/>
        </w:rPr>
        <w:t>聚焦现代</w:t>
      </w:r>
      <w:proofErr w:type="gramStart"/>
      <w:r w:rsidR="00B36C6F" w:rsidRPr="00A91FE0">
        <w:rPr>
          <w:rFonts w:ascii="宋体" w:hAnsi="宋体" w:hint="eastAsia"/>
          <w:color w:val="000000"/>
          <w:szCs w:val="21"/>
        </w:rPr>
        <w:t>女性职场边缘化</w:t>
      </w:r>
      <w:proofErr w:type="gramEnd"/>
      <w:r w:rsidR="00B36C6F" w:rsidRPr="00A91FE0">
        <w:rPr>
          <w:rFonts w:ascii="宋体" w:hAnsi="宋体" w:hint="eastAsia"/>
          <w:color w:val="000000"/>
          <w:szCs w:val="21"/>
        </w:rPr>
        <w:t>、独自承担育儿压力、家务隐形劳动等普遍困境，探讨女性互助、集体忠诚与人性抉择等问题，跳出单纯的悬疑叙事，关照当代女性的真实处境。</w:t>
      </w:r>
    </w:p>
    <w:p w14:paraId="7DD60020" w14:textId="77777777" w:rsidR="00A91FE0" w:rsidRPr="00A91FE0" w:rsidRDefault="00A91FE0" w:rsidP="00A91FE0">
      <w:pPr>
        <w:rPr>
          <w:rFonts w:ascii="宋体" w:hAnsi="宋体" w:hint="eastAsia"/>
          <w:color w:val="000000"/>
          <w:szCs w:val="21"/>
        </w:rPr>
      </w:pPr>
    </w:p>
    <w:p w14:paraId="6F158A35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*</w:t>
      </w:r>
      <w:r>
        <w:rPr>
          <w:color w:val="000000"/>
          <w:szCs w:val="21"/>
        </w:rPr>
        <w:t>**</w:t>
      </w:r>
    </w:p>
    <w:p w14:paraId="61B2935B" w14:textId="77777777" w:rsidR="00A41E8D" w:rsidRDefault="00A41E8D" w:rsidP="00A41E8D">
      <w:pPr>
        <w:rPr>
          <w:rFonts w:hint="eastAsia"/>
          <w:bCs/>
          <w:color w:val="000000"/>
        </w:rPr>
      </w:pPr>
    </w:p>
    <w:p w14:paraId="1A30E03F" w14:textId="26AD4EBE" w:rsidR="00A41E8D" w:rsidRDefault="00A41E8D" w:rsidP="00A41E8D">
      <w:pPr>
        <w:ind w:firstLine="420"/>
        <w:rPr>
          <w:bCs/>
          <w:color w:val="000000"/>
        </w:rPr>
      </w:pPr>
      <w:r w:rsidRPr="00A41E8D">
        <w:rPr>
          <w:rFonts w:hint="eastAsia"/>
          <w:bCs/>
          <w:color w:val="000000"/>
        </w:rPr>
        <w:t>这是一处奉行母权制的乌托邦。在这里，母亲们终于拥有了过往求而不得的一切：保姆与夜间陪护人员全天候待命，厨师源源不断烹制营养均衡的餐食，专职家政团队包揽了所有琐碎又不为人所见的日常劳作。在这里，为人</w:t>
      </w:r>
      <w:proofErr w:type="gramStart"/>
      <w:r w:rsidRPr="00A41E8D">
        <w:rPr>
          <w:rFonts w:hint="eastAsia"/>
          <w:bCs/>
          <w:color w:val="000000"/>
        </w:rPr>
        <w:t>母不再</w:t>
      </w:r>
      <w:proofErr w:type="gramEnd"/>
      <w:r w:rsidRPr="00A41E8D">
        <w:rPr>
          <w:rFonts w:hint="eastAsia"/>
          <w:bCs/>
          <w:color w:val="000000"/>
        </w:rPr>
        <w:t>是独自煎熬，而是被温柔托举；男性若想在此居留，也必须遵守严苛的规矩。</w:t>
      </w:r>
    </w:p>
    <w:p w14:paraId="1EB894C7" w14:textId="77777777" w:rsidR="00A41E8D" w:rsidRPr="00A41E8D" w:rsidRDefault="00A41E8D" w:rsidP="00A41E8D">
      <w:pPr>
        <w:ind w:firstLine="420"/>
        <w:rPr>
          <w:bCs/>
          <w:color w:val="000000"/>
        </w:rPr>
      </w:pPr>
    </w:p>
    <w:p w14:paraId="60177ED1" w14:textId="77777777" w:rsidR="00A41E8D" w:rsidRPr="00A41E8D" w:rsidRDefault="00A41E8D" w:rsidP="00A41E8D">
      <w:pPr>
        <w:ind w:firstLine="420"/>
        <w:rPr>
          <w:bCs/>
          <w:color w:val="000000"/>
        </w:rPr>
      </w:pPr>
      <w:r w:rsidRPr="00A41E8D">
        <w:rPr>
          <w:rFonts w:hint="eastAsia"/>
          <w:bCs/>
          <w:color w:val="000000"/>
        </w:rPr>
        <w:t>但这般近乎完美的生活，从来都需要付出代价。一位母亲愿意舍弃什么，才能踏入这片乐土？而为了守护这座村落长久存续，她又会走到何种地步？</w:t>
      </w:r>
    </w:p>
    <w:p w14:paraId="4E532B4A" w14:textId="77777777" w:rsidR="00BD6FCF" w:rsidRDefault="00BD6FCF" w:rsidP="00A41E8D">
      <w:pPr>
        <w:rPr>
          <w:bCs/>
          <w:color w:val="000000"/>
        </w:rPr>
      </w:pPr>
    </w:p>
    <w:p w14:paraId="0068FF08" w14:textId="5506AE88" w:rsidR="00A41E8D" w:rsidRPr="00A41E8D" w:rsidRDefault="00A41E8D" w:rsidP="00BD6FCF">
      <w:pPr>
        <w:ind w:firstLine="420"/>
        <w:rPr>
          <w:bCs/>
          <w:color w:val="000000"/>
        </w:rPr>
      </w:pPr>
      <w:r w:rsidRPr="00A41E8D">
        <w:rPr>
          <w:rFonts w:hint="eastAsia"/>
          <w:bCs/>
          <w:color w:val="000000"/>
        </w:rPr>
        <w:t>事业陷入瓶颈的记者安娜</w:t>
      </w:r>
      <w:r w:rsidR="00BD6FCF" w:rsidRPr="00BD6FCF">
        <w:rPr>
          <w:rFonts w:eastAsia="微软雅黑"/>
          <w:bCs/>
          <w:color w:val="000000"/>
        </w:rPr>
        <w:t>·</w:t>
      </w:r>
      <w:r w:rsidRPr="00A41E8D">
        <w:rPr>
          <w:rFonts w:ascii="宋体" w:hAnsi="宋体" w:cs="宋体" w:hint="eastAsia"/>
          <w:bCs/>
          <w:color w:val="000000"/>
        </w:rPr>
        <w:t>瓦尔德</w:t>
      </w:r>
      <w:r w:rsidR="00BD6FCF">
        <w:rPr>
          <w:rFonts w:ascii="宋体" w:hAnsi="宋体" w:cs="宋体" w:hint="eastAsia"/>
          <w:bCs/>
          <w:color w:val="000000"/>
        </w:rPr>
        <w:t>（</w:t>
      </w:r>
      <w:r w:rsidR="00BD6FCF" w:rsidRPr="00BD6FCF">
        <w:rPr>
          <w:bCs/>
          <w:color w:val="000000"/>
        </w:rPr>
        <w:t>Ann Vard</w:t>
      </w:r>
      <w:r w:rsidR="00BD6FCF">
        <w:rPr>
          <w:rFonts w:ascii="宋体" w:hAnsi="宋体" w:cs="宋体" w:hint="eastAsia"/>
          <w:bCs/>
          <w:color w:val="000000"/>
        </w:rPr>
        <w:t>）</w:t>
      </w:r>
      <w:r w:rsidRPr="00A41E8D">
        <w:rPr>
          <w:rFonts w:ascii="宋体" w:hAnsi="宋体" w:cs="宋体" w:hint="eastAsia"/>
          <w:bCs/>
          <w:color w:val="000000"/>
        </w:rPr>
        <w:t>偶然听闻了这个神秘社群的传闻，她当即意识到，这则报道或许能挽救自己岌岌可危的职业生涯。此前她因公开怀孕的消息</w:t>
      </w:r>
      <w:proofErr w:type="gramStart"/>
      <w:r w:rsidRPr="00A41E8D">
        <w:rPr>
          <w:rFonts w:ascii="宋体" w:hAnsi="宋体" w:cs="宋体" w:hint="eastAsia"/>
          <w:bCs/>
          <w:color w:val="000000"/>
        </w:rPr>
        <w:t>遭到职场边缘化</w:t>
      </w:r>
      <w:proofErr w:type="gramEnd"/>
      <w:r w:rsidRPr="00A41E8D">
        <w:rPr>
          <w:rFonts w:ascii="宋体" w:hAnsi="宋体" w:cs="宋体" w:hint="eastAsia"/>
          <w:bCs/>
          <w:color w:val="000000"/>
        </w:rPr>
        <w:t>，如今决心不计代价，证明自身价值。</w:t>
      </w:r>
    </w:p>
    <w:p w14:paraId="50316617" w14:textId="77777777" w:rsidR="00BD6FCF" w:rsidRDefault="00BD6FCF" w:rsidP="00A41E8D">
      <w:pPr>
        <w:rPr>
          <w:bCs/>
          <w:color w:val="000000"/>
        </w:rPr>
      </w:pPr>
    </w:p>
    <w:p w14:paraId="570C86FC" w14:textId="63509709" w:rsidR="00A41E8D" w:rsidRPr="00A41E8D" w:rsidRDefault="00A41E8D" w:rsidP="00BD6FCF">
      <w:pPr>
        <w:ind w:firstLine="420"/>
        <w:rPr>
          <w:bCs/>
          <w:color w:val="000000"/>
        </w:rPr>
      </w:pPr>
      <w:r w:rsidRPr="00A41E8D">
        <w:rPr>
          <w:rFonts w:hint="eastAsia"/>
          <w:bCs/>
          <w:color w:val="000000"/>
        </w:rPr>
        <w:t>这座村落隐匿在深居简出的千万女富豪梅芙</w:t>
      </w:r>
      <w:r w:rsidR="00BD6FCF" w:rsidRPr="00BD6FCF">
        <w:rPr>
          <w:rFonts w:eastAsia="微软雅黑"/>
          <w:bCs/>
          <w:color w:val="000000"/>
        </w:rPr>
        <w:t>·</w:t>
      </w:r>
      <w:r w:rsidRPr="00A41E8D">
        <w:rPr>
          <w:rFonts w:ascii="宋体" w:hAnsi="宋体" w:cs="宋体" w:hint="eastAsia"/>
          <w:bCs/>
          <w:color w:val="000000"/>
        </w:rPr>
        <w:t>奥布赖恩</w:t>
      </w:r>
      <w:r w:rsidR="00BD6FCF">
        <w:rPr>
          <w:rFonts w:ascii="宋体" w:hAnsi="宋体" w:cs="宋体" w:hint="eastAsia"/>
          <w:bCs/>
          <w:color w:val="000000"/>
        </w:rPr>
        <w:t>（</w:t>
      </w:r>
      <w:r w:rsidR="00BD6FCF" w:rsidRPr="00BD6FCF">
        <w:rPr>
          <w:bCs/>
          <w:color w:val="000000"/>
        </w:rPr>
        <w:t>Maeve O</w:t>
      </w:r>
      <w:proofErr w:type="gramStart"/>
      <w:r w:rsidR="00BD6FCF" w:rsidRPr="00BD6FCF">
        <w:rPr>
          <w:bCs/>
          <w:color w:val="000000"/>
        </w:rPr>
        <w:t>’</w:t>
      </w:r>
      <w:proofErr w:type="gramEnd"/>
      <w:r w:rsidR="00BD6FCF" w:rsidRPr="00BD6FCF">
        <w:rPr>
          <w:bCs/>
          <w:color w:val="000000"/>
        </w:rPr>
        <w:t>Brien</w:t>
      </w:r>
      <w:r w:rsidR="00BD6FCF">
        <w:rPr>
          <w:rFonts w:ascii="宋体" w:hAnsi="宋体" w:cs="宋体" w:hint="eastAsia"/>
          <w:bCs/>
          <w:color w:val="000000"/>
        </w:rPr>
        <w:t>）</w:t>
      </w:r>
      <w:r w:rsidRPr="00A41E8D">
        <w:rPr>
          <w:rFonts w:ascii="宋体" w:hAnsi="宋体" w:cs="宋体" w:hint="eastAsia"/>
          <w:bCs/>
          <w:color w:val="000000"/>
        </w:rPr>
        <w:t>的私人庄园之中，表面上完美兑现了所有美好承诺。身处村落之内，安娜得到了一份连自己都未曾察觉的渴求：有人扶持，生活安稳，更能按照自己的意愿去扮演母亲的角色。可当她彻底融入这个被严密管控的小世界后，美好表象下的细微裂痕开始慢慢显露。</w:t>
      </w:r>
    </w:p>
    <w:p w14:paraId="31FDB40A" w14:textId="77777777" w:rsidR="00BD6FCF" w:rsidRDefault="00BD6FCF" w:rsidP="00A41E8D">
      <w:pPr>
        <w:rPr>
          <w:bCs/>
          <w:color w:val="000000"/>
        </w:rPr>
      </w:pPr>
    </w:p>
    <w:p w14:paraId="16A34A6B" w14:textId="30E08FE9" w:rsidR="00A41E8D" w:rsidRPr="00A41E8D" w:rsidRDefault="00A41E8D" w:rsidP="00BD6FCF">
      <w:pPr>
        <w:ind w:firstLine="420"/>
        <w:rPr>
          <w:bCs/>
          <w:color w:val="000000"/>
        </w:rPr>
      </w:pPr>
      <w:r w:rsidRPr="00A41E8D">
        <w:rPr>
          <w:rFonts w:hint="eastAsia"/>
          <w:bCs/>
          <w:color w:val="000000"/>
        </w:rPr>
        <w:t>这里绝非单纯的避世居所。村落的准入权限被严格把控，任何质疑都会被悄然压制。而对村落、对梅芙本人的绝对忠诚，是所有人必须恪守的准则。</w:t>
      </w:r>
    </w:p>
    <w:p w14:paraId="675D2243" w14:textId="77777777" w:rsidR="00BD6FCF" w:rsidRDefault="00BD6FCF" w:rsidP="00A41E8D">
      <w:pPr>
        <w:rPr>
          <w:bCs/>
          <w:color w:val="000000"/>
        </w:rPr>
      </w:pPr>
    </w:p>
    <w:p w14:paraId="21E62BD5" w14:textId="25F28F44" w:rsidR="00BD6FCF" w:rsidRPr="00A91FE0" w:rsidRDefault="00A41E8D" w:rsidP="00A91FE0">
      <w:pPr>
        <w:ind w:firstLine="420"/>
        <w:rPr>
          <w:rFonts w:hint="eastAsia"/>
          <w:bCs/>
          <w:color w:val="000000"/>
        </w:rPr>
      </w:pPr>
      <w:r w:rsidRPr="00A41E8D">
        <w:rPr>
          <w:rFonts w:hint="eastAsia"/>
          <w:bCs/>
          <w:color w:val="000000"/>
        </w:rPr>
        <w:t>安娜执意追查真相，也不得不开始深思：这座村落究竟是女性彼此守望、携手同行的先锋阵地，还是暗藏凶险的深渊？当融入这里所要付出的真实代价彻底浮出水面，安娜必须做出抉择</w:t>
      </w:r>
      <w:r w:rsidRPr="00A41E8D">
        <w:rPr>
          <w:rFonts w:hint="eastAsia"/>
          <w:bCs/>
          <w:color w:val="000000"/>
        </w:rPr>
        <w:t xml:space="preserve"> </w:t>
      </w:r>
      <w:r w:rsidRPr="00A41E8D">
        <w:rPr>
          <w:rFonts w:hint="eastAsia"/>
          <w:bCs/>
          <w:color w:val="000000"/>
        </w:rPr>
        <w:t>——</w:t>
      </w:r>
      <w:r w:rsidRPr="00A41E8D">
        <w:rPr>
          <w:rFonts w:hint="eastAsia"/>
          <w:bCs/>
          <w:color w:val="000000"/>
        </w:rPr>
        <w:t xml:space="preserve"> </w:t>
      </w:r>
      <w:r w:rsidRPr="00A41E8D">
        <w:rPr>
          <w:rFonts w:hint="eastAsia"/>
          <w:bCs/>
          <w:color w:val="000000"/>
        </w:rPr>
        <w:t>为了这篇报道，也为了眼前这份被许诺的生活，她究竟愿意妥协、奔赴到哪一步？</w:t>
      </w:r>
    </w:p>
    <w:p w14:paraId="417F1DA1" w14:textId="77777777" w:rsidR="00BD6FCF" w:rsidRDefault="00BD6FCF">
      <w:pPr>
        <w:rPr>
          <w:bCs/>
          <w:color w:val="000000"/>
        </w:rPr>
      </w:pPr>
    </w:p>
    <w:p w14:paraId="01EE5F56" w14:textId="77777777" w:rsidR="00B36C6F" w:rsidRPr="00BD6FCF" w:rsidRDefault="00B36C6F">
      <w:pPr>
        <w:rPr>
          <w:bCs/>
          <w:color w:val="000000"/>
        </w:rPr>
      </w:pPr>
    </w:p>
    <w:p w14:paraId="3AA168BA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79561625" w14:textId="77777777" w:rsidR="004209F2" w:rsidRDefault="004209F2">
      <w:pPr>
        <w:rPr>
          <w:b/>
          <w:color w:val="000000"/>
          <w:szCs w:val="21"/>
          <w:lang w:val="en"/>
        </w:rPr>
      </w:pPr>
    </w:p>
    <w:p w14:paraId="631AE686" w14:textId="10EFAE75" w:rsidR="00BD6FCF" w:rsidRPr="00BD6FCF" w:rsidRDefault="00BD6FCF" w:rsidP="00BD6FCF">
      <w:pPr>
        <w:rPr>
          <w:bCs/>
          <w:color w:val="000000"/>
          <w:szCs w:val="21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04895B" wp14:editId="314E12CC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1095375" cy="1206500"/>
            <wp:effectExtent l="0" t="0" r="9525" b="0"/>
            <wp:wrapSquare wrapText="bothSides"/>
            <wp:docPr id="6961228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2289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551" cy="1222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  <w:lang w:val="en"/>
        </w:rPr>
        <w:tab/>
      </w:r>
      <w:r w:rsidRPr="00BD6FCF">
        <w:rPr>
          <w:rFonts w:hint="eastAsia"/>
          <w:b/>
          <w:color w:val="000000"/>
          <w:szCs w:val="21"/>
          <w:lang w:val="en"/>
        </w:rPr>
        <w:t>卡罗琳</w:t>
      </w:r>
      <w:r w:rsidRPr="00BD6FCF">
        <w:rPr>
          <w:rFonts w:eastAsia="微软雅黑"/>
          <w:b/>
          <w:color w:val="000000"/>
          <w:szCs w:val="21"/>
          <w:lang w:val="en"/>
        </w:rPr>
        <w:t>·</w:t>
      </w:r>
      <w:r w:rsidRPr="00BD6FCF">
        <w:rPr>
          <w:rFonts w:ascii="宋体" w:hAnsi="宋体" w:cs="宋体" w:hint="eastAsia"/>
          <w:b/>
          <w:color w:val="000000"/>
          <w:szCs w:val="21"/>
          <w:lang w:val="en"/>
        </w:rPr>
        <w:t>马登</w:t>
      </w:r>
      <w:r>
        <w:rPr>
          <w:rFonts w:ascii="宋体" w:hAnsi="宋体" w:cs="宋体" w:hint="eastAsia"/>
          <w:b/>
          <w:color w:val="000000"/>
          <w:szCs w:val="21"/>
          <w:lang w:val="en"/>
        </w:rPr>
        <w:t>（</w:t>
      </w:r>
      <w:r w:rsidRPr="00BD6FCF">
        <w:rPr>
          <w:b/>
          <w:color w:val="000000"/>
          <w:szCs w:val="21"/>
          <w:lang w:val="en"/>
        </w:rPr>
        <w:t>Caroline Madden</w:t>
      </w:r>
      <w:r>
        <w:rPr>
          <w:rFonts w:ascii="宋体" w:hAnsi="宋体" w:cs="宋体" w:hint="eastAsia"/>
          <w:b/>
          <w:color w:val="000000"/>
          <w:szCs w:val="21"/>
          <w:lang w:val="en"/>
        </w:rPr>
        <w:t>）</w:t>
      </w:r>
      <w:r w:rsidRPr="00BD6FCF">
        <w:rPr>
          <w:rFonts w:ascii="宋体" w:hAnsi="宋体" w:cs="宋体" w:hint="eastAsia"/>
          <w:bCs/>
          <w:color w:val="000000"/>
          <w:szCs w:val="21"/>
          <w:lang w:val="en"/>
        </w:rPr>
        <w:t>是爱尔兰小说家，也曾从事记者工作。她的处女作《婚姻仇怨》</w:t>
      </w:r>
      <w:r>
        <w:rPr>
          <w:rFonts w:ascii="宋体" w:hAnsi="宋体" w:cs="宋体" w:hint="eastAsia"/>
          <w:bCs/>
          <w:color w:val="000000"/>
          <w:szCs w:val="21"/>
          <w:lang w:val="en"/>
        </w:rPr>
        <w:t>（</w:t>
      </w:r>
      <w:r w:rsidRPr="00BD6FCF">
        <w:rPr>
          <w:bCs/>
          <w:i/>
          <w:iCs/>
          <w:color w:val="000000"/>
          <w:szCs w:val="21"/>
          <w:lang w:val="en"/>
        </w:rPr>
        <w:t>The Marriage Vendetta</w:t>
      </w:r>
      <w:r>
        <w:rPr>
          <w:rFonts w:ascii="宋体" w:hAnsi="宋体" w:cs="宋体" w:hint="eastAsia"/>
          <w:bCs/>
          <w:color w:val="000000"/>
          <w:szCs w:val="21"/>
          <w:lang w:val="en"/>
        </w:rPr>
        <w:t>）</w:t>
      </w:r>
      <w:r w:rsidRPr="00BD6FCF">
        <w:rPr>
          <w:rFonts w:ascii="宋体" w:hAnsi="宋体" w:cs="宋体" w:hint="eastAsia"/>
          <w:bCs/>
          <w:color w:val="000000"/>
          <w:szCs w:val="21"/>
          <w:lang w:val="en"/>
        </w:rPr>
        <w:t>风格暗黑诙谐、兼具女性主义内核，也让她收获了颇高口碑。</w:t>
      </w:r>
    </w:p>
    <w:p w14:paraId="31B60B26" w14:textId="77777777" w:rsidR="00BD6FCF" w:rsidRDefault="00BD6FCF" w:rsidP="00BD6FCF">
      <w:pPr>
        <w:rPr>
          <w:bCs/>
          <w:color w:val="000000"/>
          <w:szCs w:val="21"/>
          <w:lang w:val="en"/>
        </w:rPr>
      </w:pPr>
    </w:p>
    <w:p w14:paraId="46857575" w14:textId="6F3725E7" w:rsidR="00A41E8D" w:rsidRPr="00BD6FCF" w:rsidRDefault="00BD6FCF" w:rsidP="00BD6FCF">
      <w:pPr>
        <w:ind w:firstLine="420"/>
        <w:rPr>
          <w:bCs/>
          <w:color w:val="000000"/>
          <w:szCs w:val="21"/>
          <w:lang w:val="en"/>
        </w:rPr>
      </w:pPr>
      <w:r w:rsidRPr="00BD6FCF">
        <w:rPr>
          <w:rFonts w:hint="eastAsia"/>
          <w:bCs/>
          <w:color w:val="000000"/>
          <w:szCs w:val="21"/>
          <w:lang w:val="en"/>
        </w:rPr>
        <w:t>她原籍爱尔兰乡村，曾在都柏林圣三一学院攻读管理学。任职商业新闻记者期间，她开始创作小说。</w:t>
      </w:r>
    </w:p>
    <w:p w14:paraId="2BD05680" w14:textId="77777777" w:rsidR="00A41E8D" w:rsidRPr="00BD6FCF" w:rsidRDefault="00A41E8D">
      <w:pPr>
        <w:rPr>
          <w:bCs/>
          <w:color w:val="000000"/>
          <w:szCs w:val="21"/>
          <w:lang w:val="en"/>
        </w:rPr>
      </w:pPr>
    </w:p>
    <w:p w14:paraId="769C8106" w14:textId="77777777" w:rsidR="004209F2" w:rsidRDefault="004209F2">
      <w:pPr>
        <w:rPr>
          <w:b/>
          <w:color w:val="000000"/>
        </w:rPr>
      </w:pPr>
    </w:p>
    <w:p w14:paraId="508CD19F" w14:textId="0DE7CD46" w:rsidR="00F05D2D" w:rsidRDefault="00F05D2D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6659A0D4" w14:textId="77777777" w:rsidR="00F05D2D" w:rsidRDefault="00F05D2D" w:rsidP="002019B6">
      <w:pPr>
        <w:jc w:val="center"/>
        <w:rPr>
          <w:b/>
          <w:color w:val="000000"/>
        </w:rPr>
      </w:pPr>
    </w:p>
    <w:p w14:paraId="14596EDB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第一章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惨遭构陷之日</w:t>
      </w:r>
    </w:p>
    <w:p w14:paraId="45FE7364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第二章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完胜男性攀比之争指南</w:t>
      </w:r>
    </w:p>
    <w:p w14:paraId="4D9DA722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第三章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锈迹花剪的多重妙用</w:t>
      </w:r>
    </w:p>
    <w:p w14:paraId="34219B18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lastRenderedPageBreak/>
        <w:t>第四章</w:t>
      </w:r>
      <w:r w:rsidRPr="002019B6">
        <w:rPr>
          <w:rFonts w:hint="eastAsia"/>
          <w:bCs/>
          <w:color w:val="000000"/>
        </w:rPr>
        <w:t xml:space="preserve"> </w:t>
      </w:r>
      <w:proofErr w:type="gramStart"/>
      <w:r w:rsidRPr="002019B6">
        <w:rPr>
          <w:rFonts w:hint="eastAsia"/>
          <w:bCs/>
          <w:color w:val="000000"/>
        </w:rPr>
        <w:t>庸众退散</w:t>
      </w:r>
      <w:proofErr w:type="gramEnd"/>
    </w:p>
    <w:p w14:paraId="0847B619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第五章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桀骜难驯的小烈女</w:t>
      </w:r>
    </w:p>
    <w:p w14:paraId="42219068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第六章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尽管放马过来</w:t>
      </w:r>
    </w:p>
    <w:p w14:paraId="1CADCFE2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第七章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圣诞香</w:t>
      </w:r>
      <w:proofErr w:type="gramStart"/>
      <w:r w:rsidRPr="002019B6">
        <w:rPr>
          <w:rFonts w:hint="eastAsia"/>
          <w:bCs/>
          <w:color w:val="000000"/>
        </w:rPr>
        <w:t>氛</w:t>
      </w:r>
      <w:proofErr w:type="gramEnd"/>
      <w:r w:rsidRPr="002019B6">
        <w:rPr>
          <w:rFonts w:hint="eastAsia"/>
          <w:bCs/>
          <w:color w:val="000000"/>
        </w:rPr>
        <w:t>笼罩的人间炼狱</w:t>
      </w:r>
    </w:p>
    <w:p w14:paraId="530CCC5E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第八章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孤注一掷的绝境挣扎</w:t>
      </w:r>
    </w:p>
    <w:p w14:paraId="2D0925FD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第九章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情绪崩溃，肆意癫狂</w:t>
      </w:r>
    </w:p>
    <w:p w14:paraId="53032DB5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第十章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卢奥盛宴上的文火煎熬</w:t>
      </w:r>
    </w:p>
    <w:p w14:paraId="3BFD4794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第十一章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与乖戾的</w:t>
      </w:r>
      <w:proofErr w:type="gramStart"/>
      <w:r w:rsidRPr="002019B6">
        <w:rPr>
          <w:rFonts w:hint="eastAsia"/>
          <w:bCs/>
          <w:color w:val="000000"/>
        </w:rPr>
        <w:t>威卡信徒</w:t>
      </w:r>
      <w:proofErr w:type="gramEnd"/>
      <w:r w:rsidRPr="002019B6">
        <w:rPr>
          <w:rFonts w:hint="eastAsia"/>
          <w:bCs/>
          <w:color w:val="000000"/>
        </w:rPr>
        <w:t>相处</w:t>
      </w:r>
    </w:p>
    <w:p w14:paraId="7EAFD5E6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第十二章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美食、祈祷与洗脑</w:t>
      </w:r>
    </w:p>
    <w:p w14:paraId="3AADD04A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第十三章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为人操劳的虚妄欢愉</w:t>
      </w:r>
    </w:p>
    <w:p w14:paraId="391C8AEA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第十四章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蜂拥而至的母亲们</w:t>
      </w:r>
    </w:p>
    <w:p w14:paraId="1709F94B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第十五章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与树私语</w:t>
      </w:r>
    </w:p>
    <w:p w14:paraId="74AD7441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第十六章</w:t>
      </w:r>
      <w:r w:rsidRPr="002019B6">
        <w:rPr>
          <w:rFonts w:hint="eastAsia"/>
          <w:bCs/>
          <w:color w:val="000000"/>
        </w:rPr>
        <w:t xml:space="preserve"> </w:t>
      </w:r>
      <w:proofErr w:type="gramStart"/>
      <w:r w:rsidRPr="002019B6">
        <w:rPr>
          <w:rFonts w:hint="eastAsia"/>
          <w:bCs/>
          <w:color w:val="000000"/>
        </w:rPr>
        <w:t>窃利背</w:t>
      </w:r>
      <w:proofErr w:type="gramEnd"/>
      <w:r w:rsidRPr="002019B6">
        <w:rPr>
          <w:rFonts w:hint="eastAsia"/>
          <w:bCs/>
          <w:color w:val="000000"/>
        </w:rPr>
        <w:t>主之徒</w:t>
      </w:r>
    </w:p>
    <w:p w14:paraId="3D51E2CA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第十七章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竟是马钱子毒</w:t>
      </w:r>
    </w:p>
    <w:p w14:paraId="09763EEC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第十八章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何人得利？</w:t>
      </w:r>
    </w:p>
    <w:p w14:paraId="1858878E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第十九章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温情与香肠三明治</w:t>
      </w:r>
    </w:p>
    <w:p w14:paraId="1754FF52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第二十章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如水母般的软弱本性</w:t>
      </w:r>
    </w:p>
    <w:p w14:paraId="32D3B120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第二十一章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女性凝视</w:t>
      </w:r>
    </w:p>
    <w:p w14:paraId="7E3EE546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第二十二章</w:t>
      </w:r>
      <w:r w:rsidRPr="002019B6">
        <w:rPr>
          <w:rFonts w:hint="eastAsia"/>
          <w:bCs/>
          <w:color w:val="000000"/>
        </w:rPr>
        <w:t xml:space="preserve"> </w:t>
      </w:r>
      <w:proofErr w:type="gramStart"/>
      <w:r w:rsidRPr="002019B6">
        <w:rPr>
          <w:rFonts w:hint="eastAsia"/>
          <w:bCs/>
          <w:color w:val="000000"/>
        </w:rPr>
        <w:t>诛</w:t>
      </w:r>
      <w:proofErr w:type="gramEnd"/>
      <w:r w:rsidRPr="002019B6">
        <w:rPr>
          <w:rFonts w:hint="eastAsia"/>
          <w:bCs/>
          <w:color w:val="000000"/>
        </w:rPr>
        <w:t>心之术与诸般怪癖</w:t>
      </w:r>
    </w:p>
    <w:p w14:paraId="4DEEA7AA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第二十三章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如何拿捏丈夫</w:t>
      </w:r>
    </w:p>
    <w:p w14:paraId="57A2FAB3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第二十四章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这下可还称心？</w:t>
      </w:r>
    </w:p>
    <w:p w14:paraId="22788BFB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第二十五章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深陷泥潭的姑娘</w:t>
      </w:r>
    </w:p>
    <w:p w14:paraId="059EE5B1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第二十六章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提防追名逐利的势利小人</w:t>
      </w:r>
    </w:p>
    <w:p w14:paraId="3BDE720C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第二十七章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女儿心性，本就如此</w:t>
      </w:r>
    </w:p>
    <w:p w14:paraId="5FC9F96B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第二十八章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群氓当道</w:t>
      </w:r>
    </w:p>
    <w:p w14:paraId="62726D83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第二十九章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蓝胡子的秘柜</w:t>
      </w:r>
    </w:p>
    <w:p w14:paraId="5AE02D27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第三十章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横遭毒手</w:t>
      </w:r>
    </w:p>
    <w:p w14:paraId="653126F4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第三十一章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父女心结</w:t>
      </w:r>
    </w:p>
    <w:p w14:paraId="29B04D29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第三十二章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归处</w:t>
      </w:r>
    </w:p>
    <w:p w14:paraId="6B8CF4A9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第三十三章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粗暴裁决</w:t>
      </w:r>
    </w:p>
    <w:p w14:paraId="1992DE46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第三十四章</w:t>
      </w:r>
      <w:r w:rsidRPr="002019B6">
        <w:rPr>
          <w:rFonts w:hint="eastAsia"/>
          <w:bCs/>
          <w:color w:val="000000"/>
        </w:rPr>
        <w:t xml:space="preserve"> </w:t>
      </w:r>
      <w:proofErr w:type="gramStart"/>
      <w:r w:rsidRPr="002019B6">
        <w:rPr>
          <w:rFonts w:hint="eastAsia"/>
          <w:bCs/>
          <w:color w:val="000000"/>
        </w:rPr>
        <w:t>九浪之</w:t>
      </w:r>
      <w:proofErr w:type="gramEnd"/>
      <w:r w:rsidRPr="002019B6">
        <w:rPr>
          <w:rFonts w:hint="eastAsia"/>
          <w:bCs/>
          <w:color w:val="000000"/>
        </w:rPr>
        <w:t>罚</w:t>
      </w:r>
    </w:p>
    <w:p w14:paraId="3265E60B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第三十五章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迷你车里的末路狂花</w:t>
      </w:r>
    </w:p>
    <w:p w14:paraId="0A36F9D5" w14:textId="77777777" w:rsidR="002019B6" w:rsidRPr="002019B6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第三十六章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落笔成书，万劫不复</w:t>
      </w:r>
    </w:p>
    <w:p w14:paraId="2D9D6506" w14:textId="7A1B1EF1" w:rsidR="00F05D2D" w:rsidRPr="00F05D2D" w:rsidRDefault="002019B6" w:rsidP="002019B6">
      <w:pPr>
        <w:jc w:val="center"/>
        <w:rPr>
          <w:bCs/>
          <w:color w:val="000000"/>
        </w:rPr>
      </w:pPr>
      <w:r w:rsidRPr="002019B6">
        <w:rPr>
          <w:rFonts w:hint="eastAsia"/>
          <w:bCs/>
          <w:color w:val="000000"/>
        </w:rPr>
        <w:t>第三十七章</w:t>
      </w:r>
      <w:r w:rsidRPr="002019B6">
        <w:rPr>
          <w:rFonts w:hint="eastAsia"/>
          <w:bCs/>
          <w:color w:val="000000"/>
        </w:rPr>
        <w:t xml:space="preserve"> </w:t>
      </w:r>
      <w:r w:rsidRPr="002019B6">
        <w:rPr>
          <w:rFonts w:hint="eastAsia"/>
          <w:bCs/>
          <w:color w:val="000000"/>
        </w:rPr>
        <w:t>开启潘多拉魔盒</w:t>
      </w:r>
    </w:p>
    <w:p w14:paraId="46138F86" w14:textId="77777777" w:rsidR="00F05D2D" w:rsidRDefault="00F05D2D">
      <w:pPr>
        <w:rPr>
          <w:b/>
          <w:color w:val="000000"/>
        </w:rPr>
      </w:pPr>
    </w:p>
    <w:p w14:paraId="73981AD9" w14:textId="77777777" w:rsidR="00F05D2D" w:rsidRPr="004209F2" w:rsidRDefault="00F05D2D">
      <w:pPr>
        <w:rPr>
          <w:b/>
          <w:color w:val="000000"/>
        </w:rPr>
      </w:pPr>
    </w:p>
    <w:p w14:paraId="6D0EBF7C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69D4DF12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67EAC74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64AA9BB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0253A9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F465F2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9BDCF10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41BD63E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19ADFBD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42A2608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A5E38EA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3BBA5E59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7C2410A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2460C20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5F16C229" wp14:editId="072396EF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C0C42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55EC" w14:textId="77777777" w:rsidR="0080331C" w:rsidRDefault="0080331C">
      <w:r>
        <w:separator/>
      </w:r>
    </w:p>
  </w:endnote>
  <w:endnote w:type="continuationSeparator" w:id="0">
    <w:p w14:paraId="336A3A0E" w14:textId="77777777" w:rsidR="0080331C" w:rsidRDefault="0080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0A5C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424223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940A98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0B4D0A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3B54F03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0306" w14:textId="77777777" w:rsidR="0080331C" w:rsidRDefault="0080331C">
      <w:r>
        <w:separator/>
      </w:r>
    </w:p>
  </w:footnote>
  <w:footnote w:type="continuationSeparator" w:id="0">
    <w:p w14:paraId="5C0B11F0" w14:textId="77777777" w:rsidR="0080331C" w:rsidRDefault="00803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21BA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83F3A7" wp14:editId="662728B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9EAA0C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94131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19B6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4EF6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C7015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94131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05957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6E458F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331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1E8D"/>
    <w:rsid w:val="00A45A3D"/>
    <w:rsid w:val="00A54A8E"/>
    <w:rsid w:val="00A71EAE"/>
    <w:rsid w:val="00A866EC"/>
    <w:rsid w:val="00A90D6D"/>
    <w:rsid w:val="00A90FC8"/>
    <w:rsid w:val="00A91D49"/>
    <w:rsid w:val="00A91FE0"/>
    <w:rsid w:val="00AA7E75"/>
    <w:rsid w:val="00AB060D"/>
    <w:rsid w:val="00AB7588"/>
    <w:rsid w:val="00AB762B"/>
    <w:rsid w:val="00AB7A1A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36C6F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D6FCF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05D2D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222A32"/>
  <w15:docId w15:val="{A6A68051-0A38-4075-90B8-0DDCE60D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A9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5127737/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6865954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173</TotalTime>
  <Pages>4</Pages>
  <Words>1347</Words>
  <Characters>1631</Characters>
  <Application>Microsoft Office Word</Application>
  <DocSecurity>0</DocSecurity>
  <Lines>95</Lines>
  <Paragraphs>99</Paragraphs>
  <ScaleCrop>false</ScaleCrop>
  <Company>2ndSpAcE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3</cp:revision>
  <cp:lastPrinted>2005-06-10T06:33:00Z</cp:lastPrinted>
  <dcterms:created xsi:type="dcterms:W3CDTF">2026-06-12T02:02:00Z</dcterms:created>
  <dcterms:modified xsi:type="dcterms:W3CDTF">2026-07-09T05:44:00Z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