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906" w:rsidRDefault="00E94906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E94906" w:rsidRDefault="00C66A9F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E94906" w:rsidRDefault="00E94906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E94906" w:rsidRDefault="00E94906">
      <w:pPr>
        <w:rPr>
          <w:b/>
          <w:color w:val="000000"/>
          <w:szCs w:val="21"/>
        </w:rPr>
      </w:pPr>
    </w:p>
    <w:p w:rsidR="004209F2" w:rsidRPr="004209F2" w:rsidRDefault="00DB4D68" w:rsidP="004209F2">
      <w:pPr>
        <w:rPr>
          <w:b/>
          <w:szCs w:val="21"/>
        </w:rPr>
      </w:pPr>
      <w:r w:rsidRPr="00DB4D68"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3912235</wp:posOffset>
            </wp:positionH>
            <wp:positionV relativeFrom="paragraph">
              <wp:posOffset>18415</wp:posOffset>
            </wp:positionV>
            <wp:extent cx="1483995" cy="2101850"/>
            <wp:effectExtent l="0" t="0" r="1905" b="0"/>
            <wp:wrapSquare wrapText="bothSides"/>
            <wp:docPr id="2" name="图片 2" descr="C:\Users\86136\Desktop\BABY IN THE SNOWFIEL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36\Desktop\BABY IN THE SNOWFIEL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995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9F2" w:rsidRPr="004209F2">
        <w:rPr>
          <w:b/>
          <w:color w:val="000000"/>
          <w:szCs w:val="21"/>
        </w:rPr>
        <w:t>中文书名：</w:t>
      </w:r>
      <w:r w:rsidR="004209F2" w:rsidRPr="004209F2">
        <w:rPr>
          <w:b/>
          <w:szCs w:val="21"/>
        </w:rPr>
        <w:t>《</w:t>
      </w:r>
      <w:r w:rsidR="00157BDE">
        <w:rPr>
          <w:b/>
          <w:szCs w:val="21"/>
        </w:rPr>
        <w:t>雪原之子</w:t>
      </w:r>
      <w:r w:rsidR="004209F2" w:rsidRPr="004209F2">
        <w:rPr>
          <w:b/>
          <w:szCs w:val="21"/>
        </w:rPr>
        <w:t>》</w:t>
      </w:r>
    </w:p>
    <w:p w:rsidR="004209F2" w:rsidRPr="004209F2" w:rsidRDefault="004209F2" w:rsidP="004209F2">
      <w:pPr>
        <w:rPr>
          <w:b/>
          <w:szCs w:val="21"/>
        </w:rPr>
      </w:pPr>
      <w:r w:rsidRPr="004209F2">
        <w:rPr>
          <w:b/>
          <w:szCs w:val="21"/>
        </w:rPr>
        <w:t>英文书名：</w:t>
      </w:r>
      <w:bookmarkStart w:id="0" w:name="_GoBack"/>
      <w:r w:rsidR="00DB4D68" w:rsidRPr="00DB4D68">
        <w:rPr>
          <w:b/>
          <w:szCs w:val="21"/>
        </w:rPr>
        <w:t>BABY IN THE SNOWFIELD</w:t>
      </w:r>
      <w:bookmarkEnd w:id="0"/>
    </w:p>
    <w:p w:rsidR="003161ED" w:rsidRPr="004209F2" w:rsidRDefault="004209F2" w:rsidP="004209F2">
      <w:pPr>
        <w:rPr>
          <w:rFonts w:hint="eastAsia"/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作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者：</w:t>
      </w:r>
      <w:r w:rsidR="00157BDE" w:rsidRPr="00DB4D68">
        <w:rPr>
          <w:b/>
          <w:color w:val="000000"/>
          <w:szCs w:val="21"/>
        </w:rPr>
        <w:t>Kim Jong-</w:t>
      </w:r>
      <w:proofErr w:type="spellStart"/>
      <w:r w:rsidR="00157BDE" w:rsidRPr="00DB4D68">
        <w:rPr>
          <w:b/>
          <w:color w:val="000000"/>
          <w:szCs w:val="21"/>
        </w:rPr>
        <w:t>yoon</w:t>
      </w:r>
      <w:proofErr w:type="spellEnd"/>
    </w:p>
    <w:p w:rsidR="004209F2" w:rsidRPr="00DB4D68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版</w:t>
      </w:r>
      <w:r w:rsidRPr="004209F2">
        <w:rPr>
          <w:b/>
          <w:color w:val="000000"/>
          <w:szCs w:val="21"/>
        </w:rPr>
        <w:t xml:space="preserve"> </w:t>
      </w:r>
      <w:r w:rsidRPr="004209F2">
        <w:rPr>
          <w:b/>
          <w:color w:val="000000"/>
          <w:szCs w:val="21"/>
        </w:rPr>
        <w:t>社：</w:t>
      </w:r>
      <w:proofErr w:type="spellStart"/>
      <w:r w:rsidR="0024261C" w:rsidRPr="0024261C">
        <w:rPr>
          <w:b/>
          <w:color w:val="000000"/>
          <w:szCs w:val="21"/>
        </w:rPr>
        <w:t>Aphros</w:t>
      </w:r>
      <w:proofErr w:type="spellEnd"/>
      <w:r w:rsidR="0024261C" w:rsidRPr="0024261C">
        <w:rPr>
          <w:b/>
          <w:color w:val="000000"/>
          <w:szCs w:val="21"/>
        </w:rPr>
        <w:t xml:space="preserve"> Media</w:t>
      </w:r>
      <w:r w:rsidR="00157BDE">
        <w:rPr>
          <w:b/>
          <w:color w:val="000000"/>
          <w:szCs w:val="21"/>
        </w:rPr>
        <w:t xml:space="preserve"> (</w:t>
      </w:r>
      <w:r w:rsidR="0024261C">
        <w:rPr>
          <w:b/>
          <w:color w:val="000000"/>
          <w:szCs w:val="21"/>
        </w:rPr>
        <w:t>Korea)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代理公司：</w:t>
      </w:r>
      <w:r w:rsidR="00935241" w:rsidRPr="00935241">
        <w:rPr>
          <w:b/>
          <w:color w:val="000000"/>
          <w:szCs w:val="21"/>
        </w:rPr>
        <w:t xml:space="preserve">Barbara </w:t>
      </w:r>
      <w:proofErr w:type="spellStart"/>
      <w:r w:rsidR="00935241" w:rsidRPr="00935241">
        <w:rPr>
          <w:b/>
          <w:color w:val="000000"/>
          <w:szCs w:val="21"/>
        </w:rPr>
        <w:t>Zitwer</w:t>
      </w:r>
      <w:proofErr w:type="spellEnd"/>
      <w:r w:rsidR="00935241" w:rsidRPr="00935241">
        <w:rPr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ANA/Brady</w:t>
      </w:r>
    </w:p>
    <w:p w:rsidR="004209F2" w:rsidRPr="004209F2" w:rsidRDefault="004209F2" w:rsidP="004209F2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数：</w:t>
      </w:r>
      <w:r w:rsidR="00157BDE">
        <w:rPr>
          <w:b/>
          <w:color w:val="000000"/>
          <w:szCs w:val="21"/>
        </w:rPr>
        <w:t>待定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出版时间：</w:t>
      </w:r>
      <w:r w:rsidR="00157BDE">
        <w:rPr>
          <w:rFonts w:hint="eastAsia"/>
          <w:b/>
          <w:color w:val="000000"/>
          <w:szCs w:val="21"/>
        </w:rPr>
        <w:t>待定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代理地区：中国大陆、台湾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审读资料：电子稿</w:t>
      </w:r>
    </w:p>
    <w:p w:rsidR="004209F2" w:rsidRPr="004209F2" w:rsidRDefault="004209F2" w:rsidP="004209F2">
      <w:pPr>
        <w:rPr>
          <w:b/>
          <w:color w:val="000000"/>
          <w:szCs w:val="21"/>
        </w:rPr>
      </w:pPr>
      <w:r w:rsidRPr="004209F2">
        <w:rPr>
          <w:b/>
          <w:color w:val="000000"/>
          <w:szCs w:val="21"/>
        </w:rPr>
        <w:t>类</w:t>
      </w:r>
      <w:r w:rsidRPr="004209F2">
        <w:rPr>
          <w:b/>
          <w:color w:val="000000"/>
          <w:szCs w:val="21"/>
        </w:rPr>
        <w:t xml:space="preserve">    </w:t>
      </w:r>
      <w:r w:rsidRPr="004209F2">
        <w:rPr>
          <w:b/>
          <w:color w:val="000000"/>
          <w:szCs w:val="21"/>
        </w:rPr>
        <w:t>型：</w:t>
      </w:r>
      <w:proofErr w:type="gramStart"/>
      <w:r w:rsidR="00157BDE">
        <w:rPr>
          <w:rFonts w:hint="eastAsia"/>
          <w:b/>
          <w:color w:val="000000"/>
          <w:szCs w:val="21"/>
        </w:rPr>
        <w:t>韩语</w:t>
      </w:r>
      <w:r w:rsidR="00157BDE">
        <w:rPr>
          <w:b/>
          <w:color w:val="000000"/>
          <w:szCs w:val="21"/>
        </w:rPr>
        <w:t>小说</w:t>
      </w:r>
      <w:proofErr w:type="gramEnd"/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b/>
          <w:bCs/>
          <w:color w:val="000000"/>
          <w:szCs w:val="21"/>
        </w:rPr>
      </w:pPr>
    </w:p>
    <w:p w:rsidR="004209F2" w:rsidRPr="004209F2" w:rsidRDefault="004209F2" w:rsidP="004209F2">
      <w:pPr>
        <w:rPr>
          <w:color w:val="000000"/>
          <w:szCs w:val="21"/>
        </w:rPr>
      </w:pPr>
      <w:r w:rsidRPr="004209F2">
        <w:rPr>
          <w:b/>
          <w:bCs/>
          <w:color w:val="000000"/>
          <w:szCs w:val="21"/>
        </w:rPr>
        <w:t>内容简介：</w:t>
      </w:r>
    </w:p>
    <w:p w:rsidR="00117F70" w:rsidRDefault="00117F70" w:rsidP="004209F2">
      <w:pPr>
        <w:rPr>
          <w:color w:val="000000"/>
          <w:szCs w:val="21"/>
        </w:rPr>
      </w:pPr>
    </w:p>
    <w:p w:rsidR="00DB4D68" w:rsidRPr="0024261C" w:rsidRDefault="0024261C" w:rsidP="0024261C">
      <w:pPr>
        <w:ind w:firstLineChars="200" w:firstLine="422"/>
        <w:rPr>
          <w:rFonts w:ascii="楷体" w:eastAsia="楷体" w:hAnsi="楷体" w:hint="eastAsia"/>
          <w:b/>
          <w:color w:val="000000"/>
          <w:szCs w:val="21"/>
        </w:rPr>
      </w:pPr>
      <w:r w:rsidRPr="0024261C">
        <w:rPr>
          <w:rFonts w:ascii="楷体" w:eastAsia="楷体" w:hAnsi="楷体"/>
          <w:b/>
          <w:color w:val="000000"/>
          <w:szCs w:val="21"/>
        </w:rPr>
        <w:t>这部作品</w:t>
      </w:r>
      <w:r w:rsidR="00DB4D68" w:rsidRPr="0024261C">
        <w:rPr>
          <w:rFonts w:ascii="楷体" w:eastAsia="楷体" w:hAnsi="楷体"/>
          <w:b/>
          <w:color w:val="000000"/>
          <w:szCs w:val="21"/>
        </w:rPr>
        <w:t>或许会让人想起石黑一雄的</w:t>
      </w:r>
      <w:hyperlink r:id="rId8" w:history="1">
        <w:r w:rsidR="00DB4D68" w:rsidRPr="0024261C">
          <w:rPr>
            <w:rStyle w:val="ab"/>
            <w:rFonts w:ascii="楷体" w:eastAsia="楷体" w:hAnsi="楷体"/>
            <w:b/>
            <w:szCs w:val="21"/>
          </w:rPr>
          <w:t>《莫失莫忘》</w:t>
        </w:r>
      </w:hyperlink>
      <w:r w:rsidRPr="0024261C">
        <w:rPr>
          <w:rFonts w:ascii="楷体" w:eastAsia="楷体" w:hAnsi="楷体"/>
          <w:b/>
          <w:color w:val="000000"/>
          <w:szCs w:val="21"/>
        </w:rPr>
        <w:t>（</w:t>
      </w:r>
      <w:r w:rsidRPr="0024261C">
        <w:rPr>
          <w:rFonts w:eastAsia="楷体"/>
          <w:b/>
          <w:i/>
          <w:color w:val="000000"/>
          <w:szCs w:val="21"/>
        </w:rPr>
        <w:t>Never Let Me Go</w:t>
      </w:r>
      <w:r w:rsidRPr="0024261C">
        <w:rPr>
          <w:rFonts w:ascii="楷体" w:eastAsia="楷体" w:hAnsi="楷体"/>
          <w:b/>
          <w:color w:val="000000"/>
          <w:szCs w:val="21"/>
        </w:rPr>
        <w:t>）、</w:t>
      </w:r>
      <w:r w:rsidRPr="0024261C">
        <w:rPr>
          <w:rFonts w:ascii="楷体" w:eastAsia="楷体" w:hAnsi="楷体"/>
          <w:b/>
          <w:color w:val="000000"/>
          <w:szCs w:val="21"/>
        </w:rPr>
        <w:fldChar w:fldCharType="begin"/>
      </w:r>
      <w:r w:rsidRPr="0024261C">
        <w:rPr>
          <w:rFonts w:ascii="楷体" w:eastAsia="楷体" w:hAnsi="楷体"/>
          <w:b/>
          <w:color w:val="000000"/>
          <w:szCs w:val="21"/>
        </w:rPr>
        <w:instrText xml:space="preserve"> HYPERLINK "https://book.douban.com/subject/36536778/" </w:instrText>
      </w:r>
      <w:r w:rsidRPr="0024261C">
        <w:rPr>
          <w:rFonts w:ascii="楷体" w:eastAsia="楷体" w:hAnsi="楷体"/>
          <w:b/>
          <w:color w:val="000000"/>
          <w:szCs w:val="21"/>
        </w:rPr>
      </w:r>
      <w:r w:rsidRPr="0024261C">
        <w:rPr>
          <w:rFonts w:ascii="楷体" w:eastAsia="楷体" w:hAnsi="楷体"/>
          <w:b/>
          <w:color w:val="000000"/>
          <w:szCs w:val="21"/>
        </w:rPr>
        <w:fldChar w:fldCharType="separate"/>
      </w:r>
      <w:r w:rsidRPr="0024261C">
        <w:rPr>
          <w:rStyle w:val="ab"/>
          <w:rFonts w:ascii="楷体" w:eastAsia="楷体" w:hAnsi="楷体"/>
          <w:b/>
          <w:szCs w:val="21"/>
        </w:rPr>
        <w:t>《</w:t>
      </w:r>
      <w:r w:rsidRPr="0024261C">
        <w:rPr>
          <w:rStyle w:val="ab"/>
          <w:rFonts w:ascii="楷体" w:eastAsia="楷体" w:hAnsi="楷体" w:hint="eastAsia"/>
          <w:b/>
          <w:szCs w:val="21"/>
        </w:rPr>
        <w:t>克拉拉与太阳</w:t>
      </w:r>
      <w:r w:rsidRPr="0024261C">
        <w:rPr>
          <w:rStyle w:val="ab"/>
          <w:rFonts w:ascii="楷体" w:eastAsia="楷体" w:hAnsi="楷体"/>
          <w:b/>
          <w:szCs w:val="21"/>
        </w:rPr>
        <w:t>》</w:t>
      </w:r>
      <w:r w:rsidRPr="0024261C">
        <w:rPr>
          <w:rFonts w:ascii="楷体" w:eastAsia="楷体" w:hAnsi="楷体"/>
          <w:b/>
          <w:color w:val="000000"/>
          <w:szCs w:val="21"/>
        </w:rPr>
        <w:fldChar w:fldCharType="end"/>
      </w:r>
      <w:r w:rsidRPr="0024261C">
        <w:rPr>
          <w:rFonts w:ascii="楷体" w:eastAsia="楷体" w:hAnsi="楷体"/>
          <w:b/>
          <w:color w:val="000000"/>
          <w:szCs w:val="21"/>
        </w:rPr>
        <w:t>（</w:t>
      </w:r>
      <w:r w:rsidRPr="0024261C">
        <w:rPr>
          <w:rFonts w:eastAsia="楷体"/>
          <w:b/>
          <w:i/>
          <w:color w:val="000000"/>
          <w:szCs w:val="21"/>
        </w:rPr>
        <w:t>Klara And The Sun</w:t>
      </w:r>
      <w:r w:rsidRPr="0024261C">
        <w:rPr>
          <w:rFonts w:ascii="楷体" w:eastAsia="楷体" w:hAnsi="楷体"/>
          <w:b/>
          <w:color w:val="000000"/>
          <w:szCs w:val="21"/>
        </w:rPr>
        <w:t>），以及科马克·麦卡锡的</w:t>
      </w:r>
      <w:r w:rsidRPr="0024261C">
        <w:rPr>
          <w:rFonts w:ascii="楷体" w:eastAsia="楷体" w:hAnsi="楷体"/>
          <w:b/>
          <w:color w:val="000000"/>
          <w:szCs w:val="21"/>
        </w:rPr>
        <w:fldChar w:fldCharType="begin"/>
      </w:r>
      <w:r w:rsidRPr="0024261C">
        <w:rPr>
          <w:rFonts w:ascii="楷体" w:eastAsia="楷体" w:hAnsi="楷体"/>
          <w:b/>
          <w:color w:val="000000"/>
          <w:szCs w:val="21"/>
        </w:rPr>
        <w:instrText xml:space="preserve"> HYPERLINK "https://book.douban.com/subject/3716506/" </w:instrText>
      </w:r>
      <w:r w:rsidRPr="0024261C">
        <w:rPr>
          <w:rFonts w:ascii="楷体" w:eastAsia="楷体" w:hAnsi="楷体"/>
          <w:b/>
          <w:color w:val="000000"/>
          <w:szCs w:val="21"/>
        </w:rPr>
      </w:r>
      <w:r w:rsidRPr="0024261C">
        <w:rPr>
          <w:rFonts w:ascii="楷体" w:eastAsia="楷体" w:hAnsi="楷体"/>
          <w:b/>
          <w:color w:val="000000"/>
          <w:szCs w:val="21"/>
        </w:rPr>
        <w:fldChar w:fldCharType="separate"/>
      </w:r>
      <w:r w:rsidRPr="0024261C">
        <w:rPr>
          <w:rStyle w:val="ab"/>
          <w:rFonts w:ascii="楷体" w:eastAsia="楷体" w:hAnsi="楷体"/>
          <w:b/>
          <w:szCs w:val="21"/>
        </w:rPr>
        <w:t>《路》</w:t>
      </w:r>
      <w:r w:rsidRPr="0024261C">
        <w:rPr>
          <w:rFonts w:ascii="楷体" w:eastAsia="楷体" w:hAnsi="楷体"/>
          <w:b/>
          <w:color w:val="000000"/>
          <w:szCs w:val="21"/>
        </w:rPr>
        <w:fldChar w:fldCharType="end"/>
      </w:r>
      <w:r w:rsidRPr="0024261C">
        <w:rPr>
          <w:rFonts w:ascii="楷体" w:eastAsia="楷体" w:hAnsi="楷体"/>
          <w:b/>
          <w:color w:val="000000"/>
          <w:szCs w:val="21"/>
        </w:rPr>
        <w:t>（</w:t>
      </w:r>
      <w:r w:rsidRPr="0024261C">
        <w:rPr>
          <w:rFonts w:eastAsia="楷体"/>
          <w:b/>
          <w:i/>
          <w:color w:val="000000"/>
          <w:szCs w:val="21"/>
        </w:rPr>
        <w:t>The Road</w:t>
      </w:r>
      <w:r w:rsidRPr="0024261C">
        <w:rPr>
          <w:rFonts w:ascii="楷体" w:eastAsia="楷体" w:hAnsi="楷体"/>
          <w:b/>
          <w:color w:val="000000"/>
          <w:szCs w:val="21"/>
        </w:rPr>
        <w:t>）</w:t>
      </w:r>
    </w:p>
    <w:p w:rsidR="00DB4D68" w:rsidRDefault="00DB4D68" w:rsidP="004209F2">
      <w:pPr>
        <w:rPr>
          <w:rFonts w:hint="eastAsia"/>
          <w:color w:val="000000"/>
          <w:szCs w:val="21"/>
        </w:rPr>
      </w:pPr>
    </w:p>
    <w:p w:rsidR="00DB4D68" w:rsidRPr="00DB4D68" w:rsidRDefault="00DB4D68" w:rsidP="00DB4D68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DB4D68">
        <w:rPr>
          <w:rFonts w:ascii="楷体" w:eastAsia="楷体" w:hAnsi="楷体" w:hint="eastAsia"/>
          <w:color w:val="000000"/>
          <w:szCs w:val="21"/>
        </w:rPr>
        <w:t>《雪原之子》</w:t>
      </w:r>
      <w:r w:rsidRPr="00DB4D68">
        <w:rPr>
          <w:rFonts w:eastAsia="楷体"/>
          <w:color w:val="000000"/>
          <w:szCs w:val="21"/>
        </w:rPr>
        <w:t>（</w:t>
      </w:r>
      <w:r w:rsidRPr="00DB4D68">
        <w:rPr>
          <w:rFonts w:eastAsia="楷体"/>
          <w:i/>
          <w:color w:val="000000"/>
          <w:szCs w:val="21"/>
        </w:rPr>
        <w:t>Baby in the Snowfield</w:t>
      </w:r>
      <w:r w:rsidRPr="00DB4D68">
        <w:rPr>
          <w:rFonts w:eastAsia="楷体"/>
          <w:color w:val="000000"/>
          <w:szCs w:val="21"/>
        </w:rPr>
        <w:t>）</w:t>
      </w:r>
      <w:r w:rsidRPr="00DB4D68">
        <w:rPr>
          <w:rFonts w:ascii="楷体" w:eastAsia="楷体" w:hAnsi="楷体" w:hint="eastAsia"/>
          <w:color w:val="000000"/>
          <w:szCs w:val="21"/>
        </w:rPr>
        <w:t>是一部具有文学气质的后末日成长小说，以一个</w:t>
      </w:r>
      <w:r w:rsidRPr="00DB4D68">
        <w:rPr>
          <w:rFonts w:ascii="楷体" w:eastAsia="楷体" w:hAnsi="楷体" w:hint="eastAsia"/>
          <w:b/>
          <w:color w:val="000000"/>
          <w:szCs w:val="21"/>
        </w:rPr>
        <w:t>出生于文明崩塌之后的孩子</w:t>
      </w:r>
      <w:r w:rsidRPr="00DB4D68">
        <w:rPr>
          <w:rFonts w:ascii="楷体" w:eastAsia="楷体" w:hAnsi="楷体" w:hint="eastAsia"/>
          <w:color w:val="000000"/>
          <w:szCs w:val="21"/>
        </w:rPr>
        <w:t>的口吻展开叙述。小说的情感核心是</w:t>
      </w:r>
      <w:r w:rsidRPr="00DB4D68">
        <w:rPr>
          <w:rFonts w:ascii="楷体" w:eastAsia="楷体" w:hAnsi="楷体" w:hint="eastAsia"/>
          <w:b/>
          <w:color w:val="000000"/>
          <w:szCs w:val="21"/>
        </w:rPr>
        <w:t>贝比（</w:t>
      </w:r>
      <w:r w:rsidRPr="00DB4D68">
        <w:rPr>
          <w:rFonts w:eastAsia="楷体"/>
          <w:b/>
          <w:color w:val="000000"/>
          <w:szCs w:val="21"/>
        </w:rPr>
        <w:t>Baby</w:t>
      </w:r>
      <w:r w:rsidRPr="00DB4D68">
        <w:rPr>
          <w:rFonts w:ascii="楷体" w:eastAsia="楷体" w:hAnsi="楷体" w:hint="eastAsia"/>
          <w:b/>
          <w:color w:val="000000"/>
          <w:szCs w:val="21"/>
        </w:rPr>
        <w:t>）</w:t>
      </w:r>
      <w:r w:rsidRPr="00DB4D68">
        <w:rPr>
          <w:rFonts w:ascii="楷体" w:eastAsia="楷体" w:hAnsi="楷体" w:hint="eastAsia"/>
          <w:color w:val="000000"/>
          <w:szCs w:val="21"/>
        </w:rPr>
        <w:t>与</w:t>
      </w:r>
      <w:r w:rsidRPr="00DB4D68">
        <w:rPr>
          <w:rFonts w:ascii="楷体" w:eastAsia="楷体" w:hAnsi="楷体" w:hint="eastAsia"/>
          <w:b/>
          <w:color w:val="000000"/>
          <w:szCs w:val="21"/>
        </w:rPr>
        <w:t>米尔顿（</w:t>
      </w:r>
      <w:r w:rsidRPr="00DB4D68">
        <w:rPr>
          <w:rFonts w:eastAsia="楷体"/>
          <w:b/>
          <w:color w:val="000000"/>
          <w:szCs w:val="21"/>
        </w:rPr>
        <w:t>Milton</w:t>
      </w:r>
      <w:r w:rsidRPr="00DB4D68">
        <w:rPr>
          <w:rFonts w:ascii="楷体" w:eastAsia="楷体" w:hAnsi="楷体" w:hint="eastAsia"/>
          <w:b/>
          <w:color w:val="000000"/>
          <w:szCs w:val="21"/>
        </w:rPr>
        <w:t>）</w:t>
      </w:r>
      <w:r w:rsidRPr="00DB4D68">
        <w:rPr>
          <w:rFonts w:ascii="楷体" w:eastAsia="楷体" w:hAnsi="楷体" w:hint="eastAsia"/>
          <w:color w:val="000000"/>
          <w:szCs w:val="21"/>
        </w:rPr>
        <w:t>之间的关系，而</w:t>
      </w:r>
      <w:r>
        <w:rPr>
          <w:rFonts w:ascii="楷体" w:eastAsia="楷体" w:hAnsi="楷体" w:hint="eastAsia"/>
          <w:color w:val="000000"/>
          <w:szCs w:val="21"/>
        </w:rPr>
        <w:t>造成</w:t>
      </w:r>
      <w:r w:rsidRPr="00DB4D68">
        <w:rPr>
          <w:rFonts w:ascii="楷体" w:eastAsia="楷体" w:hAnsi="楷体" w:hint="eastAsia"/>
          <w:color w:val="000000"/>
          <w:szCs w:val="21"/>
        </w:rPr>
        <w:t>世界毁灭的</w:t>
      </w:r>
      <w:r>
        <w:rPr>
          <w:rFonts w:ascii="楷体" w:eastAsia="楷体" w:hAnsi="楷体" w:hint="eastAsia"/>
          <w:color w:val="000000"/>
          <w:szCs w:val="21"/>
        </w:rPr>
        <w:t>原因</w:t>
      </w:r>
      <w:r w:rsidRPr="00DB4D68">
        <w:rPr>
          <w:rFonts w:ascii="楷体" w:eastAsia="楷体" w:hAnsi="楷体" w:hint="eastAsia"/>
          <w:color w:val="000000"/>
          <w:szCs w:val="21"/>
        </w:rPr>
        <w:t>，则随着孩子有限的认知逐渐显露。在一个人</w:t>
      </w:r>
      <w:proofErr w:type="gramStart"/>
      <w:r w:rsidRPr="00DB4D68">
        <w:rPr>
          <w:rFonts w:ascii="楷体" w:eastAsia="楷体" w:hAnsi="楷体" w:hint="eastAsia"/>
          <w:color w:val="000000"/>
          <w:szCs w:val="21"/>
        </w:rPr>
        <w:t>类几乎</w:t>
      </w:r>
      <w:proofErr w:type="gramEnd"/>
      <w:r w:rsidRPr="00DB4D68">
        <w:rPr>
          <w:rFonts w:ascii="楷体" w:eastAsia="楷体" w:hAnsi="楷体" w:hint="eastAsia"/>
          <w:color w:val="000000"/>
          <w:szCs w:val="21"/>
        </w:rPr>
        <w:t>已经</w:t>
      </w:r>
      <w:r w:rsidRPr="00DB4D68">
        <w:rPr>
          <w:rFonts w:ascii="楷体" w:eastAsia="楷体" w:hAnsi="楷体" w:hint="eastAsia"/>
          <w:color w:val="000000"/>
          <w:szCs w:val="21"/>
        </w:rPr>
        <w:t>消失的世界里，</w:t>
      </w:r>
      <w:r w:rsidRPr="00DB4D68">
        <w:rPr>
          <w:rFonts w:ascii="楷体" w:eastAsia="楷体" w:hAnsi="楷体" w:hint="eastAsia"/>
          <w:b/>
          <w:color w:val="000000"/>
          <w:szCs w:val="21"/>
        </w:rPr>
        <w:t>这个只被称作“贝比”的孩子从未见过文明</w:t>
      </w:r>
      <w:r w:rsidRPr="00DB4D68">
        <w:rPr>
          <w:rFonts w:ascii="楷体" w:eastAsia="楷体" w:hAnsi="楷体" w:hint="eastAsia"/>
          <w:color w:val="000000"/>
          <w:szCs w:val="21"/>
        </w:rPr>
        <w:t>。贝比所熟悉的，只有森林、废弃的木屋、捡来的书，以及米尔顿安静的陪伴——米尔顿是贝比有生以来唯一认识的</w:t>
      </w:r>
      <w:r w:rsidRPr="00DB4D68">
        <w:rPr>
          <w:rFonts w:ascii="楷体" w:eastAsia="楷体" w:hAnsi="楷体" w:hint="eastAsia"/>
          <w:color w:val="000000"/>
          <w:szCs w:val="21"/>
        </w:rPr>
        <w:t>人……</w:t>
      </w:r>
    </w:p>
    <w:p w:rsidR="00DB4D68" w:rsidRPr="00DB4D68" w:rsidRDefault="00DB4D68" w:rsidP="00DB4D68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DB4D68" w:rsidRPr="00DB4D68" w:rsidRDefault="00DB4D68" w:rsidP="00DB4D68">
      <w:pPr>
        <w:ind w:firstLineChars="200" w:firstLine="420"/>
        <w:rPr>
          <w:rFonts w:ascii="楷体" w:eastAsia="楷体" w:hAnsi="楷体"/>
          <w:color w:val="000000"/>
          <w:szCs w:val="21"/>
        </w:rPr>
      </w:pPr>
      <w:r w:rsidRPr="00DB4D68">
        <w:rPr>
          <w:rFonts w:ascii="楷体" w:eastAsia="楷体" w:hAnsi="楷体" w:hint="eastAsia"/>
          <w:color w:val="000000"/>
          <w:szCs w:val="21"/>
        </w:rPr>
        <w:t>《雪原之子》既细腻私密，又有史诗般的格局。这是一部余韵悠长的文学小说，书写</w:t>
      </w:r>
      <w:r w:rsidRPr="00DB4D68">
        <w:rPr>
          <w:rFonts w:ascii="楷体" w:eastAsia="楷体" w:hAnsi="楷体" w:hint="eastAsia"/>
          <w:b/>
          <w:color w:val="000000"/>
          <w:szCs w:val="21"/>
        </w:rPr>
        <w:t>文明消失之后的生存、破碎世界中家庭的意义，以及我们为了保护所爱之人而讲述的故事</w:t>
      </w:r>
      <w:r w:rsidRPr="00DB4D68">
        <w:rPr>
          <w:rFonts w:ascii="楷体" w:eastAsia="楷体" w:hAnsi="楷体" w:hint="eastAsia"/>
          <w:color w:val="000000"/>
          <w:szCs w:val="21"/>
        </w:rPr>
        <w:t>。贝</w:t>
      </w:r>
      <w:proofErr w:type="gramStart"/>
      <w:r w:rsidRPr="00DB4D68">
        <w:rPr>
          <w:rFonts w:ascii="楷体" w:eastAsia="楷体" w:hAnsi="楷体" w:hint="eastAsia"/>
          <w:color w:val="000000"/>
          <w:szCs w:val="21"/>
        </w:rPr>
        <w:t>比独特</w:t>
      </w:r>
      <w:proofErr w:type="gramEnd"/>
      <w:r w:rsidRPr="00DB4D68">
        <w:rPr>
          <w:rFonts w:ascii="楷体" w:eastAsia="楷体" w:hAnsi="楷体" w:hint="eastAsia"/>
          <w:color w:val="000000"/>
          <w:szCs w:val="21"/>
        </w:rPr>
        <w:t>而令人难忘的叙述口吻，时而幽默，时而令人心碎，又始终保持着敏锐而深刻的观察。小说借此探讨</w:t>
      </w:r>
      <w:r w:rsidRPr="00DB4D68">
        <w:rPr>
          <w:rFonts w:ascii="楷体" w:eastAsia="楷体" w:hAnsi="楷体" w:hint="eastAsia"/>
          <w:b/>
          <w:color w:val="000000"/>
          <w:szCs w:val="21"/>
        </w:rPr>
        <w:t>记忆、纯真与牺牲</w:t>
      </w:r>
      <w:r w:rsidRPr="00DB4D68">
        <w:rPr>
          <w:rFonts w:ascii="楷体" w:eastAsia="楷体" w:hAnsi="楷体" w:hint="eastAsia"/>
          <w:color w:val="000000"/>
          <w:szCs w:val="21"/>
        </w:rPr>
        <w:t>，以及</w:t>
      </w:r>
      <w:r w:rsidRPr="00DB4D68">
        <w:rPr>
          <w:rFonts w:ascii="楷体" w:eastAsia="楷体" w:hAnsi="楷体" w:hint="eastAsia"/>
          <w:b/>
          <w:color w:val="000000"/>
          <w:szCs w:val="21"/>
        </w:rPr>
        <w:t>在浩劫之后</w:t>
      </w:r>
      <w:r w:rsidRPr="00DB4D68">
        <w:rPr>
          <w:rFonts w:ascii="楷体" w:eastAsia="楷体" w:hAnsi="楷体" w:hint="eastAsia"/>
          <w:b/>
          <w:color w:val="000000"/>
          <w:szCs w:val="21"/>
        </w:rPr>
        <w:t>，人性究竟还能留下什么</w:t>
      </w:r>
      <w:r w:rsidRPr="00DB4D68">
        <w:rPr>
          <w:rFonts w:ascii="楷体" w:eastAsia="楷体" w:hAnsi="楷体" w:hint="eastAsia"/>
          <w:color w:val="000000"/>
          <w:szCs w:val="21"/>
        </w:rPr>
        <w:t>。</w:t>
      </w:r>
    </w:p>
    <w:p w:rsidR="00DB4D68" w:rsidRPr="00DB4D68" w:rsidRDefault="00DB4D68" w:rsidP="00DB4D68">
      <w:pPr>
        <w:ind w:firstLineChars="200" w:firstLine="420"/>
        <w:rPr>
          <w:rFonts w:ascii="楷体" w:eastAsia="楷体" w:hAnsi="楷体"/>
          <w:color w:val="000000"/>
          <w:szCs w:val="21"/>
        </w:rPr>
      </w:pPr>
    </w:p>
    <w:p w:rsidR="00DB4D68" w:rsidRPr="00DB4D68" w:rsidRDefault="00DB4D68" w:rsidP="00DB4D68">
      <w:pPr>
        <w:ind w:firstLineChars="200" w:firstLine="420"/>
        <w:rPr>
          <w:rFonts w:ascii="楷体" w:eastAsia="楷体" w:hAnsi="楷体" w:hint="eastAsia"/>
          <w:color w:val="000000"/>
          <w:szCs w:val="21"/>
        </w:rPr>
      </w:pPr>
      <w:r w:rsidRPr="00DB4D68">
        <w:rPr>
          <w:rFonts w:ascii="楷体" w:eastAsia="楷体" w:hAnsi="楷体" w:hint="eastAsia"/>
          <w:color w:val="000000"/>
          <w:szCs w:val="21"/>
        </w:rPr>
        <w:t>从根本上说，《雪原之子》并不只是一部后末日小说，更是一次对记忆、爱、为人父母的意义，以及守护纯真所要承担的重负的深刻思考。小说</w:t>
      </w:r>
      <w:r w:rsidRPr="00DB4D68">
        <w:rPr>
          <w:rFonts w:ascii="楷体" w:eastAsia="楷体" w:hAnsi="楷体" w:hint="eastAsia"/>
          <w:b/>
          <w:color w:val="000000"/>
          <w:szCs w:val="21"/>
        </w:rPr>
        <w:t>让读者透过一个从未见过文明之人的双眼，重新经历文明的消失，从而为熟悉的末日叙事赋予了惊人的新意。寻常物件成了如考古发现般的奇观；语言本身成为代代相传的遗产；历史则化为一个可能真实、也可能只是虚构的故事。</w:t>
      </w:r>
    </w:p>
    <w:p w:rsidR="00DB4D68" w:rsidRDefault="00DB4D68" w:rsidP="00DB4D68">
      <w:pPr>
        <w:rPr>
          <w:color w:val="000000"/>
          <w:szCs w:val="21"/>
        </w:rPr>
      </w:pPr>
    </w:p>
    <w:p w:rsidR="00DB4D68" w:rsidRDefault="00DB4D68" w:rsidP="00DB4D68">
      <w:pPr>
        <w:jc w:val="center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*</w:t>
      </w:r>
      <w:r>
        <w:rPr>
          <w:color w:val="000000"/>
          <w:szCs w:val="21"/>
        </w:rPr>
        <w:t>**</w:t>
      </w:r>
    </w:p>
    <w:p w:rsidR="00DB4D68" w:rsidRPr="00DB4D68" w:rsidRDefault="00DB4D68" w:rsidP="00DB4D68">
      <w:pPr>
        <w:rPr>
          <w:rFonts w:hint="eastAsia"/>
          <w:color w:val="000000"/>
          <w:szCs w:val="21"/>
        </w:rPr>
      </w:pPr>
    </w:p>
    <w:p w:rsidR="00DB4D68" w:rsidRPr="00DB4D68" w:rsidRDefault="00DB4D68" w:rsidP="00DB4D68">
      <w:pPr>
        <w:ind w:firstLineChars="200" w:firstLine="420"/>
        <w:rPr>
          <w:rFonts w:hint="eastAsia"/>
          <w:color w:val="000000"/>
          <w:szCs w:val="21"/>
        </w:rPr>
      </w:pPr>
      <w:r w:rsidRPr="00DB4D68">
        <w:rPr>
          <w:rFonts w:hint="eastAsia"/>
          <w:color w:val="000000"/>
          <w:szCs w:val="21"/>
        </w:rPr>
        <w:t>贝比在一场无名瘟疫摧毁的世界废墟中长大，怀着旺盛的好奇心和惊人的纯真面对生活。</w:t>
      </w:r>
      <w:r w:rsidRPr="00DB4D68">
        <w:rPr>
          <w:rFonts w:hint="eastAsia"/>
          <w:color w:val="000000"/>
          <w:szCs w:val="21"/>
        </w:rPr>
        <w:lastRenderedPageBreak/>
        <w:t>旧世界只存在于零碎的遗物与故事中：褪色的报纸、被遗忘的小说，还有米尔顿不太情愿讲起的游泳池、冰淇淋、城市与海洋——这些事物远远超出贝比的想象，听起来如同童话。当两人在严酷的寒冬和野生动物日渐减少的困境中艰难求生时，贝比也开始慢慢质疑米尔顿所教的一切：瘟疫背后的真相、人类最终的命运，甚至贝比自己的身份。</w:t>
      </w:r>
    </w:p>
    <w:p w:rsidR="00DB4D68" w:rsidRPr="00DB4D68" w:rsidRDefault="00DB4D68" w:rsidP="00DB4D68">
      <w:pPr>
        <w:ind w:firstLineChars="200" w:firstLine="420"/>
        <w:rPr>
          <w:color w:val="000000"/>
          <w:szCs w:val="21"/>
        </w:rPr>
      </w:pPr>
    </w:p>
    <w:p w:rsidR="00DB4D68" w:rsidRPr="00DB4D68" w:rsidRDefault="00DB4D68" w:rsidP="00DB4D68">
      <w:pPr>
        <w:ind w:firstLineChars="200" w:firstLine="420"/>
        <w:rPr>
          <w:rFonts w:hint="eastAsia"/>
          <w:color w:val="000000"/>
          <w:szCs w:val="21"/>
        </w:rPr>
      </w:pPr>
      <w:proofErr w:type="gramStart"/>
      <w:r w:rsidRPr="00DB4D68">
        <w:rPr>
          <w:rFonts w:hint="eastAsia"/>
          <w:color w:val="000000"/>
          <w:szCs w:val="21"/>
        </w:rPr>
        <w:t>当贝比</w:t>
      </w:r>
      <w:proofErr w:type="gramEnd"/>
      <w:r w:rsidRPr="00DB4D68">
        <w:rPr>
          <w:rFonts w:hint="eastAsia"/>
          <w:color w:val="000000"/>
          <w:szCs w:val="21"/>
        </w:rPr>
        <w:t>莫名病倒，米尔顿又突然失踪时，支撑他们隔绝生活的那一点脆弱的确定</w:t>
      </w:r>
      <w:proofErr w:type="gramStart"/>
      <w:r w:rsidRPr="00DB4D68">
        <w:rPr>
          <w:rFonts w:hint="eastAsia"/>
          <w:color w:val="000000"/>
          <w:szCs w:val="21"/>
        </w:rPr>
        <w:t>感开始</w:t>
      </w:r>
      <w:proofErr w:type="gramEnd"/>
      <w:r w:rsidRPr="00DB4D68">
        <w:rPr>
          <w:rFonts w:hint="eastAsia"/>
          <w:color w:val="000000"/>
          <w:szCs w:val="21"/>
        </w:rPr>
        <w:t>瓦解。贝比独自留在荒凉的木屋中，身体愈发虚弱，恐惧与日俱增，不得不面对遭人遗弃的处境、死亡的逼近，以及那些或许并不完全真实的记忆。米尔</w:t>
      </w:r>
      <w:proofErr w:type="gramStart"/>
      <w:r w:rsidRPr="00DB4D68">
        <w:rPr>
          <w:rFonts w:hint="eastAsia"/>
          <w:color w:val="000000"/>
          <w:szCs w:val="21"/>
        </w:rPr>
        <w:t>顿终于</w:t>
      </w:r>
      <w:proofErr w:type="gramEnd"/>
      <w:r w:rsidRPr="00DB4D68">
        <w:rPr>
          <w:rFonts w:hint="eastAsia"/>
          <w:color w:val="000000"/>
          <w:szCs w:val="21"/>
        </w:rPr>
        <w:t>归来，却只让谜团变得更深，也迫使两人</w:t>
      </w:r>
      <w:proofErr w:type="gramStart"/>
      <w:r w:rsidRPr="00DB4D68">
        <w:rPr>
          <w:rFonts w:hint="eastAsia"/>
          <w:color w:val="000000"/>
          <w:szCs w:val="21"/>
        </w:rPr>
        <w:t>一</w:t>
      </w:r>
      <w:proofErr w:type="gramEnd"/>
      <w:r w:rsidRPr="00DB4D68">
        <w:rPr>
          <w:rFonts w:hint="eastAsia"/>
          <w:color w:val="000000"/>
          <w:szCs w:val="21"/>
        </w:rPr>
        <w:t>步步走向彼此都尚未准备好面对的真相。</w:t>
      </w:r>
    </w:p>
    <w:p w:rsidR="00DB4D68" w:rsidRPr="00DB4D68" w:rsidRDefault="00DB4D68" w:rsidP="00DB4D68">
      <w:pPr>
        <w:ind w:firstLineChars="200" w:firstLine="420"/>
        <w:rPr>
          <w:color w:val="000000"/>
          <w:szCs w:val="21"/>
        </w:rPr>
      </w:pPr>
    </w:p>
    <w:p w:rsidR="00DB4D68" w:rsidRPr="00DB4D68" w:rsidRDefault="00DB4D68" w:rsidP="00DB4D68">
      <w:pPr>
        <w:ind w:firstLineChars="200" w:firstLine="420"/>
        <w:rPr>
          <w:rFonts w:hint="eastAsia"/>
          <w:color w:val="000000"/>
          <w:szCs w:val="21"/>
        </w:rPr>
      </w:pPr>
      <w:r w:rsidRPr="00DB4D68">
        <w:rPr>
          <w:rFonts w:hint="eastAsia"/>
          <w:color w:val="000000"/>
          <w:szCs w:val="21"/>
        </w:rPr>
        <w:t>小说的文字兼具抒情之美、黑色幽默与精准的情感表达，探讨身份、信任，以及一代人选择为下一代留下什么等普遍命题。它既是一则细腻的成长故事，也是对人类最终遗产的一次深刻审视，为读者带来了一个令人难忘的叙述者，以及一个既陌生得令人恐惧、又熟悉得令人动容的世界。</w:t>
      </w:r>
    </w:p>
    <w:p w:rsidR="00DB4D68" w:rsidRPr="00DB4D68" w:rsidRDefault="00DB4D68" w:rsidP="00DB4D68">
      <w:pPr>
        <w:ind w:firstLineChars="200" w:firstLine="420"/>
        <w:rPr>
          <w:color w:val="000000"/>
          <w:szCs w:val="21"/>
        </w:rPr>
      </w:pPr>
    </w:p>
    <w:p w:rsidR="00E71A35" w:rsidRDefault="00DB4D68" w:rsidP="00DB4D68">
      <w:pPr>
        <w:ind w:firstLineChars="200" w:firstLine="420"/>
        <w:rPr>
          <w:b/>
          <w:color w:val="000000"/>
        </w:rPr>
      </w:pPr>
      <w:r w:rsidRPr="00DB4D68">
        <w:rPr>
          <w:rFonts w:hint="eastAsia"/>
          <w:color w:val="000000"/>
          <w:szCs w:val="21"/>
        </w:rPr>
        <w:t>作为一部能够跨越类型界限的文学小说，《雪原之子》将同时打动思辨小说读者、偏爱人物驱动型文学叙事的读者，以及寻找适合读书会讨论之作的人们。这是一部令人难忘的处女作，提醒我们：即使世界已经走到尽头，我们讲述的故事与深爱的人，依然是支撑我们活下去的最大力量。</w:t>
      </w:r>
    </w:p>
    <w:p w:rsidR="004209F2" w:rsidRDefault="004209F2">
      <w:pPr>
        <w:rPr>
          <w:b/>
          <w:color w:val="000000"/>
        </w:rPr>
      </w:pPr>
    </w:p>
    <w:p w:rsidR="00DB4D68" w:rsidRPr="00310110" w:rsidRDefault="00DB4D68">
      <w:pPr>
        <w:rPr>
          <w:rFonts w:hint="eastAsia"/>
          <w:b/>
          <w:color w:val="000000"/>
        </w:rPr>
      </w:pPr>
    </w:p>
    <w:p w:rsidR="004209F2" w:rsidRPr="004209F2" w:rsidRDefault="004209F2" w:rsidP="004209F2">
      <w:pPr>
        <w:spacing w:line="280" w:lineRule="exact"/>
        <w:rPr>
          <w:b/>
          <w:szCs w:val="21"/>
        </w:rPr>
      </w:pPr>
      <w:r w:rsidRPr="004209F2">
        <w:rPr>
          <w:b/>
          <w:szCs w:val="21"/>
        </w:rPr>
        <w:t>作者简介：</w:t>
      </w:r>
    </w:p>
    <w:p w:rsidR="004209F2" w:rsidRPr="004209F2" w:rsidRDefault="004209F2" w:rsidP="004209F2">
      <w:pPr>
        <w:spacing w:line="280" w:lineRule="exact"/>
        <w:rPr>
          <w:b/>
          <w:szCs w:val="21"/>
        </w:rPr>
      </w:pPr>
    </w:p>
    <w:p w:rsidR="004209F2" w:rsidRPr="005E6B90" w:rsidRDefault="00157BDE" w:rsidP="00157BDE">
      <w:pPr>
        <w:ind w:firstLineChars="200" w:firstLine="422"/>
        <w:rPr>
          <w:b/>
          <w:color w:val="000000"/>
        </w:rPr>
      </w:pPr>
      <w:r w:rsidRPr="00157BDE">
        <w:rPr>
          <w:rFonts w:hint="eastAsia"/>
          <w:b/>
          <w:color w:val="000000"/>
          <w:szCs w:val="21"/>
          <w:lang w:val="en"/>
        </w:rPr>
        <w:t>金钟允（</w:t>
      </w:r>
      <w:r w:rsidRPr="00157BDE">
        <w:rPr>
          <w:b/>
          <w:color w:val="000000"/>
          <w:szCs w:val="21"/>
        </w:rPr>
        <w:t>Kim Jong-</w:t>
      </w:r>
      <w:proofErr w:type="spellStart"/>
      <w:r w:rsidRPr="00157BDE">
        <w:rPr>
          <w:b/>
          <w:color w:val="000000"/>
          <w:szCs w:val="21"/>
        </w:rPr>
        <w:t>yoon</w:t>
      </w:r>
      <w:proofErr w:type="spellEnd"/>
      <w:r w:rsidRPr="00157BDE">
        <w:rPr>
          <w:rFonts w:hint="eastAsia"/>
          <w:b/>
          <w:color w:val="000000"/>
          <w:szCs w:val="21"/>
          <w:lang w:val="en"/>
        </w:rPr>
        <w:t>）</w:t>
      </w:r>
      <w:r w:rsidRPr="00157BDE">
        <w:rPr>
          <w:rFonts w:hint="eastAsia"/>
          <w:color w:val="000000"/>
          <w:szCs w:val="21"/>
          <w:lang w:val="en"/>
        </w:rPr>
        <w:t>是韩国类型小说作家，</w:t>
      </w:r>
      <w:r w:rsidR="00935241">
        <w:rPr>
          <w:rFonts w:hint="eastAsia"/>
          <w:color w:val="000000"/>
          <w:szCs w:val="21"/>
          <w:lang w:val="en"/>
        </w:rPr>
        <w:t>擅长以细腻的文字</w:t>
      </w:r>
      <w:r w:rsidRPr="00157BDE">
        <w:rPr>
          <w:rFonts w:hint="eastAsia"/>
          <w:color w:val="000000"/>
          <w:szCs w:val="21"/>
          <w:lang w:val="en"/>
        </w:rPr>
        <w:t>描写人的心理与不安</w:t>
      </w:r>
      <w:r w:rsidR="00935241">
        <w:rPr>
          <w:rFonts w:hint="eastAsia"/>
          <w:color w:val="000000"/>
          <w:szCs w:val="21"/>
          <w:lang w:val="en"/>
        </w:rPr>
        <w:t>。</w:t>
      </w:r>
    </w:p>
    <w:p w:rsidR="004209F2" w:rsidRPr="00935241" w:rsidRDefault="004209F2">
      <w:pPr>
        <w:rPr>
          <w:b/>
          <w:color w:val="000000"/>
        </w:rPr>
      </w:pPr>
    </w:p>
    <w:p w:rsidR="00E94906" w:rsidRDefault="00C66A9F">
      <w:pPr>
        <w:shd w:val="clear" w:color="auto" w:fill="FFFFFF"/>
        <w:rPr>
          <w:color w:val="000000"/>
          <w:szCs w:val="21"/>
        </w:rPr>
      </w:pPr>
      <w:bookmarkStart w:id="1" w:name="OLE_LINK43"/>
      <w:bookmarkStart w:id="2" w:name="OLE_LINK38"/>
      <w:r>
        <w:rPr>
          <w:b/>
          <w:bCs/>
          <w:color w:val="000000"/>
          <w:szCs w:val="21"/>
        </w:rPr>
        <w:t>感谢您的阅读！</w:t>
      </w:r>
    </w:p>
    <w:p w:rsidR="00E94906" w:rsidRDefault="00C66A9F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:rsidR="00E94906" w:rsidRDefault="00C66A9F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9" w:history="1">
        <w:r>
          <w:rPr>
            <w:rStyle w:val="ab"/>
            <w:b/>
            <w:szCs w:val="21"/>
          </w:rPr>
          <w:t>Rights@nurnberg.com.cn</w:t>
        </w:r>
      </w:hyperlink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E94906" w:rsidRDefault="00C66A9F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0" w:history="1">
        <w:r>
          <w:rPr>
            <w:rStyle w:val="ab"/>
            <w:szCs w:val="21"/>
          </w:rPr>
          <w:t>http://www.nurnberg.com.cn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1" w:history="1">
        <w:r>
          <w:rPr>
            <w:rStyle w:val="ab"/>
            <w:szCs w:val="21"/>
          </w:rPr>
          <w:t>http://www.nurnberg.com.cn/booklist_zh/list.aspx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2" w:history="1">
        <w:r>
          <w:rPr>
            <w:rStyle w:val="ab"/>
            <w:szCs w:val="21"/>
          </w:rPr>
          <w:t>http://www.nurnberg.com.cn/book/book.aspx</w:t>
        </w:r>
      </w:hyperlink>
    </w:p>
    <w:p w:rsidR="00E94906" w:rsidRDefault="00C66A9F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3" w:history="1">
        <w:r>
          <w:rPr>
            <w:rStyle w:val="ab"/>
            <w:szCs w:val="21"/>
          </w:rPr>
          <w:t>http://www.nurnberg.com.cn/video/video.aspx</w:t>
        </w:r>
      </w:hyperlink>
    </w:p>
    <w:p w:rsidR="00E94906" w:rsidRDefault="00C66A9F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4" w:history="1">
        <w:r>
          <w:rPr>
            <w:rStyle w:val="ab"/>
            <w:szCs w:val="21"/>
          </w:rPr>
          <w:t>http://site.douban.com/110577/</w:t>
        </w:r>
      </w:hyperlink>
    </w:p>
    <w:p w:rsidR="00E94906" w:rsidRDefault="00C66A9F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5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E94906" w:rsidRDefault="00C66A9F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E94906" w:rsidRDefault="00C66A9F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3EAB7BE5" wp14:editId="53BCDE7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4906" w:rsidRDefault="00E94906">
      <w:pPr>
        <w:ind w:right="420"/>
        <w:rPr>
          <w:rFonts w:eastAsia="Gungsuh"/>
          <w:color w:val="000000"/>
          <w:kern w:val="0"/>
          <w:szCs w:val="21"/>
        </w:rPr>
      </w:pPr>
    </w:p>
    <w:sectPr w:rsidR="00E94906">
      <w:headerReference w:type="default" r:id="rId17"/>
      <w:footerReference w:type="default" r:id="rId18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806" w:rsidRDefault="000A2806">
      <w:r>
        <w:separator/>
      </w:r>
    </w:p>
  </w:endnote>
  <w:endnote w:type="continuationSeparator" w:id="0">
    <w:p w:rsidR="000A2806" w:rsidRDefault="000A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E94906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:rsidR="00E94906" w:rsidRDefault="00C66A9F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E94906" w:rsidRDefault="00E94906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806" w:rsidRDefault="000A2806">
      <w:r>
        <w:separator/>
      </w:r>
    </w:p>
  </w:footnote>
  <w:footnote w:type="continuationSeparator" w:id="0">
    <w:p w:rsidR="000A2806" w:rsidRDefault="000A2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4906" w:rsidRDefault="00C66A9F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90C7C3" wp14:editId="0A4C60D4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94906" w:rsidRDefault="00C66A9F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CD0C9A"/>
    <w:multiLevelType w:val="multilevel"/>
    <w:tmpl w:val="5F7A3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FA2"/>
    <w:multiLevelType w:val="multilevel"/>
    <w:tmpl w:val="387A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宋体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DB4D68"/>
    <w:rsid w:val="00002FAE"/>
    <w:rsid w:val="00005533"/>
    <w:rsid w:val="0000741F"/>
    <w:rsid w:val="00013D7A"/>
    <w:rsid w:val="00014408"/>
    <w:rsid w:val="000226FA"/>
    <w:rsid w:val="00027236"/>
    <w:rsid w:val="00030D63"/>
    <w:rsid w:val="00040304"/>
    <w:rsid w:val="000603CC"/>
    <w:rsid w:val="00061C2C"/>
    <w:rsid w:val="000803A7"/>
    <w:rsid w:val="00080CD8"/>
    <w:rsid w:val="000810D5"/>
    <w:rsid w:val="00081E40"/>
    <w:rsid w:val="00082504"/>
    <w:rsid w:val="0008781E"/>
    <w:rsid w:val="000A01BD"/>
    <w:rsid w:val="000A2806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17F70"/>
    <w:rsid w:val="00121268"/>
    <w:rsid w:val="00132921"/>
    <w:rsid w:val="00133C63"/>
    <w:rsid w:val="00134987"/>
    <w:rsid w:val="00146F1E"/>
    <w:rsid w:val="00157BDE"/>
    <w:rsid w:val="00163F80"/>
    <w:rsid w:val="00167007"/>
    <w:rsid w:val="00182768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1F7CFD"/>
    <w:rsid w:val="0020634F"/>
    <w:rsid w:val="002068EA"/>
    <w:rsid w:val="00215BF8"/>
    <w:rsid w:val="002243E8"/>
    <w:rsid w:val="00233C14"/>
    <w:rsid w:val="00233CE0"/>
    <w:rsid w:val="00236060"/>
    <w:rsid w:val="0024261C"/>
    <w:rsid w:val="00244604"/>
    <w:rsid w:val="00244F8F"/>
    <w:rsid w:val="002511F8"/>
    <w:rsid w:val="002516C3"/>
    <w:rsid w:val="002523C1"/>
    <w:rsid w:val="00265795"/>
    <w:rsid w:val="002727E9"/>
    <w:rsid w:val="0027765C"/>
    <w:rsid w:val="002779B8"/>
    <w:rsid w:val="00280377"/>
    <w:rsid w:val="00295FD8"/>
    <w:rsid w:val="0029676A"/>
    <w:rsid w:val="002A4B4F"/>
    <w:rsid w:val="002B1460"/>
    <w:rsid w:val="002B5ADD"/>
    <w:rsid w:val="002B7698"/>
    <w:rsid w:val="002C0257"/>
    <w:rsid w:val="002D009B"/>
    <w:rsid w:val="002E13E2"/>
    <w:rsid w:val="002E21FA"/>
    <w:rsid w:val="002E25C3"/>
    <w:rsid w:val="002E4527"/>
    <w:rsid w:val="00304C52"/>
    <w:rsid w:val="00304C83"/>
    <w:rsid w:val="00310110"/>
    <w:rsid w:val="00310AD2"/>
    <w:rsid w:val="00312D3B"/>
    <w:rsid w:val="00314D8C"/>
    <w:rsid w:val="003161ED"/>
    <w:rsid w:val="003169AA"/>
    <w:rsid w:val="003212C8"/>
    <w:rsid w:val="003250A9"/>
    <w:rsid w:val="0033179B"/>
    <w:rsid w:val="00336416"/>
    <w:rsid w:val="00340C73"/>
    <w:rsid w:val="00341881"/>
    <w:rsid w:val="003432D3"/>
    <w:rsid w:val="0034331D"/>
    <w:rsid w:val="003502A1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955DB"/>
    <w:rsid w:val="003A3601"/>
    <w:rsid w:val="003C524C"/>
    <w:rsid w:val="003D3CD9"/>
    <w:rsid w:val="003D49B4"/>
    <w:rsid w:val="003F4DC2"/>
    <w:rsid w:val="003F745B"/>
    <w:rsid w:val="004039C9"/>
    <w:rsid w:val="004209F2"/>
    <w:rsid w:val="00422383"/>
    <w:rsid w:val="00427236"/>
    <w:rsid w:val="00435906"/>
    <w:rsid w:val="00455BA8"/>
    <w:rsid w:val="004655CB"/>
    <w:rsid w:val="00474717"/>
    <w:rsid w:val="00485E2E"/>
    <w:rsid w:val="00486E31"/>
    <w:rsid w:val="00486FBE"/>
    <w:rsid w:val="004A52FF"/>
    <w:rsid w:val="004B4E6A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E6274"/>
    <w:rsid w:val="005E6B90"/>
    <w:rsid w:val="005F2EC6"/>
    <w:rsid w:val="005F4D4D"/>
    <w:rsid w:val="005F5420"/>
    <w:rsid w:val="00611954"/>
    <w:rsid w:val="00616A0F"/>
    <w:rsid w:val="006176AA"/>
    <w:rsid w:val="00627DBB"/>
    <w:rsid w:val="00632D73"/>
    <w:rsid w:val="00655FA9"/>
    <w:rsid w:val="006656BA"/>
    <w:rsid w:val="00667C85"/>
    <w:rsid w:val="00680EFB"/>
    <w:rsid w:val="006851A5"/>
    <w:rsid w:val="006B6CAB"/>
    <w:rsid w:val="006D37ED"/>
    <w:rsid w:val="006E2E2E"/>
    <w:rsid w:val="007078E0"/>
    <w:rsid w:val="00710661"/>
    <w:rsid w:val="00715F9D"/>
    <w:rsid w:val="007419C0"/>
    <w:rsid w:val="00747520"/>
    <w:rsid w:val="0075196D"/>
    <w:rsid w:val="007740C7"/>
    <w:rsid w:val="00792AB2"/>
    <w:rsid w:val="007962CA"/>
    <w:rsid w:val="007A2E2A"/>
    <w:rsid w:val="007A3480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29EA"/>
    <w:rsid w:val="007F652C"/>
    <w:rsid w:val="00805ED5"/>
    <w:rsid w:val="0080616E"/>
    <w:rsid w:val="008129CA"/>
    <w:rsid w:val="00816558"/>
    <w:rsid w:val="00817915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1677"/>
    <w:rsid w:val="00906691"/>
    <w:rsid w:val="00916A50"/>
    <w:rsid w:val="009222F0"/>
    <w:rsid w:val="00931DDB"/>
    <w:rsid w:val="00935241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9F6054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A7E75"/>
    <w:rsid w:val="00AB060D"/>
    <w:rsid w:val="00AB7588"/>
    <w:rsid w:val="00AB762B"/>
    <w:rsid w:val="00AC7610"/>
    <w:rsid w:val="00AD1193"/>
    <w:rsid w:val="00AD23A3"/>
    <w:rsid w:val="00AD334D"/>
    <w:rsid w:val="00AE6BD3"/>
    <w:rsid w:val="00AF0671"/>
    <w:rsid w:val="00AF0F78"/>
    <w:rsid w:val="00B057F1"/>
    <w:rsid w:val="00B254DB"/>
    <w:rsid w:val="00B262C1"/>
    <w:rsid w:val="00B3486B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271"/>
    <w:rsid w:val="00BB38B3"/>
    <w:rsid w:val="00BB493B"/>
    <w:rsid w:val="00BB6A0E"/>
    <w:rsid w:val="00BC0572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077A6"/>
    <w:rsid w:val="00C117A9"/>
    <w:rsid w:val="00C1399B"/>
    <w:rsid w:val="00C16D2E"/>
    <w:rsid w:val="00C308BC"/>
    <w:rsid w:val="00C40DC8"/>
    <w:rsid w:val="00C60B95"/>
    <w:rsid w:val="00C66A9F"/>
    <w:rsid w:val="00C71DBF"/>
    <w:rsid w:val="00C835AD"/>
    <w:rsid w:val="00C9021F"/>
    <w:rsid w:val="00CA1DDF"/>
    <w:rsid w:val="00CB6027"/>
    <w:rsid w:val="00CC69DA"/>
    <w:rsid w:val="00CD3036"/>
    <w:rsid w:val="00CD409A"/>
    <w:rsid w:val="00CD5299"/>
    <w:rsid w:val="00D068E5"/>
    <w:rsid w:val="00D17283"/>
    <w:rsid w:val="00D17732"/>
    <w:rsid w:val="00D24A70"/>
    <w:rsid w:val="00D24E00"/>
    <w:rsid w:val="00D30839"/>
    <w:rsid w:val="00D341FB"/>
    <w:rsid w:val="00D500BB"/>
    <w:rsid w:val="00D5176B"/>
    <w:rsid w:val="00D55CF3"/>
    <w:rsid w:val="00D56A6F"/>
    <w:rsid w:val="00D56DBD"/>
    <w:rsid w:val="00D577AA"/>
    <w:rsid w:val="00D63010"/>
    <w:rsid w:val="00D64EE2"/>
    <w:rsid w:val="00D7179C"/>
    <w:rsid w:val="00D738A1"/>
    <w:rsid w:val="00D74F9D"/>
    <w:rsid w:val="00D762D4"/>
    <w:rsid w:val="00D76715"/>
    <w:rsid w:val="00DB3297"/>
    <w:rsid w:val="00DB4D68"/>
    <w:rsid w:val="00DB7D8F"/>
    <w:rsid w:val="00DC214F"/>
    <w:rsid w:val="00DF0BB7"/>
    <w:rsid w:val="00E00CC0"/>
    <w:rsid w:val="00E131DB"/>
    <w:rsid w:val="00E132E9"/>
    <w:rsid w:val="00E15659"/>
    <w:rsid w:val="00E43598"/>
    <w:rsid w:val="00E509A5"/>
    <w:rsid w:val="00E51146"/>
    <w:rsid w:val="00E54E5E"/>
    <w:rsid w:val="00E557C1"/>
    <w:rsid w:val="00E65115"/>
    <w:rsid w:val="00E677DF"/>
    <w:rsid w:val="00E71A35"/>
    <w:rsid w:val="00E725A1"/>
    <w:rsid w:val="00E94906"/>
    <w:rsid w:val="00E97F80"/>
    <w:rsid w:val="00EA6987"/>
    <w:rsid w:val="00EA74CC"/>
    <w:rsid w:val="00EB27B1"/>
    <w:rsid w:val="00EC129D"/>
    <w:rsid w:val="00EC73CA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437BF"/>
    <w:rsid w:val="00F54836"/>
    <w:rsid w:val="00F57001"/>
    <w:rsid w:val="00F578E8"/>
    <w:rsid w:val="00F57900"/>
    <w:rsid w:val="00F668A4"/>
    <w:rsid w:val="00F74EA5"/>
    <w:rsid w:val="00F80E8A"/>
    <w:rsid w:val="00F9556D"/>
    <w:rsid w:val="00FA2346"/>
    <w:rsid w:val="00FB277E"/>
    <w:rsid w:val="00FB5963"/>
    <w:rsid w:val="00FC0DAC"/>
    <w:rsid w:val="00FC3699"/>
    <w:rsid w:val="00FD049B"/>
    <w:rsid w:val="00FD2972"/>
    <w:rsid w:val="00FD3BC4"/>
    <w:rsid w:val="00FF01D6"/>
    <w:rsid w:val="04B21E8E"/>
    <w:rsid w:val="055F1B46"/>
    <w:rsid w:val="061D286A"/>
    <w:rsid w:val="065742DF"/>
    <w:rsid w:val="0806583D"/>
    <w:rsid w:val="091A3CEE"/>
    <w:rsid w:val="0AA822B2"/>
    <w:rsid w:val="0BB84DE3"/>
    <w:rsid w:val="0C1B0437"/>
    <w:rsid w:val="0C395F24"/>
    <w:rsid w:val="0C436DA2"/>
    <w:rsid w:val="10B4569D"/>
    <w:rsid w:val="1264528F"/>
    <w:rsid w:val="12D17378"/>
    <w:rsid w:val="12D81E34"/>
    <w:rsid w:val="14117386"/>
    <w:rsid w:val="14410444"/>
    <w:rsid w:val="14C12F5A"/>
    <w:rsid w:val="15A308B2"/>
    <w:rsid w:val="162057B7"/>
    <w:rsid w:val="16D52CED"/>
    <w:rsid w:val="17594F22"/>
    <w:rsid w:val="1C163B8C"/>
    <w:rsid w:val="1C3B5B2F"/>
    <w:rsid w:val="1C5B5A42"/>
    <w:rsid w:val="1C6012AB"/>
    <w:rsid w:val="1CD87093"/>
    <w:rsid w:val="217F21D3"/>
    <w:rsid w:val="21DC5EE4"/>
    <w:rsid w:val="237B69CA"/>
    <w:rsid w:val="24EC7B7F"/>
    <w:rsid w:val="256B5BB0"/>
    <w:rsid w:val="273146EB"/>
    <w:rsid w:val="27321C92"/>
    <w:rsid w:val="27AE2211"/>
    <w:rsid w:val="286A24EC"/>
    <w:rsid w:val="287303E4"/>
    <w:rsid w:val="28FD455E"/>
    <w:rsid w:val="291C72C0"/>
    <w:rsid w:val="294F1F48"/>
    <w:rsid w:val="295977AD"/>
    <w:rsid w:val="29D60DFE"/>
    <w:rsid w:val="2C5142E1"/>
    <w:rsid w:val="2CA62D0A"/>
    <w:rsid w:val="2D151C3D"/>
    <w:rsid w:val="2E2667E7"/>
    <w:rsid w:val="2FB03EC7"/>
    <w:rsid w:val="2FBB5323"/>
    <w:rsid w:val="30DC13F0"/>
    <w:rsid w:val="33B45D0C"/>
    <w:rsid w:val="36064819"/>
    <w:rsid w:val="362D6CBA"/>
    <w:rsid w:val="368055A2"/>
    <w:rsid w:val="36B129D7"/>
    <w:rsid w:val="36B36BBA"/>
    <w:rsid w:val="36B97AE5"/>
    <w:rsid w:val="38D64782"/>
    <w:rsid w:val="38EA0260"/>
    <w:rsid w:val="39A405D1"/>
    <w:rsid w:val="3A133C1C"/>
    <w:rsid w:val="3C563F4C"/>
    <w:rsid w:val="3C6B3E19"/>
    <w:rsid w:val="3C70398D"/>
    <w:rsid w:val="3D424389"/>
    <w:rsid w:val="3D5440BC"/>
    <w:rsid w:val="3DAC00D1"/>
    <w:rsid w:val="3EF9316D"/>
    <w:rsid w:val="40E67721"/>
    <w:rsid w:val="42864D18"/>
    <w:rsid w:val="45083B8C"/>
    <w:rsid w:val="4603463C"/>
    <w:rsid w:val="4683223D"/>
    <w:rsid w:val="468C3169"/>
    <w:rsid w:val="46A13188"/>
    <w:rsid w:val="48121EAA"/>
    <w:rsid w:val="48CE21C6"/>
    <w:rsid w:val="494B7BFF"/>
    <w:rsid w:val="4A392FB7"/>
    <w:rsid w:val="4A4060F4"/>
    <w:rsid w:val="4B1D59BF"/>
    <w:rsid w:val="4B4B6AFE"/>
    <w:rsid w:val="4E87411E"/>
    <w:rsid w:val="4E9F4AB7"/>
    <w:rsid w:val="4F324189"/>
    <w:rsid w:val="51D535C6"/>
    <w:rsid w:val="52C442F7"/>
    <w:rsid w:val="53AF499D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6F0574"/>
    <w:rsid w:val="5E8E14C4"/>
    <w:rsid w:val="5ED6505B"/>
    <w:rsid w:val="5F9A5549"/>
    <w:rsid w:val="60197BB5"/>
    <w:rsid w:val="605753D1"/>
    <w:rsid w:val="621F6849"/>
    <w:rsid w:val="64D15E6F"/>
    <w:rsid w:val="661D5426"/>
    <w:rsid w:val="6659611C"/>
    <w:rsid w:val="67050051"/>
    <w:rsid w:val="67180834"/>
    <w:rsid w:val="674455A4"/>
    <w:rsid w:val="68202442"/>
    <w:rsid w:val="68DB70B1"/>
    <w:rsid w:val="6A58493C"/>
    <w:rsid w:val="6BFA18B7"/>
    <w:rsid w:val="6DAA54AF"/>
    <w:rsid w:val="6DE24C48"/>
    <w:rsid w:val="6E9A5873"/>
    <w:rsid w:val="6EF80BE7"/>
    <w:rsid w:val="6F555B47"/>
    <w:rsid w:val="704D10EC"/>
    <w:rsid w:val="714C3AC4"/>
    <w:rsid w:val="724427AD"/>
    <w:rsid w:val="7251239D"/>
    <w:rsid w:val="72682163"/>
    <w:rsid w:val="73B21D95"/>
    <w:rsid w:val="73D3309A"/>
    <w:rsid w:val="741C570D"/>
    <w:rsid w:val="762F0C47"/>
    <w:rsid w:val="76F31C74"/>
    <w:rsid w:val="77E96C58"/>
    <w:rsid w:val="795D1E91"/>
    <w:rsid w:val="79B77DA5"/>
    <w:rsid w:val="7ADB314B"/>
    <w:rsid w:val="7CE65DD7"/>
    <w:rsid w:val="7E5C6A2E"/>
    <w:rsid w:val="7F536899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5812140"/>
  <w15:docId w15:val="{7F39B897-839A-4B99-83EA-23DDF28B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rsid w:val="009F60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2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8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2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9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342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3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9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45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12615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.douban.com/subject/30181685/" TargetMode="External"/><Relationship Id="rId13" Type="http://schemas.openxmlformats.org/officeDocument/2006/relationships/hyperlink" Target="http://www.nurnberg.com.cn/video/video.aspx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nurnberg.com.cn/book/book.aspx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nurnberg.com.cn/booklist_zh/list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eibo.com/1877653117/profile?topnav=1&amp;wvr=6" TargetMode="External"/><Relationship Id="rId10" Type="http://schemas.openxmlformats.org/officeDocument/2006/relationships/hyperlink" Target="http://www.nurnberg.com.cn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ights@nurnberg.com.cn" TargetMode="External"/><Relationship Id="rId14" Type="http://schemas.openxmlformats.org/officeDocument/2006/relationships/hyperlink" Target="http://site.douban.com/110577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&#25991;&#20214;\&#23398;&#20064;&#26448;&#26009;\&#20070;&#35759;\&#20070;&#35759;&#27169;&#26495;%20(CN)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书讯模板 (CN).dotx</Template>
  <TotalTime>40</TotalTime>
  <Pages>3</Pages>
  <Words>1047</Words>
  <Characters>1415</Characters>
  <Application>Microsoft Office Word</Application>
  <DocSecurity>0</DocSecurity>
  <Lines>94</Lines>
  <Paragraphs>84</Paragraphs>
  <ScaleCrop>false</ScaleCrop>
  <Company>2ndSpAcE</Company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张正正</dc:creator>
  <cp:lastModifiedBy>张正正</cp:lastModifiedBy>
  <cp:revision>1</cp:revision>
  <cp:lastPrinted>2005-06-10T06:33:00Z</cp:lastPrinted>
  <dcterms:created xsi:type="dcterms:W3CDTF">2026-07-13T03:49:00Z</dcterms:created>
  <dcterms:modified xsi:type="dcterms:W3CDTF">2026-07-13T04:29:00Z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27E52E4B144E42FE84B5D30C2D75E342_13</vt:lpwstr>
  </property>
  <property fmtid="{D5CDD505-2E9C-101B-9397-08002B2CF9AE}" pid="4" name="KSOTemplateDocerSaveRecord">
    <vt:lpwstr>eyJoZGlkIjoiNGZiOTZiYjY0M2Y1YTkxMzE4ZTBiZGE0NDFhYTg5ZjEiLCJ1c2VySWQiOiI5NTE3MzU3NzQifQ==</vt:lpwstr>
  </property>
</Properties>
</file>