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3294" w14:textId="77777777" w:rsidR="005A2F29" w:rsidRDefault="005A2F2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4E2C10" w14:textId="77777777" w:rsidR="005A2F29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CFD228D" w14:textId="77777777" w:rsidR="005A2F29" w:rsidRDefault="005A2F2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62352AA" w14:textId="446C92B4" w:rsidR="005A2F29" w:rsidRDefault="005A2F29">
      <w:pPr>
        <w:rPr>
          <w:b/>
          <w:color w:val="000000"/>
          <w:szCs w:val="21"/>
        </w:rPr>
      </w:pPr>
    </w:p>
    <w:p w14:paraId="34271CA0" w14:textId="15CC587B" w:rsidR="005A2F29" w:rsidRDefault="0093719D">
      <w:pPr>
        <w:rPr>
          <w:rFonts w:hint="eastAsia"/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1634AAA6" wp14:editId="6049E8D0">
            <wp:simplePos x="0" y="0"/>
            <wp:positionH relativeFrom="column">
              <wp:posOffset>3814445</wp:posOffset>
            </wp:positionH>
            <wp:positionV relativeFrom="paragraph">
              <wp:posOffset>23495</wp:posOffset>
            </wp:positionV>
            <wp:extent cx="1570990" cy="2440940"/>
            <wp:effectExtent l="0" t="0" r="0" b="0"/>
            <wp:wrapSquare wrapText="bothSides"/>
            <wp:docPr id="2" name="图片 6" descr="放下破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放下破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7D270F">
        <w:rPr>
          <w:rFonts w:hint="eastAsia"/>
          <w:b/>
          <w:szCs w:val="21"/>
        </w:rPr>
        <w:t>放下那些破事人生指南：拒绝无谓</w:t>
      </w:r>
      <w:r w:rsidR="007D270F">
        <w:rPr>
          <w:rFonts w:hint="eastAsia"/>
          <w:b/>
          <w:szCs w:val="21"/>
        </w:rPr>
        <w:t>内耗</w:t>
      </w:r>
      <w:r w:rsidR="007D270F">
        <w:rPr>
          <w:rFonts w:hint="eastAsia"/>
          <w:b/>
          <w:szCs w:val="21"/>
        </w:rPr>
        <w:t>，活出痛快人生</w:t>
      </w:r>
      <w:r>
        <w:rPr>
          <w:b/>
          <w:szCs w:val="21"/>
        </w:rPr>
        <w:t>》</w:t>
      </w:r>
    </w:p>
    <w:p w14:paraId="5B81E9EF" w14:textId="2D115792" w:rsidR="005A2F29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7D270F">
        <w:rPr>
          <w:rFonts w:hint="eastAsia"/>
          <w:b/>
          <w:caps/>
          <w:szCs w:val="21"/>
        </w:rPr>
        <w:t>The Let That Sh*t Go Guide to Life</w:t>
      </w:r>
      <w:r>
        <w:rPr>
          <w:rFonts w:hint="eastAsia"/>
          <w:b/>
          <w:caps/>
          <w:szCs w:val="21"/>
        </w:rPr>
        <w:t>:</w:t>
      </w:r>
      <w:r>
        <w:rPr>
          <w:rFonts w:hint="eastAsia"/>
          <w:b/>
          <w:szCs w:val="21"/>
        </w:rPr>
        <w:t xml:space="preserve"> Say Nope to Nonsense and Live a Kickass Life</w:t>
      </w:r>
    </w:p>
    <w:p w14:paraId="21F85E6D" w14:textId="5C091843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4C5E63">
        <w:rPr>
          <w:rFonts w:hint="eastAsia"/>
          <w:b/>
          <w:color w:val="000000"/>
          <w:szCs w:val="21"/>
        </w:rPr>
        <w:t>Monica Sweeney</w:t>
      </w:r>
    </w:p>
    <w:p w14:paraId="504B44F4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Castle Point Books/St. Martin's Publishing Group</w:t>
      </w:r>
    </w:p>
    <w:p w14:paraId="72A117CF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91B51DE" w14:textId="36DC250E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22</w:t>
      </w:r>
      <w:r w:rsidR="0063081B"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页</w:t>
      </w:r>
    </w:p>
    <w:p w14:paraId="18207A42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30FEE9D4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E5D382B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9408E68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14:paraId="5CA3FBE1" w14:textId="77777777" w:rsidR="005A2F29" w:rsidRPr="0093719D" w:rsidRDefault="00000000">
      <w:pPr>
        <w:rPr>
          <w:b/>
          <w:color w:val="EE0000"/>
          <w:szCs w:val="21"/>
        </w:rPr>
      </w:pPr>
      <w:r w:rsidRPr="0093719D">
        <w:rPr>
          <w:rFonts w:hint="eastAsia"/>
          <w:b/>
          <w:color w:val="EE0000"/>
          <w:szCs w:val="21"/>
        </w:rPr>
        <w:t>版权已授：意大利、塞尔维亚</w:t>
      </w:r>
    </w:p>
    <w:p w14:paraId="1A02C740" w14:textId="77777777" w:rsidR="005A2F29" w:rsidRDefault="005A2F29">
      <w:pPr>
        <w:rPr>
          <w:b/>
          <w:color w:val="000000"/>
          <w:szCs w:val="21"/>
        </w:rPr>
      </w:pPr>
    </w:p>
    <w:p w14:paraId="77A293ED" w14:textId="77777777" w:rsidR="005A2F29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美国亚马逊畅销书榜排名（</w:t>
      </w:r>
      <w:r>
        <w:rPr>
          <w:rFonts w:hint="eastAsia"/>
          <w:b/>
          <w:color w:val="000000"/>
          <w:szCs w:val="21"/>
        </w:rPr>
        <w:t>2026.06</w:t>
      </w:r>
      <w:r>
        <w:rPr>
          <w:rFonts w:hint="eastAsia"/>
          <w:b/>
          <w:color w:val="000000"/>
          <w:szCs w:val="21"/>
        </w:rPr>
        <w:t>）：</w:t>
      </w:r>
    </w:p>
    <w:p w14:paraId="3311D559" w14:textId="77777777" w:rsidR="005A2F29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#423 in Stress Management (Kindle Store)</w:t>
      </w:r>
    </w:p>
    <w:p w14:paraId="4E3280B0" w14:textId="77777777" w:rsidR="005A2F29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#526 in Stress Management Self-Help</w:t>
      </w:r>
    </w:p>
    <w:p w14:paraId="027FB31D" w14:textId="77777777" w:rsidR="005A2F29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#927 in Happiness</w:t>
      </w:r>
    </w:p>
    <w:p w14:paraId="404384DB" w14:textId="77777777" w:rsidR="005A2F29" w:rsidRDefault="005A2F29">
      <w:pPr>
        <w:rPr>
          <w:b/>
          <w:bCs/>
          <w:color w:val="000000"/>
          <w:szCs w:val="21"/>
        </w:rPr>
      </w:pPr>
    </w:p>
    <w:p w14:paraId="54C771CA" w14:textId="55047D0E" w:rsidR="004C5E63" w:rsidRDefault="00000000">
      <w:pPr>
        <w:rPr>
          <w:rFonts w:hint="eastAsia"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E5898A2" w14:textId="77777777" w:rsidR="004C5E63" w:rsidRDefault="004C5E63">
      <w:pPr>
        <w:rPr>
          <w:rFonts w:hint="eastAsia"/>
          <w:color w:val="000000"/>
          <w:szCs w:val="21"/>
        </w:rPr>
      </w:pPr>
    </w:p>
    <w:p w14:paraId="47753A09" w14:textId="231510C3" w:rsidR="005A2F29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如果你</w:t>
      </w:r>
      <w:r>
        <w:rPr>
          <w:rFonts w:ascii="楷体" w:eastAsia="楷体" w:hAnsi="楷体" w:hint="eastAsia"/>
          <w:b/>
          <w:color w:val="000000"/>
          <w:szCs w:val="21"/>
        </w:rPr>
        <w:t>总在自我挑剔、勉强维系让人疲惫的关系</w:t>
      </w:r>
      <w:r>
        <w:rPr>
          <w:rFonts w:ascii="楷体" w:eastAsia="楷体" w:hAnsi="楷体" w:hint="eastAsia"/>
          <w:bCs/>
          <w:color w:val="000000"/>
          <w:szCs w:val="21"/>
        </w:rPr>
        <w:t>，又时常</w:t>
      </w:r>
      <w:r>
        <w:rPr>
          <w:rFonts w:ascii="楷体" w:eastAsia="楷体" w:hAnsi="楷体" w:hint="eastAsia"/>
          <w:b/>
          <w:color w:val="000000"/>
          <w:szCs w:val="21"/>
        </w:rPr>
        <w:t>被网络</w:t>
      </w:r>
      <w:proofErr w:type="gramStart"/>
      <w:r>
        <w:rPr>
          <w:rFonts w:ascii="楷体" w:eastAsia="楷体" w:hAnsi="楷体" w:hint="eastAsia"/>
          <w:b/>
          <w:color w:val="000000"/>
          <w:szCs w:val="21"/>
        </w:rPr>
        <w:t>完美人</w:t>
      </w:r>
      <w:proofErr w:type="gramEnd"/>
      <w:r>
        <w:rPr>
          <w:rFonts w:ascii="楷体" w:eastAsia="楷体" w:hAnsi="楷体" w:hint="eastAsia"/>
          <w:b/>
          <w:color w:val="000000"/>
          <w:szCs w:val="21"/>
        </w:rPr>
        <w:t>设与内卷标准裹挟</w:t>
      </w:r>
      <w:r>
        <w:rPr>
          <w:rFonts w:ascii="楷体" w:eastAsia="楷体" w:hAnsi="楷体" w:hint="eastAsia"/>
          <w:bCs/>
          <w:color w:val="000000"/>
          <w:szCs w:val="21"/>
        </w:rPr>
        <w:t>，这本书能为你提供全新的</w:t>
      </w:r>
      <w:r w:rsidR="00EA1C69">
        <w:rPr>
          <w:rFonts w:ascii="楷体" w:eastAsia="楷体" w:hAnsi="楷体" w:hint="eastAsia"/>
          <w:bCs/>
          <w:color w:val="000000"/>
          <w:szCs w:val="21"/>
        </w:rPr>
        <w:t>自处</w:t>
      </w:r>
      <w:r>
        <w:rPr>
          <w:rFonts w:ascii="楷体" w:eastAsia="楷体" w:hAnsi="楷体" w:hint="eastAsia"/>
          <w:bCs/>
          <w:color w:val="000000"/>
          <w:szCs w:val="21"/>
        </w:rPr>
        <w:t>思路。作者</w:t>
      </w:r>
      <w:r w:rsidR="00EA1C69" w:rsidRPr="00EA1C69">
        <w:rPr>
          <w:rFonts w:ascii="楷体" w:eastAsia="楷体" w:hAnsi="楷体"/>
          <w:bCs/>
          <w:color w:val="000000"/>
          <w:szCs w:val="21"/>
        </w:rPr>
        <w:t>梳理</w:t>
      </w:r>
      <w:r w:rsidR="00EA1C69">
        <w:rPr>
          <w:rFonts w:ascii="楷体" w:eastAsia="楷体" w:hAnsi="楷体" w:hint="eastAsia"/>
          <w:bCs/>
          <w:color w:val="000000"/>
          <w:szCs w:val="21"/>
        </w:rPr>
        <w:t>了</w:t>
      </w:r>
      <w:r w:rsidR="00EA1C69" w:rsidRPr="00EA1C69">
        <w:rPr>
          <w:rFonts w:ascii="楷体" w:eastAsia="楷体" w:hAnsi="楷体"/>
          <w:bCs/>
          <w:color w:val="000000"/>
          <w:szCs w:val="21"/>
        </w:rPr>
        <w:t>现代人常见的几类精神负担</w:t>
      </w:r>
      <w:r>
        <w:rPr>
          <w:rFonts w:ascii="楷体" w:eastAsia="楷体" w:hAnsi="楷体" w:hint="eastAsia"/>
          <w:bCs/>
          <w:color w:val="000000"/>
          <w:szCs w:val="21"/>
        </w:rPr>
        <w:t>：永不停歇的内心批评、积压已久的愧疚与创伤、暗藏消耗的感情、无处不在的比较思维，并给出切实可行的调整方式。书中反复提醒，</w:t>
      </w:r>
      <w:proofErr w:type="gramStart"/>
      <w:r>
        <w:rPr>
          <w:rFonts w:ascii="楷体" w:eastAsia="楷体" w:hAnsi="楷体" w:hint="eastAsia"/>
          <w:b/>
          <w:color w:val="000000"/>
          <w:szCs w:val="21"/>
        </w:rPr>
        <w:t>疗愈本就是</w:t>
      </w:r>
      <w:proofErr w:type="gramEnd"/>
      <w:r>
        <w:rPr>
          <w:rFonts w:ascii="楷体" w:eastAsia="楷体" w:hAnsi="楷体" w:hint="eastAsia"/>
          <w:b/>
          <w:color w:val="000000"/>
          <w:szCs w:val="21"/>
        </w:rPr>
        <w:t>起伏反复的过程，不必因暂时无法释怀苛责自己。</w:t>
      </w:r>
      <w:r>
        <w:rPr>
          <w:rFonts w:ascii="楷体" w:eastAsia="楷体" w:hAnsi="楷体" w:hint="eastAsia"/>
          <w:bCs/>
          <w:color w:val="000000"/>
          <w:szCs w:val="21"/>
        </w:rPr>
        <w:t>清理掉不必要的精神负重后，我们也能学着看见平凡里的暖意，从容经营属于自己的平和生活，把精力留给真正值得的人与事。</w:t>
      </w:r>
    </w:p>
    <w:p w14:paraId="7A9E8D2C" w14:textId="77777777" w:rsidR="004C5E63" w:rsidRDefault="004C5E63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612CD20C" w14:textId="546A1731" w:rsidR="004C5E63" w:rsidRDefault="00EA1C69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让我们</w:t>
      </w:r>
      <w:r w:rsidR="004C5E63" w:rsidRPr="004C5E63">
        <w:rPr>
          <w:rFonts w:ascii="楷体" w:eastAsia="楷体" w:hAnsi="楷体"/>
          <w:b/>
          <w:color w:val="000000"/>
          <w:szCs w:val="21"/>
        </w:rPr>
        <w:t>摒弃必须时刻积极的说教，</w:t>
      </w:r>
      <w:r w:rsidRPr="00EA1C69">
        <w:rPr>
          <w:rFonts w:ascii="楷体" w:eastAsia="楷体" w:hAnsi="楷体"/>
          <w:b/>
          <w:color w:val="000000"/>
          <w:szCs w:val="21"/>
        </w:rPr>
        <w:t>允许嫉妒、疲惫、失落、愤怒等负面感受存在</w:t>
      </w:r>
      <w:r>
        <w:rPr>
          <w:rFonts w:ascii="楷体" w:eastAsia="楷体" w:hAnsi="楷体" w:hint="eastAsia"/>
          <w:b/>
          <w:color w:val="000000"/>
          <w:szCs w:val="21"/>
        </w:rPr>
        <w:t>，</w:t>
      </w:r>
      <w:r w:rsidR="004C5E63" w:rsidRPr="004C5E63">
        <w:rPr>
          <w:rFonts w:ascii="楷体" w:eastAsia="楷体" w:hAnsi="楷体"/>
          <w:b/>
          <w:color w:val="000000"/>
          <w:szCs w:val="21"/>
        </w:rPr>
        <w:t>允许情绪反复波动，</w:t>
      </w:r>
      <w:r w:rsidRPr="00EA1C69">
        <w:rPr>
          <w:rFonts w:ascii="楷体" w:eastAsia="楷体" w:hAnsi="楷体"/>
          <w:b/>
          <w:color w:val="000000"/>
          <w:szCs w:val="21"/>
        </w:rPr>
        <w:t>不必因一时无法释怀而继续责备自己。</w:t>
      </w:r>
    </w:p>
    <w:p w14:paraId="77404D1F" w14:textId="77777777" w:rsidR="005A2F29" w:rsidRDefault="005A2F29">
      <w:pPr>
        <w:rPr>
          <w:color w:val="000000"/>
          <w:szCs w:val="21"/>
        </w:rPr>
      </w:pPr>
    </w:p>
    <w:p w14:paraId="78DBA701" w14:textId="77777777" w:rsidR="005A2F29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C660014" w14:textId="77777777" w:rsidR="005A2F29" w:rsidRDefault="005A2F29" w:rsidP="004C5E63">
      <w:pPr>
        <w:rPr>
          <w:rFonts w:hint="eastAsia"/>
          <w:color w:val="000000"/>
          <w:szCs w:val="21"/>
        </w:rPr>
      </w:pPr>
    </w:p>
    <w:p w14:paraId="301DDDC0" w14:textId="6E7457F5" w:rsidR="005A2F2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46334">
        <w:rPr>
          <w:rFonts w:hint="eastAsia"/>
          <w:b/>
          <w:bCs/>
          <w:color w:val="000000"/>
          <w:szCs w:val="21"/>
        </w:rPr>
        <w:t>不只输出观点，</w:t>
      </w:r>
      <w:r w:rsidR="004C5E63">
        <w:rPr>
          <w:rFonts w:hint="eastAsia"/>
          <w:b/>
          <w:bCs/>
          <w:color w:val="000000"/>
          <w:szCs w:val="21"/>
        </w:rPr>
        <w:t>还</w:t>
      </w:r>
      <w:r w:rsidRPr="00646334">
        <w:rPr>
          <w:rFonts w:hint="eastAsia"/>
          <w:b/>
          <w:bCs/>
          <w:color w:val="000000"/>
          <w:szCs w:val="21"/>
        </w:rPr>
        <w:t>提供设立边界、抽离负能量、对抗内心批判等实用方法，文末附赠自省清单</w:t>
      </w:r>
      <w:r w:rsidR="00EA1C69">
        <w:rPr>
          <w:rFonts w:hint="eastAsia"/>
          <w:b/>
          <w:bCs/>
          <w:color w:val="000000"/>
          <w:szCs w:val="21"/>
        </w:rPr>
        <w:t>，</w:t>
      </w:r>
      <w:r w:rsidR="00EA1C69" w:rsidRPr="00EA1C69">
        <w:rPr>
          <w:b/>
          <w:bCs/>
          <w:color w:val="000000"/>
          <w:szCs w:val="21"/>
        </w:rPr>
        <w:t>引导读者亲手写下需要放下的负担。</w:t>
      </w:r>
    </w:p>
    <w:p w14:paraId="04D0EA77" w14:textId="77777777" w:rsidR="005A2F29" w:rsidRPr="00EA1C69" w:rsidRDefault="005A2F29">
      <w:pPr>
        <w:ind w:firstLineChars="200" w:firstLine="420"/>
        <w:rPr>
          <w:color w:val="000000"/>
          <w:szCs w:val="21"/>
        </w:rPr>
      </w:pPr>
    </w:p>
    <w:p w14:paraId="5DBF974B" w14:textId="77777777" w:rsidR="005A2F29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A1BFDB4" w14:textId="77777777" w:rsidR="005A2F29" w:rsidRDefault="005A2F29">
      <w:pPr>
        <w:jc w:val="center"/>
        <w:rPr>
          <w:color w:val="000000"/>
          <w:szCs w:val="21"/>
        </w:rPr>
      </w:pPr>
    </w:p>
    <w:p w14:paraId="3EE0939E" w14:textId="77777777" w:rsidR="005A2F2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人生短暂，何必一直背着沉重的情绪包袱？</w:t>
      </w:r>
    </w:p>
    <w:p w14:paraId="488BFB33" w14:textId="77777777" w:rsidR="005A2F29" w:rsidRDefault="005A2F29">
      <w:pPr>
        <w:ind w:firstLineChars="200" w:firstLine="420"/>
        <w:rPr>
          <w:color w:val="000000"/>
          <w:szCs w:val="21"/>
        </w:rPr>
      </w:pPr>
    </w:p>
    <w:p w14:paraId="3D30B576" w14:textId="77777777" w:rsidR="005A2F2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bCs/>
          <w:szCs w:val="21"/>
        </w:rPr>
        <w:t>放下那些破事人生指南</w:t>
      </w:r>
      <w:r>
        <w:rPr>
          <w:rFonts w:hint="eastAsia"/>
          <w:bCs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能帮助你少在那些无谓的事情上消耗自己，张开双臂拥抱美好生活。书中充满毒舌式的幽默与自我调侃的坦然。像朋友一样陪你理清悄悄闯入生活并消耗你的压力，学会放下那些无法掌控的混乱，也让你明白：人生不必事事想通、样样安排妥当，依然可以过得快乐。</w:t>
      </w:r>
    </w:p>
    <w:p w14:paraId="10AE32DB" w14:textId="77777777" w:rsidR="005A2F29" w:rsidRDefault="005A2F29">
      <w:pPr>
        <w:ind w:firstLineChars="200" w:firstLine="420"/>
        <w:rPr>
          <w:color w:val="000000"/>
          <w:szCs w:val="21"/>
        </w:rPr>
      </w:pPr>
    </w:p>
    <w:p w14:paraId="05E1BDE0" w14:textId="77777777" w:rsidR="005A2F2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无论你是在工作、规划、爱情、友情中挣扎，还是总对自己太过苛刻，这份轻松又不说教的生活指南都会告诉你，如何让人生少一点沉重，多一点快乐和属于自己的空间。</w:t>
      </w:r>
    </w:p>
    <w:p w14:paraId="403DE456" w14:textId="77777777" w:rsidR="005A2F29" w:rsidRDefault="005A2F29">
      <w:pPr>
        <w:rPr>
          <w:b/>
          <w:color w:val="000000"/>
        </w:rPr>
      </w:pPr>
    </w:p>
    <w:p w14:paraId="216D864B" w14:textId="77777777" w:rsidR="005A2F29" w:rsidRDefault="005A2F29">
      <w:pPr>
        <w:rPr>
          <w:b/>
          <w:color w:val="000000"/>
        </w:rPr>
      </w:pPr>
    </w:p>
    <w:p w14:paraId="01C5B6EE" w14:textId="77777777" w:rsidR="005A2F29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1907671C" w14:textId="77777777" w:rsidR="005A2F29" w:rsidRDefault="00000000">
      <w:pPr>
        <w:spacing w:line="280" w:lineRule="exact"/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4E2EFC8" wp14:editId="0115A9B2">
            <wp:simplePos x="0" y="0"/>
            <wp:positionH relativeFrom="column">
              <wp:posOffset>8890</wp:posOffset>
            </wp:positionH>
            <wp:positionV relativeFrom="paragraph">
              <wp:posOffset>83820</wp:posOffset>
            </wp:positionV>
            <wp:extent cx="1388110" cy="1447800"/>
            <wp:effectExtent l="0" t="0" r="8890" b="0"/>
            <wp:wrapSquare wrapText="bothSides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8551" t="18321" r="1312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B5BD0" w14:textId="77777777" w:rsidR="005A2F29" w:rsidRDefault="00000000">
      <w:pPr>
        <w:spacing w:line="280" w:lineRule="exact"/>
        <w:ind w:firstLineChars="200" w:firstLine="422"/>
        <w:rPr>
          <w:b/>
          <w:szCs w:val="21"/>
        </w:rPr>
      </w:pPr>
      <w:r>
        <w:rPr>
          <w:rFonts w:hint="eastAsia"/>
          <w:b/>
          <w:bCs/>
        </w:rPr>
        <w:t>莫妮卡·斯威尼（</w:t>
      </w:r>
      <w:r>
        <w:rPr>
          <w:rFonts w:hint="eastAsia"/>
          <w:b/>
          <w:bCs/>
          <w:color w:val="000000"/>
          <w:szCs w:val="21"/>
        </w:rPr>
        <w:t>Monica Sweeney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</w:rPr>
        <w:t>从事出版行业，长期创作幽默、反传统的自助类书籍。她推出的自助指南系列包括《去他的冥想》（</w:t>
      </w:r>
      <w:r>
        <w:rPr>
          <w:i/>
          <w:iCs/>
        </w:rPr>
        <w:t>Zen as F*ck</w:t>
      </w:r>
      <w:r>
        <w:rPr>
          <w:rFonts w:hint="eastAsia"/>
          <w:i/>
          <w:iCs/>
        </w:rPr>
        <w:t>）、</w:t>
      </w:r>
      <w:r>
        <w:rPr>
          <w:rFonts w:hint="eastAsia"/>
        </w:rPr>
        <w:t>《放下那些破事》（</w:t>
      </w:r>
      <w:r>
        <w:rPr>
          <w:i/>
          <w:iCs/>
        </w:rPr>
        <w:t xml:space="preserve">Let That </w:t>
      </w:r>
      <w:proofErr w:type="spellStart"/>
      <w:r>
        <w:rPr>
          <w:i/>
          <w:iCs/>
        </w:rPr>
        <w:t>Sh</w:t>
      </w:r>
      <w:proofErr w:type="spellEnd"/>
      <w:r>
        <w:rPr>
          <w:i/>
          <w:iCs/>
        </w:rPr>
        <w:t>*t Go</w:t>
      </w:r>
      <w:r>
        <w:rPr>
          <w:rFonts w:hint="eastAsia"/>
          <w:i/>
          <w:iCs/>
        </w:rPr>
        <w:t>）</w:t>
      </w:r>
      <w:r>
        <w:rPr>
          <w:rFonts w:hint="eastAsia"/>
        </w:rPr>
        <w:t>和《找到你的快乐》（</w:t>
      </w:r>
      <w:r>
        <w:rPr>
          <w:i/>
          <w:iCs/>
        </w:rPr>
        <w:t>Find Your F*</w:t>
      </w:r>
      <w:proofErr w:type="spellStart"/>
      <w:r>
        <w:rPr>
          <w:i/>
          <w:iCs/>
        </w:rPr>
        <w:t>cking</w:t>
      </w:r>
      <w:proofErr w:type="spellEnd"/>
      <w:r>
        <w:rPr>
          <w:i/>
          <w:iCs/>
        </w:rPr>
        <w:t xml:space="preserve"> Happy</w:t>
      </w:r>
      <w:r>
        <w:rPr>
          <w:rFonts w:hint="eastAsia"/>
          <w:i/>
          <w:iCs/>
        </w:rPr>
        <w:t>）</w:t>
      </w:r>
      <w:r>
        <w:rPr>
          <w:rFonts w:hint="eastAsia"/>
        </w:rPr>
        <w:t>等畅销作品，以俏皮大胆、粗口式幽默的独特风格广受欢迎，累计销量超过一百万册，并已译成多种语言。过去十年间，莫妮卡辗转世界各地远程工作，而她始终以波士顿为家。</w:t>
      </w:r>
    </w:p>
    <w:p w14:paraId="6ACE25B5" w14:textId="77777777" w:rsidR="005A2F29" w:rsidRDefault="005A2F29">
      <w:pPr>
        <w:rPr>
          <w:b/>
          <w:color w:val="000000"/>
        </w:rPr>
      </w:pPr>
    </w:p>
    <w:p w14:paraId="01898738" w14:textId="77777777" w:rsidR="005A2F29" w:rsidRDefault="005A2F29">
      <w:pPr>
        <w:rPr>
          <w:b/>
          <w:color w:val="000000"/>
        </w:rPr>
      </w:pPr>
    </w:p>
    <w:p w14:paraId="14152991" w14:textId="77777777" w:rsidR="005A2F29" w:rsidRDefault="005A2F29">
      <w:pPr>
        <w:rPr>
          <w:b/>
          <w:color w:val="000000"/>
        </w:rPr>
      </w:pPr>
    </w:p>
    <w:p w14:paraId="0AE85854" w14:textId="77777777" w:rsidR="005A2F29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E91336C" w14:textId="77777777" w:rsidR="005A2F29" w:rsidRDefault="005A2F29">
      <w:pPr>
        <w:rPr>
          <w:b/>
          <w:color w:val="000000"/>
        </w:rPr>
      </w:pPr>
    </w:p>
    <w:p w14:paraId="736E6819" w14:textId="77777777" w:rsidR="005A2F29" w:rsidRDefault="00000000">
      <w:pPr>
        <w:ind w:firstLineChars="200" w:firstLine="420"/>
        <w:jc w:val="left"/>
        <w:rPr>
          <w:b/>
          <w:color w:val="000000"/>
        </w:rPr>
      </w:pPr>
      <w:r>
        <w:rPr>
          <w:rFonts w:hint="eastAsia"/>
          <w:bCs/>
          <w:color w:val="000000"/>
        </w:rPr>
        <w:t>“我们总在规划时间、管理金钱、照顾身体，却很少关注自己的情绪状态。《</w:t>
      </w:r>
      <w:r>
        <w:rPr>
          <w:rFonts w:hint="eastAsia"/>
          <w:bCs/>
          <w:szCs w:val="21"/>
        </w:rPr>
        <w:t>放下那些破事人生指南</w:t>
      </w:r>
      <w:r>
        <w:rPr>
          <w:rFonts w:hint="eastAsia"/>
          <w:bCs/>
          <w:color w:val="000000"/>
        </w:rPr>
        <w:t>》是一剂犀利又幽默的生活良方，帮你甩开那些无法掌控的混乱，专注于真正重要的事情上。少一点内耗，多一些生活。”</w:t>
      </w:r>
    </w:p>
    <w:p w14:paraId="6D9C6F91" w14:textId="77777777" w:rsidR="005A2F29" w:rsidRDefault="00000000">
      <w:pPr>
        <w:jc w:val="right"/>
        <w:rPr>
          <w:bCs/>
          <w:color w:val="000000"/>
        </w:rPr>
      </w:pPr>
      <w:r>
        <w:rPr>
          <w:rFonts w:hint="eastAsia"/>
          <w:bCs/>
          <w:szCs w:val="21"/>
        </w:rPr>
        <w:t>——</w:t>
      </w:r>
      <w:r>
        <w:rPr>
          <w:rFonts w:hint="eastAsia"/>
          <w:bCs/>
          <w:color w:val="000000"/>
        </w:rPr>
        <w:t>海莉·萨克斯（</w:t>
      </w:r>
      <w:r>
        <w:rPr>
          <w:rFonts w:hint="eastAsia"/>
          <w:bCs/>
          <w:color w:val="000000"/>
        </w:rPr>
        <w:t xml:space="preserve">Haley Sacks , </w:t>
      </w:r>
      <w:r>
        <w:rPr>
          <w:rFonts w:hint="eastAsia"/>
          <w:bCs/>
          <w:color w:val="000000"/>
        </w:rPr>
        <w:t>道琼斯夫人）</w:t>
      </w:r>
      <w:r>
        <w:rPr>
          <w:rFonts w:hint="eastAsia"/>
          <w:bCs/>
          <w:color w:val="000000"/>
        </w:rPr>
        <w:t xml:space="preserve">, </w:t>
      </w:r>
      <w:r>
        <w:rPr>
          <w:rFonts w:hint="eastAsia"/>
          <w:bCs/>
          <w:i/>
          <w:iCs/>
          <w:color w:val="000000"/>
        </w:rPr>
        <w:t>Financial Tea</w:t>
      </w:r>
      <w:r>
        <w:rPr>
          <w:rFonts w:hint="eastAsia"/>
          <w:bCs/>
          <w:color w:val="000000"/>
        </w:rPr>
        <w:t>节目主持人</w:t>
      </w:r>
      <w:r>
        <w:rPr>
          <w:rFonts w:hint="eastAsia"/>
          <w:bCs/>
          <w:color w:val="000000"/>
        </w:rPr>
        <w:t xml:space="preserve"> , </w:t>
      </w:r>
      <w:r>
        <w:rPr>
          <w:rFonts w:hint="eastAsia"/>
          <w:bCs/>
          <w:i/>
          <w:iCs/>
          <w:color w:val="000000"/>
        </w:rPr>
        <w:t>Future Rich Person</w:t>
      </w:r>
      <w:r>
        <w:rPr>
          <w:rFonts w:hint="eastAsia"/>
          <w:bCs/>
          <w:color w:val="000000"/>
        </w:rPr>
        <w:t>一书的作者</w:t>
      </w:r>
    </w:p>
    <w:p w14:paraId="2571063D" w14:textId="77777777" w:rsidR="005A2F29" w:rsidRDefault="005A2F29">
      <w:pPr>
        <w:ind w:firstLineChars="200" w:firstLine="420"/>
        <w:jc w:val="right"/>
        <w:rPr>
          <w:bCs/>
          <w:i/>
          <w:iCs/>
        </w:rPr>
      </w:pPr>
    </w:p>
    <w:p w14:paraId="7C090FAC" w14:textId="77777777" w:rsidR="005A2F2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“我最近喜欢的自助类书籍作者！莫妮卡的文字充满活力与幽默，让我根本舍不得放下。这本书有趣、巧妙、富有启发性，简直是一场绝妙的阅读体验。我收获良多且乐在其中，强烈推荐这本书！”</w:t>
      </w:r>
    </w:p>
    <w:p w14:paraId="02AB3E90" w14:textId="77777777" w:rsidR="005A2F29" w:rsidRDefault="00000000">
      <w:pPr>
        <w:jc w:val="right"/>
        <w:rPr>
          <w:bCs/>
          <w:color w:val="000000"/>
        </w:rPr>
      </w:pPr>
      <w:r>
        <w:rPr>
          <w:rFonts w:hint="eastAsia"/>
          <w:bCs/>
          <w:szCs w:val="21"/>
        </w:rPr>
        <w:t>——</w:t>
      </w:r>
      <w:r>
        <w:rPr>
          <w:rFonts w:hint="eastAsia"/>
          <w:bCs/>
          <w:color w:val="000000"/>
        </w:rPr>
        <w:t>丹·莱昂斯</w:t>
      </w:r>
      <w:r>
        <w:rPr>
          <w:rFonts w:hint="eastAsia"/>
          <w:bCs/>
          <w:color w:val="000000"/>
        </w:rPr>
        <w:t xml:space="preserve"> ,</w:t>
      </w:r>
      <w:r>
        <w:rPr>
          <w:rFonts w:hint="eastAsia"/>
          <w:bCs/>
          <w:color w:val="000000"/>
        </w:rPr>
        <w:t>《疯狂的独角兽》作者，</w:t>
      </w:r>
      <w:r>
        <w:rPr>
          <w:rFonts w:hint="eastAsia"/>
          <w:bCs/>
          <w:i/>
          <w:iCs/>
          <w:color w:val="000000"/>
        </w:rPr>
        <w:t>STFU</w:t>
      </w:r>
      <w:r>
        <w:rPr>
          <w:rFonts w:hint="eastAsia"/>
          <w:bCs/>
          <w:color w:val="000000"/>
        </w:rPr>
        <w:t>一书的作者</w:t>
      </w:r>
    </w:p>
    <w:p w14:paraId="7E8BBE33" w14:textId="77777777" w:rsidR="005A2F29" w:rsidRDefault="005A2F29">
      <w:pPr>
        <w:rPr>
          <w:b/>
          <w:color w:val="000000"/>
        </w:rPr>
      </w:pPr>
    </w:p>
    <w:p w14:paraId="520CAAF5" w14:textId="77777777" w:rsidR="005A2F2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莫妮卡·斯威尼精准捕捉到了当下时代的情绪状态，也写出了那种令人动容的真实感。但她的表达又始终平静而令人安心。读这本书，就像一艘快乐的小船艰难穿行在混乱不堪的内心风暴中，最终将我们拯救出来。”</w:t>
      </w:r>
    </w:p>
    <w:p w14:paraId="4B07504C" w14:textId="77777777" w:rsidR="005A2F29" w:rsidRDefault="00000000">
      <w:pPr>
        <w:jc w:val="right"/>
        <w:rPr>
          <w:bCs/>
          <w:color w:val="000000"/>
        </w:rPr>
      </w:pPr>
      <w:r>
        <w:rPr>
          <w:rFonts w:hint="eastAsia"/>
          <w:bCs/>
          <w:szCs w:val="21"/>
        </w:rPr>
        <w:t>——</w:t>
      </w:r>
      <w:r>
        <w:rPr>
          <w:rFonts w:hint="eastAsia"/>
          <w:bCs/>
          <w:color w:val="000000"/>
        </w:rPr>
        <w:t>艾梅•彻斯（</w:t>
      </w:r>
      <w:r>
        <w:rPr>
          <w:rFonts w:hint="eastAsia"/>
          <w:bCs/>
          <w:color w:val="000000"/>
        </w:rPr>
        <w:t>Aimee Chase</w:t>
      </w:r>
      <w:r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 xml:space="preserve">, </w:t>
      </w:r>
      <w:r>
        <w:rPr>
          <w:rFonts w:hint="eastAsia"/>
          <w:bCs/>
          <w:i/>
          <w:iCs/>
          <w:color w:val="000000"/>
        </w:rPr>
        <w:t>One Question a Day and Present, Not Perfect</w:t>
      </w:r>
      <w:r>
        <w:rPr>
          <w:rFonts w:hint="eastAsia"/>
          <w:bCs/>
          <w:color w:val="000000"/>
        </w:rPr>
        <w:t>一书作者</w:t>
      </w:r>
    </w:p>
    <w:p w14:paraId="088C0030" w14:textId="77777777" w:rsidR="005A2F29" w:rsidRDefault="005A2F29" w:rsidP="0093719D">
      <w:pPr>
        <w:jc w:val="left"/>
        <w:rPr>
          <w:rFonts w:hint="eastAsia"/>
          <w:bCs/>
          <w:color w:val="000000"/>
        </w:rPr>
      </w:pPr>
    </w:p>
    <w:p w14:paraId="6BCB5C46" w14:textId="77777777" w:rsidR="0093719D" w:rsidRDefault="0093719D" w:rsidP="0093719D">
      <w:pPr>
        <w:jc w:val="left"/>
        <w:rPr>
          <w:bCs/>
          <w:color w:val="000000"/>
        </w:rPr>
      </w:pPr>
    </w:p>
    <w:p w14:paraId="6478B262" w14:textId="27F01EDE" w:rsidR="0093719D" w:rsidRPr="0093719D" w:rsidRDefault="0093719D" w:rsidP="0093719D">
      <w:pPr>
        <w:jc w:val="left"/>
        <w:rPr>
          <w:b/>
          <w:color w:val="000000"/>
        </w:rPr>
      </w:pPr>
      <w:r w:rsidRPr="0093719D">
        <w:rPr>
          <w:rFonts w:hint="eastAsia"/>
          <w:b/>
          <w:color w:val="000000"/>
        </w:rPr>
        <w:lastRenderedPageBreak/>
        <w:t>目录：</w:t>
      </w:r>
    </w:p>
    <w:p w14:paraId="1DC90AE3" w14:textId="77777777" w:rsidR="0093719D" w:rsidRDefault="0093719D" w:rsidP="0093719D">
      <w:pPr>
        <w:jc w:val="left"/>
        <w:rPr>
          <w:bCs/>
          <w:color w:val="000000"/>
        </w:rPr>
      </w:pPr>
    </w:p>
    <w:p w14:paraId="73AFEF5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引言</w:t>
      </w:r>
    </w:p>
    <w:p w14:paraId="3F7DDAA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11</w:t>
      </w:r>
      <w:r w:rsidRPr="0093719D">
        <w:rPr>
          <w:rFonts w:hint="eastAsia"/>
          <w:bCs/>
          <w:color w:val="000000"/>
        </w:rPr>
        <w:t>｜你在这里！</w:t>
      </w:r>
    </w:p>
    <w:p w14:paraId="5A3966C5" w14:textId="77777777" w:rsidR="0093719D" w:rsidRPr="0093719D" w:rsidRDefault="0093719D" w:rsidP="0093719D">
      <w:pPr>
        <w:jc w:val="center"/>
        <w:rPr>
          <w:bCs/>
          <w:color w:val="000000"/>
        </w:rPr>
      </w:pPr>
    </w:p>
    <w:p w14:paraId="67287F50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19</w:t>
      </w:r>
      <w:r w:rsidRPr="0093719D">
        <w:rPr>
          <w:rFonts w:hint="eastAsia"/>
          <w:bCs/>
          <w:color w:val="000000"/>
        </w:rPr>
        <w:t>｜你背负的那些破事</w:t>
      </w:r>
    </w:p>
    <w:p w14:paraId="17A9018C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21</w:t>
      </w:r>
      <w:r w:rsidRPr="0093719D">
        <w:rPr>
          <w:rFonts w:hint="eastAsia"/>
          <w:bCs/>
          <w:color w:val="000000"/>
        </w:rPr>
        <w:t>｜你内心的批评者就是个混蛋</w:t>
      </w:r>
    </w:p>
    <w:p w14:paraId="49AD1766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对那个不站在你这边的声音说：“少来这套”</w:t>
      </w:r>
    </w:p>
    <w:p w14:paraId="10677F19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29</w:t>
      </w:r>
      <w:r w:rsidRPr="0093719D">
        <w:rPr>
          <w:rFonts w:hint="eastAsia"/>
          <w:bCs/>
          <w:color w:val="000000"/>
        </w:rPr>
        <w:t>｜情绪包袱的超额行李费：看看代价有多吓人</w:t>
      </w:r>
    </w:p>
    <w:p w14:paraId="6D8389C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内疚、羞耻和其他没用的随身行李</w:t>
      </w:r>
    </w:p>
    <w:p w14:paraId="6A4A14EC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37</w:t>
      </w:r>
      <w:r w:rsidRPr="0093719D">
        <w:rPr>
          <w:rFonts w:hint="eastAsia"/>
          <w:bCs/>
          <w:color w:val="000000"/>
        </w:rPr>
        <w:t>｜拜拜啦，有毒的人！</w:t>
      </w:r>
    </w:p>
    <w:p w14:paraId="37119C65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识别情绪吸血鬼与“煤气灯”操纵者</w:t>
      </w:r>
    </w:p>
    <w:p w14:paraId="39A98F6E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45</w:t>
      </w:r>
      <w:r w:rsidRPr="0093719D">
        <w:rPr>
          <w:rFonts w:hint="eastAsia"/>
          <w:bCs/>
          <w:color w:val="000000"/>
        </w:rPr>
        <w:t>｜压力不是什么身份象征</w:t>
      </w:r>
    </w:p>
    <w:p w14:paraId="38F0466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别再美化过劳，夺回你那该死的理智</w:t>
      </w:r>
    </w:p>
    <w:p w14:paraId="74C9B648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53</w:t>
      </w:r>
      <w:r w:rsidRPr="0093719D">
        <w:rPr>
          <w:rFonts w:hint="eastAsia"/>
          <w:bCs/>
          <w:color w:val="000000"/>
        </w:rPr>
        <w:t>｜失败万岁！</w:t>
      </w:r>
    </w:p>
    <w:p w14:paraId="7962D25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有时候失败还真挺好</w:t>
      </w:r>
    </w:p>
    <w:p w14:paraId="5F2BC930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60</w:t>
      </w:r>
      <w:r w:rsidRPr="0093719D">
        <w:rPr>
          <w:rFonts w:hint="eastAsia"/>
          <w:bCs/>
          <w:color w:val="000000"/>
        </w:rPr>
        <w:t>｜本部分小结：你背负的那些破事</w:t>
      </w:r>
    </w:p>
    <w:p w14:paraId="2DD22D33" w14:textId="77777777" w:rsidR="0093719D" w:rsidRPr="0093719D" w:rsidRDefault="0093719D" w:rsidP="0093719D">
      <w:pPr>
        <w:jc w:val="center"/>
        <w:rPr>
          <w:bCs/>
          <w:color w:val="000000"/>
        </w:rPr>
      </w:pPr>
    </w:p>
    <w:p w14:paraId="731CD38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65</w:t>
      </w:r>
      <w:r w:rsidRPr="0093719D">
        <w:rPr>
          <w:rFonts w:hint="eastAsia"/>
          <w:bCs/>
          <w:color w:val="000000"/>
        </w:rPr>
        <w:t>｜爱情、友情，以及夹在中间的那些破事</w:t>
      </w:r>
    </w:p>
    <w:p w14:paraId="33EC696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67</w:t>
      </w:r>
      <w:r w:rsidRPr="0093719D">
        <w:rPr>
          <w:rFonts w:hint="eastAsia"/>
          <w:bCs/>
          <w:color w:val="000000"/>
        </w:rPr>
        <w:t>｜拜拜，危险信号和有毒关系的恶性循环！</w:t>
      </w:r>
    </w:p>
    <w:p w14:paraId="0F94F355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放下那些已不再适合你的关系</w:t>
      </w:r>
    </w:p>
    <w:p w14:paraId="6047C5F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75</w:t>
      </w:r>
      <w:r w:rsidRPr="0093719D">
        <w:rPr>
          <w:rFonts w:hint="eastAsia"/>
          <w:bCs/>
          <w:color w:val="000000"/>
        </w:rPr>
        <w:t>｜远离“也就那样”的关系</w:t>
      </w:r>
    </w:p>
    <w:p w14:paraId="3C82768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人生苦短，别把时间浪费在一个你只是勉强能忍的人身上</w:t>
      </w:r>
    </w:p>
    <w:p w14:paraId="74095B00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83</w:t>
      </w:r>
      <w:r w:rsidRPr="0093719D">
        <w:rPr>
          <w:rFonts w:hint="eastAsia"/>
          <w:bCs/>
          <w:color w:val="000000"/>
        </w:rPr>
        <w:t>｜别和总爱翻旧账的人做朋友</w:t>
      </w:r>
    </w:p>
    <w:p w14:paraId="25F4FFE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既浪费精力，说真的，也浪费纸张</w:t>
      </w:r>
    </w:p>
    <w:p w14:paraId="430AAA05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91</w:t>
      </w:r>
      <w:r w:rsidRPr="0093719D">
        <w:rPr>
          <w:rFonts w:hint="eastAsia"/>
          <w:bCs/>
          <w:color w:val="000000"/>
        </w:rPr>
        <w:t>｜要不，设点界限？</w:t>
      </w:r>
    </w:p>
    <w:p w14:paraId="0B295EE2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救救你自己</w:t>
      </w:r>
    </w:p>
    <w:p w14:paraId="4D29A82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99</w:t>
      </w:r>
      <w:r w:rsidRPr="0093719D">
        <w:rPr>
          <w:rFonts w:hint="eastAsia"/>
          <w:bCs/>
          <w:color w:val="000000"/>
        </w:rPr>
        <w:t>｜把它封进琥珀里</w:t>
      </w:r>
    </w:p>
    <w:p w14:paraId="5224551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珍藏其中美好的部分</w:t>
      </w:r>
    </w:p>
    <w:p w14:paraId="56E0BE99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106</w:t>
      </w:r>
      <w:r w:rsidRPr="0093719D">
        <w:rPr>
          <w:rFonts w:hint="eastAsia"/>
          <w:bCs/>
          <w:color w:val="000000"/>
        </w:rPr>
        <w:t>｜本部分小结：爱情、友情，以及夹在中间的那些破事</w:t>
      </w:r>
    </w:p>
    <w:p w14:paraId="06FCE7BA" w14:textId="77777777" w:rsidR="0093719D" w:rsidRPr="0093719D" w:rsidRDefault="0093719D" w:rsidP="0093719D">
      <w:pPr>
        <w:jc w:val="center"/>
        <w:rPr>
          <w:bCs/>
          <w:color w:val="000000"/>
        </w:rPr>
      </w:pPr>
    </w:p>
    <w:p w14:paraId="2F526C8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111</w:t>
      </w:r>
      <w:r w:rsidRPr="0093719D">
        <w:rPr>
          <w:rFonts w:hint="eastAsia"/>
          <w:bCs/>
          <w:color w:val="000000"/>
        </w:rPr>
        <w:t>｜摆脱有毒心态</w:t>
      </w:r>
    </w:p>
    <w:p w14:paraId="0819C24C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113</w:t>
      </w:r>
      <w:r w:rsidRPr="0093719D">
        <w:rPr>
          <w:rFonts w:hint="eastAsia"/>
          <w:bCs/>
          <w:color w:val="000000"/>
        </w:rPr>
        <w:t>｜关掉社交媒体</w:t>
      </w:r>
    </w:p>
    <w:p w14:paraId="5F3F95E1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离手机远一点！</w:t>
      </w:r>
    </w:p>
    <w:p w14:paraId="2565C26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121</w:t>
      </w:r>
      <w:r w:rsidRPr="0093719D">
        <w:rPr>
          <w:rFonts w:hint="eastAsia"/>
          <w:bCs/>
          <w:color w:val="000000"/>
        </w:rPr>
        <w:t>｜全然接纳：坏习惯篇</w:t>
      </w:r>
    </w:p>
    <w:p w14:paraId="4BDF2E26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彻底开启“小怪物模式”也没关系</w:t>
      </w:r>
    </w:p>
    <w:p w14:paraId="4BFA4E02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129</w:t>
      </w:r>
      <w:r w:rsidRPr="0093719D">
        <w:rPr>
          <w:rFonts w:hint="eastAsia"/>
          <w:bCs/>
          <w:color w:val="000000"/>
        </w:rPr>
        <w:t>｜比较就是个满嘴谎话的骗子</w:t>
      </w:r>
    </w:p>
    <w:p w14:paraId="5C8F7346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戒掉拿自己和别人比较的习惯</w:t>
      </w:r>
    </w:p>
    <w:p w14:paraId="0646286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137</w:t>
      </w:r>
      <w:r w:rsidRPr="0093719D">
        <w:rPr>
          <w:rFonts w:hint="eastAsia"/>
          <w:bCs/>
          <w:color w:val="000000"/>
        </w:rPr>
        <w:t>｜谁都不知道自己在干什么</w:t>
      </w:r>
    </w:p>
    <w:p w14:paraId="4C881D4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大家都在装。你没问题！</w:t>
      </w:r>
    </w:p>
    <w:p w14:paraId="1CD8194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145</w:t>
      </w:r>
      <w:r w:rsidRPr="0093719D">
        <w:rPr>
          <w:rFonts w:hint="eastAsia"/>
          <w:bCs/>
          <w:color w:val="000000"/>
        </w:rPr>
        <w:t>｜做一颗闪闪发光的谦逊钻石</w:t>
      </w:r>
    </w:p>
    <w:p w14:paraId="294F065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让别人发光，并不会威胁到你！</w:t>
      </w:r>
    </w:p>
    <w:p w14:paraId="57B25AD8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lastRenderedPageBreak/>
        <w:t>153</w:t>
      </w:r>
      <w:r w:rsidRPr="0093719D">
        <w:rPr>
          <w:rFonts w:hint="eastAsia"/>
          <w:bCs/>
          <w:color w:val="000000"/>
        </w:rPr>
        <w:t>｜放下那些破事吧</w:t>
      </w:r>
    </w:p>
    <w:p w14:paraId="7053EF40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控制不了，就把它像亮片一样撒开</w:t>
      </w:r>
    </w:p>
    <w:p w14:paraId="5F0E61D5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160</w:t>
      </w:r>
      <w:r w:rsidRPr="0093719D">
        <w:rPr>
          <w:rFonts w:hint="eastAsia"/>
          <w:bCs/>
          <w:color w:val="000000"/>
        </w:rPr>
        <w:t>｜本部分小结：摆脱有毒心态</w:t>
      </w:r>
    </w:p>
    <w:p w14:paraId="45CC24AF" w14:textId="77777777" w:rsidR="0093719D" w:rsidRPr="0093719D" w:rsidRDefault="0093719D" w:rsidP="0093719D">
      <w:pPr>
        <w:jc w:val="center"/>
        <w:rPr>
          <w:bCs/>
          <w:color w:val="000000"/>
        </w:rPr>
      </w:pPr>
    </w:p>
    <w:p w14:paraId="43A8348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167</w:t>
      </w:r>
      <w:r w:rsidRPr="0093719D">
        <w:rPr>
          <w:rFonts w:hint="eastAsia"/>
          <w:bCs/>
          <w:color w:val="000000"/>
        </w:rPr>
        <w:t>｜打造一个带劲的人生</w:t>
      </w:r>
    </w:p>
    <w:p w14:paraId="26F3E88D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169</w:t>
      </w:r>
      <w:r w:rsidRPr="0093719D">
        <w:rPr>
          <w:rFonts w:hint="eastAsia"/>
          <w:bCs/>
          <w:color w:val="000000"/>
        </w:rPr>
        <w:t>｜感恩</w:t>
      </w:r>
      <w:r w:rsidRPr="0093719D">
        <w:rPr>
          <w:rFonts w:hint="eastAsia"/>
          <w:bCs/>
          <w:color w:val="000000"/>
        </w:rPr>
        <w:t>2.0</w:t>
      </w:r>
    </w:p>
    <w:p w14:paraId="762D23F7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小小转变，彻底改变你的整个视角</w:t>
      </w:r>
    </w:p>
    <w:p w14:paraId="3CC9A428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177</w:t>
      </w:r>
      <w:r w:rsidRPr="0093719D">
        <w:rPr>
          <w:rFonts w:hint="eastAsia"/>
          <w:bCs/>
          <w:color w:val="000000"/>
        </w:rPr>
        <w:t>｜发现此刻的好东西</w:t>
      </w:r>
    </w:p>
    <w:p w14:paraId="1EAB5BE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哦，看！它就在那儿。</w:t>
      </w:r>
    </w:p>
    <w:p w14:paraId="2EF0E6A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185</w:t>
      </w:r>
      <w:r w:rsidRPr="0093719D">
        <w:rPr>
          <w:rFonts w:hint="eastAsia"/>
          <w:bCs/>
          <w:color w:val="000000"/>
        </w:rPr>
        <w:t>｜勇敢现身，闪闪发光</w:t>
      </w:r>
    </w:p>
    <w:p w14:paraId="6ACCC684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与人建立联结。真的很好玩！</w:t>
      </w:r>
    </w:p>
    <w:p w14:paraId="4CE8A4D9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193</w:t>
      </w:r>
      <w:r w:rsidRPr="0093719D">
        <w:rPr>
          <w:rFonts w:hint="eastAsia"/>
          <w:bCs/>
          <w:color w:val="000000"/>
        </w:rPr>
        <w:t>｜愿你的杯子满到溢出来</w:t>
      </w:r>
    </w:p>
    <w:p w14:paraId="1408EC15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请为自己斟上最好的一杯</w:t>
      </w:r>
    </w:p>
    <w:p w14:paraId="35558D8A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201</w:t>
      </w:r>
      <w:r w:rsidRPr="0093719D">
        <w:rPr>
          <w:rFonts w:hint="eastAsia"/>
          <w:bCs/>
          <w:color w:val="000000"/>
        </w:rPr>
        <w:t>｜禅得要命</w:t>
      </w:r>
    </w:p>
    <w:p w14:paraId="2E23AB8B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有唱钵也好，没有也罢，都要活在当下</w:t>
      </w:r>
    </w:p>
    <w:p w14:paraId="2978C71E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208</w:t>
      </w:r>
      <w:r w:rsidRPr="0093719D">
        <w:rPr>
          <w:rFonts w:hint="eastAsia"/>
          <w:bCs/>
          <w:color w:val="000000"/>
        </w:rPr>
        <w:t>｜本部分小结：打造一个带劲的人生</w:t>
      </w:r>
    </w:p>
    <w:p w14:paraId="197B98A7" w14:textId="77777777" w:rsidR="0093719D" w:rsidRPr="0093719D" w:rsidRDefault="0093719D" w:rsidP="0093719D">
      <w:pPr>
        <w:jc w:val="center"/>
        <w:rPr>
          <w:bCs/>
          <w:color w:val="000000"/>
        </w:rPr>
      </w:pPr>
    </w:p>
    <w:p w14:paraId="359BEE79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213</w:t>
      </w:r>
      <w:r w:rsidRPr="0093719D">
        <w:rPr>
          <w:rFonts w:hint="eastAsia"/>
          <w:bCs/>
          <w:color w:val="000000"/>
        </w:rPr>
        <w:t>｜你已经放下了！然后呢？</w:t>
      </w:r>
    </w:p>
    <w:p w14:paraId="3A186D73" w14:textId="77777777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218</w:t>
      </w:r>
      <w:r w:rsidRPr="0093719D">
        <w:rPr>
          <w:rFonts w:hint="eastAsia"/>
          <w:bCs/>
          <w:color w:val="000000"/>
        </w:rPr>
        <w:t>｜放下清单</w:t>
      </w:r>
    </w:p>
    <w:p w14:paraId="56F0C1DB" w14:textId="562BB848" w:rsidR="0093719D" w:rsidRPr="0093719D" w:rsidRDefault="0093719D" w:rsidP="0093719D">
      <w:pPr>
        <w:jc w:val="center"/>
        <w:rPr>
          <w:bCs/>
          <w:color w:val="000000"/>
        </w:rPr>
      </w:pPr>
      <w:r w:rsidRPr="0093719D">
        <w:rPr>
          <w:rFonts w:hint="eastAsia"/>
          <w:bCs/>
          <w:color w:val="000000"/>
        </w:rPr>
        <w:t>222</w:t>
      </w:r>
      <w:r w:rsidRPr="0093719D">
        <w:rPr>
          <w:rFonts w:hint="eastAsia"/>
          <w:bCs/>
          <w:color w:val="000000"/>
        </w:rPr>
        <w:t>｜致谢</w:t>
      </w:r>
    </w:p>
    <w:p w14:paraId="463D18D3" w14:textId="77777777" w:rsidR="0093719D" w:rsidRDefault="0093719D" w:rsidP="0093719D">
      <w:pPr>
        <w:jc w:val="left"/>
        <w:rPr>
          <w:bCs/>
          <w:color w:val="000000"/>
        </w:rPr>
      </w:pPr>
    </w:p>
    <w:p w14:paraId="28AF7DE5" w14:textId="77777777" w:rsidR="0093719D" w:rsidRDefault="0093719D" w:rsidP="0093719D">
      <w:pPr>
        <w:jc w:val="left"/>
        <w:rPr>
          <w:bCs/>
          <w:color w:val="000000"/>
        </w:rPr>
      </w:pPr>
    </w:p>
    <w:p w14:paraId="7DEFF2FF" w14:textId="77777777" w:rsidR="005A2F29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794A1E5D" w14:textId="77777777" w:rsidR="005A2F29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B7BCE32" w14:textId="77777777" w:rsidR="005A2F2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5A2F29">
          <w:rPr>
            <w:rStyle w:val="ab"/>
            <w:b/>
            <w:szCs w:val="21"/>
          </w:rPr>
          <w:t>Rights@nurnberg.com.cn</w:t>
        </w:r>
      </w:hyperlink>
    </w:p>
    <w:p w14:paraId="47A22A1B" w14:textId="77777777" w:rsidR="005A2F2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33634C3" w14:textId="77777777" w:rsidR="005A2F2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192E658" w14:textId="77777777" w:rsidR="005A2F2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B9B9F14" w14:textId="77777777" w:rsidR="005A2F2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5A2F29">
          <w:rPr>
            <w:rStyle w:val="ab"/>
            <w:szCs w:val="21"/>
          </w:rPr>
          <w:t>http://www.nurnberg.com.cn</w:t>
        </w:r>
      </w:hyperlink>
    </w:p>
    <w:p w14:paraId="5C328553" w14:textId="77777777" w:rsidR="005A2F2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5A2F29">
          <w:rPr>
            <w:rStyle w:val="ab"/>
            <w:szCs w:val="21"/>
          </w:rPr>
          <w:t>http://www.nurnberg.com.cn/booklist_zh/list.aspx</w:t>
        </w:r>
      </w:hyperlink>
    </w:p>
    <w:p w14:paraId="1931B0CC" w14:textId="77777777" w:rsidR="005A2F2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5A2F29">
          <w:rPr>
            <w:rStyle w:val="ab"/>
            <w:szCs w:val="21"/>
          </w:rPr>
          <w:t>http://www.nurnberg.com.cn/book/book.aspx</w:t>
        </w:r>
      </w:hyperlink>
    </w:p>
    <w:p w14:paraId="22584E50" w14:textId="77777777" w:rsidR="005A2F2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5A2F29">
          <w:rPr>
            <w:rStyle w:val="ab"/>
            <w:szCs w:val="21"/>
          </w:rPr>
          <w:t>http://www.nurnberg.com.cn/video/video.aspx</w:t>
        </w:r>
      </w:hyperlink>
    </w:p>
    <w:p w14:paraId="30C1227D" w14:textId="77777777" w:rsidR="005A2F2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5A2F29">
          <w:rPr>
            <w:rStyle w:val="ab"/>
            <w:szCs w:val="21"/>
          </w:rPr>
          <w:t>http://site.douban.com/110577/</w:t>
        </w:r>
      </w:hyperlink>
    </w:p>
    <w:p w14:paraId="7C54DD90" w14:textId="77777777" w:rsidR="005A2F29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 w:rsidR="005A2F29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5A2F29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5A2F29">
          <w:rPr>
            <w:color w:val="0000FF"/>
            <w:u w:val="single"/>
            <w:shd w:val="clear" w:color="auto" w:fill="FFFFFF"/>
          </w:rPr>
          <w:t>_</w:t>
        </w:r>
        <w:r w:rsidR="005A2F29">
          <w:rPr>
            <w:color w:val="0000FF"/>
            <w:u w:val="single"/>
            <w:shd w:val="clear" w:color="auto" w:fill="FFFFFF"/>
          </w:rPr>
          <w:t>微博</w:t>
        </w:r>
        <w:r w:rsidR="005A2F29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EC4DA71" w14:textId="77777777" w:rsidR="005A2F29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0FD0814" w14:textId="77777777" w:rsidR="005A2F29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371BC391" wp14:editId="3F2A6A78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B7BD" w14:textId="77777777" w:rsidR="005A2F29" w:rsidRDefault="005A2F29">
      <w:pPr>
        <w:ind w:right="420"/>
        <w:rPr>
          <w:rFonts w:eastAsia="Gungsuh"/>
          <w:color w:val="000000"/>
          <w:kern w:val="0"/>
          <w:szCs w:val="21"/>
        </w:rPr>
      </w:pPr>
    </w:p>
    <w:sectPr w:rsidR="005A2F2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FBE3" w14:textId="77777777" w:rsidR="009D4247" w:rsidRDefault="009D4247">
      <w:r>
        <w:separator/>
      </w:r>
    </w:p>
  </w:endnote>
  <w:endnote w:type="continuationSeparator" w:id="0">
    <w:p w14:paraId="635A9953" w14:textId="77777777" w:rsidR="009D4247" w:rsidRDefault="009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E207" w14:textId="77777777" w:rsidR="005A2F29" w:rsidRDefault="005A2F2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CC6EFF9" w14:textId="77777777" w:rsidR="005A2F2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6F0FD99" w14:textId="77777777" w:rsidR="005A2F2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63D9DC3" w14:textId="77777777" w:rsidR="005A2F2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5A2F29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4DA311B" w14:textId="77777777" w:rsidR="005A2F29" w:rsidRDefault="005A2F2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9E96" w14:textId="77777777" w:rsidR="009D4247" w:rsidRDefault="009D4247">
      <w:r>
        <w:separator/>
      </w:r>
    </w:p>
  </w:footnote>
  <w:footnote w:type="continuationSeparator" w:id="0">
    <w:p w14:paraId="26A81203" w14:textId="77777777" w:rsidR="009D4247" w:rsidRDefault="009D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BDDF" w14:textId="77777777" w:rsidR="005A2F2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B4FFD" wp14:editId="3BF8854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E5D5E1" w14:textId="77777777" w:rsidR="005A2F29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6A342E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168E"/>
    <w:rsid w:val="003935E9"/>
    <w:rsid w:val="0039543C"/>
    <w:rsid w:val="003955DB"/>
    <w:rsid w:val="003A3601"/>
    <w:rsid w:val="003C524C"/>
    <w:rsid w:val="003D3CD9"/>
    <w:rsid w:val="003D49B4"/>
    <w:rsid w:val="003F4DC2"/>
    <w:rsid w:val="003F607D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C5E63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2F2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081B"/>
    <w:rsid w:val="00632D73"/>
    <w:rsid w:val="00646334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270F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19D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4247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1589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34D40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104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1C69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6A342ED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EEE73D2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31C86A"/>
  <w15:docId w15:val="{43D41C02-45DA-40B4-92F6-FD713174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47</TotalTime>
  <Pages>5</Pages>
  <Words>483</Words>
  <Characters>2822</Characters>
  <Application>Microsoft Office Word</Application>
  <DocSecurity>0</DocSecurity>
  <Lines>52</Lines>
  <Paragraphs>15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10</cp:revision>
  <dcterms:created xsi:type="dcterms:W3CDTF">2026-07-10T06:14:00Z</dcterms:created>
  <dcterms:modified xsi:type="dcterms:W3CDTF">2026-07-15T07:34:00Z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1ACAC8C833EB4CE89A7D5B2B8CAF46E8_11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