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F6CB" w14:textId="77777777" w:rsidR="002E7A4A" w:rsidRDefault="002E7A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3CCC455" w14:textId="77777777" w:rsidR="002E7A4A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194AAA6" w14:textId="77777777" w:rsidR="002E7A4A" w:rsidRDefault="002E7A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F637DDE" w14:textId="77777777" w:rsidR="002E7A4A" w:rsidRDefault="002E7A4A">
      <w:pPr>
        <w:rPr>
          <w:b/>
          <w:color w:val="000000"/>
          <w:szCs w:val="21"/>
        </w:rPr>
      </w:pPr>
    </w:p>
    <w:p w14:paraId="16E08624" w14:textId="2A9ED2F0" w:rsidR="002E7A4A" w:rsidRDefault="00000000">
      <w:pPr>
        <w:rPr>
          <w:rFonts w:hint="eastAsia"/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412C9F44" wp14:editId="7461E571">
            <wp:simplePos x="0" y="0"/>
            <wp:positionH relativeFrom="column">
              <wp:posOffset>3914775</wp:posOffset>
            </wp:positionH>
            <wp:positionV relativeFrom="paragraph">
              <wp:posOffset>18415</wp:posOffset>
            </wp:positionV>
            <wp:extent cx="1487805" cy="2235200"/>
            <wp:effectExtent l="0" t="0" r="0" b="0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午后茶歇小谜局：单词推理谜题</w:t>
      </w:r>
      <w:r>
        <w:rPr>
          <w:b/>
          <w:szCs w:val="21"/>
        </w:rPr>
        <w:t>》</w:t>
      </w:r>
      <w:r w:rsidR="00237A77">
        <w:rPr>
          <w:rFonts w:hint="eastAsia"/>
          <w:b/>
          <w:szCs w:val="21"/>
        </w:rPr>
        <w:t>（“</w:t>
      </w:r>
      <w:r w:rsidR="00237A77" w:rsidRPr="00237A77">
        <w:rPr>
          <w:b/>
          <w:szCs w:val="21"/>
        </w:rPr>
        <w:t>松饼小屋谜案集</w:t>
      </w:r>
      <w:r w:rsidR="00237A77">
        <w:rPr>
          <w:rFonts w:hint="eastAsia"/>
          <w:b/>
          <w:szCs w:val="21"/>
        </w:rPr>
        <w:t>”系列第</w:t>
      </w:r>
      <w:r w:rsidR="00237A77">
        <w:rPr>
          <w:rFonts w:hint="eastAsia"/>
          <w:b/>
          <w:szCs w:val="21"/>
        </w:rPr>
        <w:t>1</w:t>
      </w:r>
      <w:r w:rsidR="00237A77">
        <w:rPr>
          <w:rFonts w:hint="eastAsia"/>
          <w:b/>
          <w:szCs w:val="21"/>
        </w:rPr>
        <w:t>部）</w:t>
      </w:r>
    </w:p>
    <w:p w14:paraId="3E86DA69" w14:textId="6DFE7E15" w:rsidR="002E7A4A" w:rsidRDefault="00000000">
      <w:pPr>
        <w:rPr>
          <w:rFonts w:hint="eastAsia"/>
          <w:b/>
          <w:szCs w:val="21"/>
        </w:rPr>
      </w:pPr>
      <w:r>
        <w:rPr>
          <w:b/>
          <w:szCs w:val="21"/>
        </w:rPr>
        <w:t>英文书名：</w:t>
      </w:r>
      <w:r w:rsidR="00237A77">
        <w:rPr>
          <w:rFonts w:hint="eastAsia"/>
          <w:b/>
          <w:szCs w:val="21"/>
        </w:rPr>
        <w:t>MURDER AT TEA TIME</w:t>
      </w:r>
      <w:r>
        <w:rPr>
          <w:rFonts w:hint="eastAsia"/>
          <w:b/>
          <w:szCs w:val="21"/>
        </w:rPr>
        <w:t>: A Word-Search Mystery</w:t>
      </w:r>
      <w:r w:rsidR="00237A77">
        <w:rPr>
          <w:rFonts w:hint="eastAsia"/>
          <w:b/>
          <w:szCs w:val="21"/>
        </w:rPr>
        <w:t xml:space="preserve"> (</w:t>
      </w:r>
      <w:r w:rsidR="00237A77" w:rsidRPr="00237A77">
        <w:rPr>
          <w:b/>
          <w:szCs w:val="21"/>
        </w:rPr>
        <w:t>The Crumpet Cottage Case Files</w:t>
      </w:r>
      <w:r w:rsidR="00237A77">
        <w:rPr>
          <w:rFonts w:hint="eastAsia"/>
          <w:b/>
          <w:szCs w:val="21"/>
        </w:rPr>
        <w:t xml:space="preserve"> #1)</w:t>
      </w:r>
    </w:p>
    <w:p w14:paraId="5675C4FC" w14:textId="637A78DA" w:rsidR="002E7A4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237A77">
        <w:rPr>
          <w:rFonts w:hint="eastAsia"/>
          <w:b/>
          <w:color w:val="000000"/>
          <w:szCs w:val="21"/>
        </w:rPr>
        <w:t>Amelia Brown</w:t>
      </w:r>
    </w:p>
    <w:p w14:paraId="7F12E563" w14:textId="77777777" w:rsidR="002E7A4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Bluestone Books</w:t>
      </w:r>
    </w:p>
    <w:p w14:paraId="12F7121C" w14:textId="77777777" w:rsidR="002E7A4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Biagi/ANA/Brady</w:t>
      </w:r>
    </w:p>
    <w:p w14:paraId="2B7E7B7D" w14:textId="77777777" w:rsidR="002E7A4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128</w:t>
      </w:r>
      <w:r>
        <w:rPr>
          <w:b/>
          <w:color w:val="000000"/>
          <w:szCs w:val="21"/>
        </w:rPr>
        <w:t>页</w:t>
      </w:r>
    </w:p>
    <w:p w14:paraId="2E54308B" w14:textId="77777777" w:rsidR="002E7A4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月</w:t>
      </w:r>
    </w:p>
    <w:p w14:paraId="6ED71EEF" w14:textId="77777777" w:rsidR="002E7A4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DCA99E1" w14:textId="77777777" w:rsidR="002E7A4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07E2BAB" w14:textId="232FBD24" w:rsidR="002E7A4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237A77">
        <w:rPr>
          <w:rFonts w:hint="eastAsia"/>
          <w:b/>
          <w:color w:val="000000"/>
          <w:szCs w:val="21"/>
        </w:rPr>
        <w:t>手工</w:t>
      </w:r>
    </w:p>
    <w:p w14:paraId="335E44A5" w14:textId="77777777" w:rsidR="002E7A4A" w:rsidRDefault="002E7A4A">
      <w:pPr>
        <w:rPr>
          <w:b/>
          <w:bCs/>
          <w:color w:val="000000"/>
          <w:szCs w:val="21"/>
        </w:rPr>
      </w:pPr>
    </w:p>
    <w:p w14:paraId="427C3BCB" w14:textId="77777777" w:rsidR="002E7A4A" w:rsidRDefault="002E7A4A">
      <w:pPr>
        <w:rPr>
          <w:b/>
          <w:bCs/>
          <w:color w:val="000000"/>
          <w:szCs w:val="21"/>
        </w:rPr>
      </w:pPr>
    </w:p>
    <w:p w14:paraId="330EAA05" w14:textId="77777777" w:rsidR="002E7A4A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49D6266" w14:textId="77777777" w:rsidR="002E7A4A" w:rsidRDefault="002E7A4A">
      <w:pPr>
        <w:rPr>
          <w:color w:val="000000"/>
          <w:szCs w:val="21"/>
        </w:rPr>
      </w:pPr>
    </w:p>
    <w:p w14:paraId="34D4C211" w14:textId="77777777" w:rsidR="002E7A4A" w:rsidRDefault="00000000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>
        <w:rPr>
          <w:rFonts w:ascii="楷体" w:eastAsia="楷体" w:hAnsi="楷体" w:hint="eastAsia"/>
          <w:bCs/>
          <w:color w:val="000000"/>
          <w:szCs w:val="21"/>
        </w:rPr>
        <w:t>厌倦厚重冗长的推理长篇？欢迎走进英格兰僻静乡村的松饼小屋，一桩桩暗藏玄机的短篇谜案正等待侦破。</w:t>
      </w:r>
      <w:r>
        <w:rPr>
          <w:rFonts w:ascii="楷体" w:eastAsia="楷体" w:hAnsi="楷体" w:hint="eastAsia"/>
          <w:b/>
          <w:color w:val="000000"/>
          <w:szCs w:val="21"/>
        </w:rPr>
        <w:t>每一个独立案件都搭配专属单词解谜游戏</w:t>
      </w:r>
      <w:r>
        <w:rPr>
          <w:rFonts w:ascii="楷体" w:eastAsia="楷体" w:hAnsi="楷体" w:hint="eastAsia"/>
          <w:bCs/>
          <w:color w:val="000000"/>
          <w:szCs w:val="21"/>
        </w:rPr>
        <w:t>，你需要从杂乱字母中打捞关键线索，层层拆解，亲自找出凶手、凶器与背后动机。</w:t>
      </w:r>
    </w:p>
    <w:p w14:paraId="6125C5F0" w14:textId="77777777" w:rsidR="002E7A4A" w:rsidRDefault="002E7A4A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14:paraId="01277822" w14:textId="77777777" w:rsidR="002E7A4A" w:rsidRDefault="00000000">
      <w:pPr>
        <w:ind w:firstLineChars="200" w:firstLine="422"/>
        <w:rPr>
          <w:rFonts w:ascii="楷体" w:eastAsia="楷体" w:hAnsi="楷体"/>
          <w:bCs/>
          <w:color w:val="000000"/>
          <w:szCs w:val="21"/>
        </w:rPr>
      </w:pPr>
      <w:r>
        <w:rPr>
          <w:rFonts w:ascii="楷体" w:eastAsia="楷体" w:hAnsi="楷体" w:hint="eastAsia"/>
          <w:b/>
          <w:color w:val="000000"/>
          <w:szCs w:val="21"/>
        </w:rPr>
        <w:t>数十桩奇案随取随解，没有惊悚血腥的桥段。</w:t>
      </w:r>
      <w:r>
        <w:rPr>
          <w:rFonts w:ascii="楷体" w:eastAsia="楷体" w:hAnsi="楷体" w:hint="eastAsia"/>
          <w:bCs/>
          <w:color w:val="000000"/>
          <w:szCs w:val="21"/>
        </w:rPr>
        <w:t>在慵懒悠闲的碎片时光里，体验一场松弛又充满巧思的烧脑冒险。</w:t>
      </w:r>
    </w:p>
    <w:p w14:paraId="62387210" w14:textId="77777777" w:rsidR="002E7A4A" w:rsidRDefault="002E7A4A">
      <w:pPr>
        <w:rPr>
          <w:color w:val="000000"/>
          <w:szCs w:val="21"/>
        </w:rPr>
      </w:pPr>
    </w:p>
    <w:p w14:paraId="2A7CB51E" w14:textId="77777777" w:rsidR="002E7A4A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0D3D1505" w14:textId="77777777" w:rsidR="002E7A4A" w:rsidRDefault="002E7A4A">
      <w:pPr>
        <w:rPr>
          <w:color w:val="000000"/>
          <w:szCs w:val="21"/>
        </w:rPr>
      </w:pPr>
    </w:p>
    <w:p w14:paraId="7B5C217A" w14:textId="43DBB3DF" w:rsidR="002E7A4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237A77">
        <w:rPr>
          <w:rFonts w:hint="eastAsia"/>
          <w:b/>
          <w:bCs/>
          <w:color w:val="000000"/>
          <w:szCs w:val="21"/>
        </w:rPr>
        <w:t>创意双重玩法</w:t>
      </w:r>
      <w:r>
        <w:rPr>
          <w:rFonts w:hint="eastAsia"/>
          <w:color w:val="000000"/>
          <w:szCs w:val="21"/>
        </w:rPr>
        <w:t>：短篇谜案推理</w:t>
      </w:r>
      <w:r>
        <w:rPr>
          <w:rFonts w:hint="eastAsia"/>
          <w:color w:val="000000"/>
          <w:szCs w:val="21"/>
        </w:rPr>
        <w:t>+</w:t>
      </w:r>
      <w:r>
        <w:rPr>
          <w:rFonts w:hint="eastAsia"/>
          <w:color w:val="000000"/>
          <w:szCs w:val="21"/>
        </w:rPr>
        <w:t>单词推理游戏，融合热门</w:t>
      </w:r>
      <w:hyperlink r:id="rId7" w:history="1">
        <w:r w:rsidR="00237A77" w:rsidRPr="00237A77">
          <w:rPr>
            <w:rStyle w:val="ab"/>
            <w:szCs w:val="21"/>
          </w:rPr>
          <w:t>《</w:t>
        </w:r>
        <w:r w:rsidR="00237A77" w:rsidRPr="00237A77">
          <w:rPr>
            <w:rStyle w:val="ab"/>
            <w:szCs w:val="21"/>
          </w:rPr>
          <w:t>妙探寻凶</w:t>
        </w:r>
        <w:r w:rsidR="00237A77" w:rsidRPr="00237A77">
          <w:rPr>
            <w:rStyle w:val="ab"/>
            <w:szCs w:val="21"/>
          </w:rPr>
          <w:t>》</w:t>
        </w:r>
      </w:hyperlink>
      <w:r w:rsidR="00237A77">
        <w:rPr>
          <w:rFonts w:hint="eastAsia"/>
          <w:color w:val="000000"/>
          <w:szCs w:val="21"/>
        </w:rPr>
        <w:t>（</w:t>
      </w:r>
      <w:r w:rsidR="00237A77" w:rsidRPr="00237A77">
        <w:rPr>
          <w:rFonts w:hint="eastAsia"/>
          <w:i/>
          <w:iCs/>
          <w:color w:val="000000"/>
          <w:szCs w:val="21"/>
        </w:rPr>
        <w:t>Murdle</w:t>
      </w:r>
      <w:r w:rsidR="00237A77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案件模式与</w:t>
      </w:r>
      <w:r>
        <w:rPr>
          <w:rFonts w:hint="eastAsia"/>
          <w:color w:val="000000"/>
          <w:szCs w:val="21"/>
        </w:rPr>
        <w:t>Mad Libs</w:t>
      </w:r>
      <w:r>
        <w:rPr>
          <w:rFonts w:hint="eastAsia"/>
          <w:color w:val="000000"/>
          <w:szCs w:val="21"/>
        </w:rPr>
        <w:t>文字互动。</w:t>
      </w:r>
    </w:p>
    <w:p w14:paraId="187D3C29" w14:textId="77777777" w:rsidR="002E7A4A" w:rsidRDefault="002E7A4A">
      <w:pPr>
        <w:ind w:firstLineChars="200" w:firstLine="420"/>
        <w:rPr>
          <w:color w:val="000000"/>
          <w:szCs w:val="21"/>
        </w:rPr>
      </w:pPr>
    </w:p>
    <w:p w14:paraId="1779A7AB" w14:textId="62196C16" w:rsidR="002E7A4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237A77">
        <w:rPr>
          <w:rFonts w:hint="eastAsia"/>
          <w:b/>
          <w:bCs/>
          <w:color w:val="000000"/>
          <w:szCs w:val="21"/>
        </w:rPr>
        <w:t>数十个独立完整案件，碎片化休闲首选，短短几分钟就能开启一场破案冒险。</w:t>
      </w:r>
    </w:p>
    <w:p w14:paraId="31221C7F" w14:textId="77777777" w:rsidR="002E7A4A" w:rsidRDefault="002E7A4A">
      <w:pPr>
        <w:ind w:firstLineChars="200" w:firstLine="420"/>
        <w:rPr>
          <w:color w:val="000000"/>
          <w:szCs w:val="21"/>
        </w:rPr>
      </w:pPr>
    </w:p>
    <w:p w14:paraId="04ABF1A8" w14:textId="045483B4" w:rsidR="002E7A4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237A77">
        <w:rPr>
          <w:rFonts w:hint="eastAsia"/>
          <w:b/>
          <w:bCs/>
          <w:color w:val="000000"/>
          <w:szCs w:val="21"/>
        </w:rPr>
        <w:t>低门槛推理，推理爱好者、解谜游戏玩家、新手读者均可轻松上手。</w:t>
      </w:r>
    </w:p>
    <w:p w14:paraId="53627260" w14:textId="77777777" w:rsidR="002E7A4A" w:rsidRDefault="002E7A4A">
      <w:pPr>
        <w:rPr>
          <w:color w:val="000000"/>
          <w:szCs w:val="21"/>
        </w:rPr>
      </w:pPr>
    </w:p>
    <w:p w14:paraId="02CABD7F" w14:textId="77777777" w:rsidR="002E7A4A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6D464D7" w14:textId="77777777" w:rsidR="002E7A4A" w:rsidRDefault="002E7A4A">
      <w:pPr>
        <w:rPr>
          <w:color w:val="000000"/>
          <w:szCs w:val="21"/>
        </w:rPr>
      </w:pPr>
    </w:p>
    <w:p w14:paraId="0D2D4C53" w14:textId="453C2CD2" w:rsidR="002E7A4A" w:rsidRDefault="00237A7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000000">
        <w:rPr>
          <w:rFonts w:hint="eastAsia"/>
          <w:color w:val="000000"/>
          <w:szCs w:val="21"/>
        </w:rPr>
        <w:t>松饼小屋谜案集</w:t>
      </w:r>
      <w:r>
        <w:rPr>
          <w:rFonts w:hint="eastAsia"/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（“</w:t>
      </w:r>
      <w:r w:rsidRPr="00237A77">
        <w:rPr>
          <w:color w:val="000000"/>
          <w:szCs w:val="21"/>
        </w:rPr>
        <w:t>The Crumpet Cottage Case Files</w:t>
      </w:r>
      <w:r>
        <w:rPr>
          <w:rFonts w:hint="eastAsia"/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）</w:t>
      </w:r>
      <w:r w:rsidR="00000000">
        <w:rPr>
          <w:rFonts w:hint="eastAsia"/>
          <w:color w:val="000000"/>
          <w:szCs w:val="21"/>
        </w:rPr>
        <w:t>是一套全新的解谜推理系列，邀请全球推理迷与解谜爱好者，一同破解这些英伦风情的奇案。每一道谜题都是一个独立完整的小型案件，其中隐藏着关键线索。通过完成配套的单词挑战，读者将逐步发现揭开真相</w:t>
      </w:r>
      <w:r w:rsidR="00000000">
        <w:rPr>
          <w:rFonts w:hint="eastAsia"/>
          <w:color w:val="000000"/>
          <w:szCs w:val="21"/>
        </w:rPr>
        <w:lastRenderedPageBreak/>
        <w:t>所需的信息。从凶器与作案动机，到罪犯留下的蛛丝马迹，最终锁定真凶。</w:t>
      </w:r>
    </w:p>
    <w:p w14:paraId="1DD5C9D2" w14:textId="77777777" w:rsidR="002E7A4A" w:rsidRDefault="002E7A4A">
      <w:pPr>
        <w:ind w:firstLineChars="200" w:firstLine="420"/>
        <w:rPr>
          <w:color w:val="000000"/>
          <w:szCs w:val="21"/>
        </w:rPr>
      </w:pPr>
    </w:p>
    <w:p w14:paraId="2DAC4393" w14:textId="6E3F531A" w:rsidR="002E7A4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作为系列首作，《午后茶歇小谜局》带来数十桩趣味案件，等待松饼小屋的斯威特沃特（</w:t>
      </w:r>
      <w:r>
        <w:rPr>
          <w:rFonts w:hint="eastAsia"/>
          <w:color w:val="000000"/>
          <w:szCs w:val="21"/>
        </w:rPr>
        <w:t>Sweetwater</w:t>
      </w:r>
      <w:r>
        <w:rPr>
          <w:rFonts w:hint="eastAsia"/>
          <w:color w:val="000000"/>
          <w:szCs w:val="21"/>
        </w:rPr>
        <w:t>）家族侦探侦探逐一破解。《她书写谋杀》与阿加莎·克里斯蒂（</w:t>
      </w:r>
      <w:r>
        <w:rPr>
          <w:rFonts w:hint="eastAsia"/>
          <w:color w:val="000000"/>
          <w:szCs w:val="21"/>
        </w:rPr>
        <w:t>Agatha Christie</w:t>
      </w:r>
      <w:r>
        <w:rPr>
          <w:rFonts w:hint="eastAsia"/>
          <w:color w:val="000000"/>
          <w:szCs w:val="21"/>
        </w:rPr>
        <w:t>）式推理风格，邂逅游戏</w:t>
      </w:r>
      <w:r w:rsidR="00553E18" w:rsidRPr="00553E18">
        <w:rPr>
          <w:color w:val="000000"/>
          <w:szCs w:val="21"/>
        </w:rPr>
        <w:t>《妙探寻凶》</w:t>
      </w:r>
      <w:r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Mad Libs</w:t>
      </w:r>
      <w:r>
        <w:rPr>
          <w:rFonts w:hint="eastAsia"/>
          <w:color w:val="000000"/>
          <w:szCs w:val="21"/>
        </w:rPr>
        <w:t>的互动解谜乐趣，为喜爱温馨推理的读者提供全新破案体验。在悠闲的下午茶时光，也能破解那些令人意想不到的案件。</w:t>
      </w:r>
    </w:p>
    <w:p w14:paraId="77D36CE9" w14:textId="77777777" w:rsidR="00553E18" w:rsidRDefault="00553E18" w:rsidP="00553E18">
      <w:pPr>
        <w:jc w:val="center"/>
        <w:rPr>
          <w:color w:val="000000"/>
          <w:szCs w:val="21"/>
        </w:rPr>
      </w:pPr>
    </w:p>
    <w:p w14:paraId="274D5D53" w14:textId="493632AD" w:rsidR="002E7A4A" w:rsidRPr="00553E18" w:rsidRDefault="00000000" w:rsidP="00553E18">
      <w:pPr>
        <w:jc w:val="center"/>
        <w:rPr>
          <w:b/>
          <w:bCs/>
          <w:color w:val="000000"/>
          <w:szCs w:val="21"/>
        </w:rPr>
      </w:pPr>
      <w:r w:rsidRPr="00553E18">
        <w:rPr>
          <w:rFonts w:hint="eastAsia"/>
          <w:b/>
          <w:bCs/>
          <w:color w:val="000000"/>
          <w:szCs w:val="21"/>
        </w:rPr>
        <w:t>【同系列更多作品预告】</w:t>
      </w:r>
    </w:p>
    <w:p w14:paraId="5E01F252" w14:textId="77777777" w:rsidR="002E7A4A" w:rsidRDefault="002E7A4A">
      <w:pPr>
        <w:rPr>
          <w:color w:val="000000"/>
          <w:szCs w:val="21"/>
        </w:rPr>
      </w:pPr>
    </w:p>
    <w:p w14:paraId="0BBA2456" w14:textId="20E59D72" w:rsidR="002E7A4A" w:rsidRPr="00DF5181" w:rsidRDefault="00237A77" w:rsidP="00237A77">
      <w:pPr>
        <w:ind w:firstLineChars="200" w:firstLine="422"/>
        <w:jc w:val="center"/>
        <w:rPr>
          <w:b/>
          <w:bCs/>
          <w:color w:val="000000"/>
          <w:szCs w:val="21"/>
        </w:rPr>
      </w:pPr>
      <w:r w:rsidRPr="00DF5181">
        <w:rPr>
          <w:rFonts w:hint="eastAsia"/>
          <w:b/>
          <w:bCs/>
          <w:color w:val="000000"/>
          <w:szCs w:val="21"/>
        </w:rPr>
        <w:t>#2</w:t>
      </w:r>
      <w:r w:rsidR="00000000" w:rsidRPr="00DF5181">
        <w:rPr>
          <w:rFonts w:hint="eastAsia"/>
          <w:b/>
          <w:bCs/>
          <w:color w:val="000000"/>
          <w:szCs w:val="21"/>
        </w:rPr>
        <w:t>《松饼小屋谜案集：珍珠背后的危机》</w:t>
      </w:r>
      <w:r w:rsidR="00553E18" w:rsidRPr="00DF5181">
        <w:rPr>
          <w:rFonts w:hint="eastAsia"/>
          <w:b/>
          <w:bCs/>
          <w:color w:val="000000"/>
          <w:szCs w:val="21"/>
        </w:rPr>
        <w:t>（</w:t>
      </w:r>
      <w:r w:rsidR="00553E18" w:rsidRPr="00DF5181">
        <w:rPr>
          <w:rFonts w:hint="eastAsia"/>
          <w:b/>
          <w:bCs/>
          <w:color w:val="000000"/>
          <w:szCs w:val="21"/>
        </w:rPr>
        <w:t>2027</w:t>
      </w:r>
      <w:r w:rsidR="00553E18" w:rsidRPr="00DF5181">
        <w:rPr>
          <w:rFonts w:hint="eastAsia"/>
          <w:b/>
          <w:bCs/>
          <w:color w:val="000000"/>
          <w:szCs w:val="21"/>
        </w:rPr>
        <w:t>年秋季）</w:t>
      </w:r>
    </w:p>
    <w:p w14:paraId="7F10A3F9" w14:textId="77777777" w:rsidR="002E7A4A" w:rsidRDefault="002E7A4A">
      <w:pPr>
        <w:rPr>
          <w:color w:val="000000"/>
          <w:szCs w:val="21"/>
        </w:rPr>
      </w:pPr>
    </w:p>
    <w:p w14:paraId="3C6F7228" w14:textId="77777777" w:rsidR="002E7A4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我们再次回到了可爱的松饼小屋所在的村庄，这是斯威特沃特侦探家族世代生活的地方。为了找回失窃的案件档案，伸张正义，侦探家族将再次展开调查。这一次，他们将走进上流社会的世界。距离小屋几公里之外的是富可敌国的常青家族的城堡。在这座奢华庄园中，犯罪已经潜伏多年，神秘坠落的吊灯砸向毫无防备的宾客，华丽舞裙之下藏着刀刃，甚至有人将氰化物混入香槟之中。幸运的是，侦探家族已经接手案件。他们将追查近</w:t>
      </w:r>
      <w:r>
        <w:rPr>
          <w:rFonts w:hint="eastAsia"/>
          <w:color w:val="000000"/>
          <w:szCs w:val="21"/>
        </w:rPr>
        <w:t>300</w:t>
      </w:r>
      <w:r>
        <w:rPr>
          <w:rFonts w:hint="eastAsia"/>
          <w:color w:val="000000"/>
          <w:szCs w:val="21"/>
        </w:rPr>
        <w:t>年来隐藏的罪行与离奇谋杀，揭开常青城堡背后的秘密。</w:t>
      </w:r>
    </w:p>
    <w:p w14:paraId="1A7B352F" w14:textId="77777777" w:rsidR="002E7A4A" w:rsidRDefault="002E7A4A">
      <w:pPr>
        <w:rPr>
          <w:color w:val="000000"/>
          <w:szCs w:val="21"/>
        </w:rPr>
      </w:pPr>
    </w:p>
    <w:p w14:paraId="03B41EF3" w14:textId="67935BD0" w:rsidR="002E7A4A" w:rsidRPr="00DF5181" w:rsidRDefault="00237A77" w:rsidP="00237A77">
      <w:pPr>
        <w:jc w:val="center"/>
        <w:rPr>
          <w:b/>
          <w:bCs/>
          <w:color w:val="000000"/>
          <w:szCs w:val="21"/>
        </w:rPr>
      </w:pPr>
      <w:r w:rsidRPr="00DF5181">
        <w:rPr>
          <w:rFonts w:hint="eastAsia"/>
          <w:b/>
          <w:bCs/>
          <w:color w:val="000000"/>
          <w:szCs w:val="21"/>
        </w:rPr>
        <w:t>#3</w:t>
      </w:r>
      <w:r w:rsidR="00000000" w:rsidRPr="00DF5181">
        <w:rPr>
          <w:rFonts w:hint="eastAsia"/>
          <w:b/>
          <w:bCs/>
          <w:color w:val="000000"/>
          <w:szCs w:val="21"/>
        </w:rPr>
        <w:t>《松饼小屋谜案集：醉天鹅酒馆疑云》</w:t>
      </w:r>
      <w:r w:rsidR="00553E18" w:rsidRPr="00DF5181">
        <w:rPr>
          <w:rFonts w:hint="eastAsia"/>
          <w:b/>
          <w:bCs/>
          <w:color w:val="000000"/>
          <w:szCs w:val="21"/>
        </w:rPr>
        <w:t>（</w:t>
      </w:r>
      <w:r w:rsidR="00553E18" w:rsidRPr="00DF5181">
        <w:rPr>
          <w:rFonts w:hint="eastAsia"/>
          <w:b/>
          <w:bCs/>
          <w:color w:val="000000"/>
          <w:szCs w:val="21"/>
        </w:rPr>
        <w:t>202</w:t>
      </w:r>
      <w:r w:rsidR="00553E18" w:rsidRPr="00DF5181">
        <w:rPr>
          <w:rFonts w:hint="eastAsia"/>
          <w:b/>
          <w:bCs/>
          <w:color w:val="000000"/>
          <w:szCs w:val="21"/>
        </w:rPr>
        <w:t>8</w:t>
      </w:r>
      <w:r w:rsidR="00553E18" w:rsidRPr="00DF5181">
        <w:rPr>
          <w:rFonts w:hint="eastAsia"/>
          <w:b/>
          <w:bCs/>
          <w:color w:val="000000"/>
          <w:szCs w:val="21"/>
        </w:rPr>
        <w:t>年</w:t>
      </w:r>
      <w:r w:rsidR="00553E18" w:rsidRPr="00DF5181">
        <w:rPr>
          <w:rFonts w:hint="eastAsia"/>
          <w:b/>
          <w:bCs/>
          <w:color w:val="000000"/>
          <w:szCs w:val="21"/>
        </w:rPr>
        <w:t>春</w:t>
      </w:r>
      <w:r w:rsidR="00553E18" w:rsidRPr="00DF5181">
        <w:rPr>
          <w:rFonts w:hint="eastAsia"/>
          <w:b/>
          <w:bCs/>
          <w:color w:val="000000"/>
          <w:szCs w:val="21"/>
        </w:rPr>
        <w:t>季）</w:t>
      </w:r>
    </w:p>
    <w:p w14:paraId="3013FFB5" w14:textId="77777777" w:rsidR="002E7A4A" w:rsidRDefault="002E7A4A">
      <w:pPr>
        <w:rPr>
          <w:color w:val="000000"/>
          <w:szCs w:val="21"/>
        </w:rPr>
      </w:pPr>
    </w:p>
    <w:p w14:paraId="0A459BC6" w14:textId="77777777" w:rsidR="002E7A4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斯威特沃特侦探家族一直是醉天鹅酒馆的常客，这家酒馆是村庄里的老牌地标。自开业以来，醉天鹅酒馆见证了无数饮酒、跳舞的狂欢夜晚，但并非每个夜晚都能无事发生。众所周知，酒精容易误事，再加上婚外情、财务混乱、遗产纷争这些问题和多年未解的秘密，一场风波自然在所难免。从藏有人体残骸的酒桶，到盛满毒药的酒杯，醉天鹅酒馆里什么都有可能发生。不过，侦探家族随时准备破解这些离奇案件，在凶手彻底无法收场之前，将他们绳之以法。</w:t>
      </w:r>
    </w:p>
    <w:p w14:paraId="2B75A651" w14:textId="77777777" w:rsidR="002E7A4A" w:rsidRDefault="002E7A4A">
      <w:pPr>
        <w:rPr>
          <w:color w:val="000000"/>
          <w:szCs w:val="21"/>
        </w:rPr>
      </w:pPr>
    </w:p>
    <w:p w14:paraId="5B7A2B6B" w14:textId="2E3FD2FD" w:rsidR="002E7A4A" w:rsidRPr="00DF5181" w:rsidRDefault="00237A77" w:rsidP="00237A77">
      <w:pPr>
        <w:jc w:val="center"/>
        <w:rPr>
          <w:b/>
          <w:bCs/>
          <w:color w:val="000000"/>
          <w:szCs w:val="21"/>
        </w:rPr>
      </w:pPr>
      <w:r w:rsidRPr="00DF5181">
        <w:rPr>
          <w:rFonts w:hint="eastAsia"/>
          <w:b/>
          <w:bCs/>
          <w:color w:val="000000"/>
          <w:szCs w:val="21"/>
        </w:rPr>
        <w:t>#4</w:t>
      </w:r>
      <w:r w:rsidR="00000000" w:rsidRPr="00DF5181">
        <w:rPr>
          <w:rFonts w:hint="eastAsia"/>
          <w:b/>
          <w:bCs/>
          <w:color w:val="000000"/>
          <w:szCs w:val="21"/>
        </w:rPr>
        <w:t>《松饼小屋谜案集：图书馆的血色秘密》</w:t>
      </w:r>
      <w:r w:rsidR="00553E18" w:rsidRPr="00DF5181">
        <w:rPr>
          <w:rFonts w:hint="eastAsia"/>
          <w:b/>
          <w:bCs/>
          <w:color w:val="000000"/>
          <w:szCs w:val="21"/>
        </w:rPr>
        <w:t>（</w:t>
      </w:r>
      <w:r w:rsidR="00553E18" w:rsidRPr="00DF5181">
        <w:rPr>
          <w:rFonts w:hint="eastAsia"/>
          <w:b/>
          <w:bCs/>
          <w:color w:val="000000"/>
          <w:szCs w:val="21"/>
        </w:rPr>
        <w:t>202</w:t>
      </w:r>
      <w:r w:rsidR="00553E18" w:rsidRPr="00DF5181">
        <w:rPr>
          <w:rFonts w:hint="eastAsia"/>
          <w:b/>
          <w:bCs/>
          <w:color w:val="000000"/>
          <w:szCs w:val="21"/>
        </w:rPr>
        <w:t>8</w:t>
      </w:r>
      <w:r w:rsidR="00553E18" w:rsidRPr="00DF5181">
        <w:rPr>
          <w:rFonts w:hint="eastAsia"/>
          <w:b/>
          <w:bCs/>
          <w:color w:val="000000"/>
          <w:szCs w:val="21"/>
        </w:rPr>
        <w:t>年</w:t>
      </w:r>
      <w:r w:rsidR="00553E18" w:rsidRPr="00DF5181">
        <w:rPr>
          <w:rFonts w:hint="eastAsia"/>
          <w:b/>
          <w:bCs/>
          <w:color w:val="000000"/>
          <w:szCs w:val="21"/>
        </w:rPr>
        <w:t>夏</w:t>
      </w:r>
      <w:r w:rsidR="00553E18" w:rsidRPr="00DF5181">
        <w:rPr>
          <w:rFonts w:hint="eastAsia"/>
          <w:b/>
          <w:bCs/>
          <w:color w:val="000000"/>
          <w:szCs w:val="21"/>
        </w:rPr>
        <w:t>季）</w:t>
      </w:r>
    </w:p>
    <w:p w14:paraId="78E09856" w14:textId="77777777" w:rsidR="002E7A4A" w:rsidRDefault="002E7A4A">
      <w:pPr>
        <w:rPr>
          <w:color w:val="000000"/>
          <w:szCs w:val="21"/>
        </w:rPr>
      </w:pPr>
    </w:p>
    <w:p w14:paraId="5B410DBB" w14:textId="77777777" w:rsidR="002E7A4A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几百年来，从邻里间不值一提的小秘密到恶人留下的滔天罪行，没有什么能够逃过斯威特沃特侦探家族的耳目。他们发现图书馆地下有一间秘密房间，只有少数人知道，这里隐藏这许多不可告人的秘密。走私古籍到黑市，搜集新居民的把柄，甚至与图书管理员私下幽会</w:t>
      </w:r>
      <w:r>
        <w:rPr>
          <w:rFonts w:hint="eastAsia"/>
          <w:color w:val="000000"/>
          <w:szCs w:val="21"/>
        </w:rPr>
        <w:t>......</w:t>
      </w:r>
      <w:r>
        <w:rPr>
          <w:rFonts w:hint="eastAsia"/>
          <w:color w:val="000000"/>
          <w:szCs w:val="21"/>
        </w:rPr>
        <w:t>然而，秘密即将暴露时，书架间留下的可能不只书籍，还有鲜血。松饼小屋的侦探家族必须深入调查，在还没有成为悬案之前快速破案。</w:t>
      </w:r>
    </w:p>
    <w:p w14:paraId="69B8ADC0" w14:textId="77777777" w:rsidR="002E7A4A" w:rsidRDefault="002E7A4A">
      <w:pPr>
        <w:rPr>
          <w:b/>
          <w:color w:val="000000"/>
        </w:rPr>
      </w:pPr>
    </w:p>
    <w:p w14:paraId="6CEE9163" w14:textId="77777777" w:rsidR="002E7A4A" w:rsidRDefault="002E7A4A">
      <w:pPr>
        <w:rPr>
          <w:b/>
          <w:color w:val="000000"/>
        </w:rPr>
      </w:pPr>
    </w:p>
    <w:p w14:paraId="174C7FB9" w14:textId="77777777" w:rsidR="002E7A4A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012F218A" w14:textId="77777777" w:rsidR="002E7A4A" w:rsidRDefault="002E7A4A" w:rsidP="00237A77">
      <w:pPr>
        <w:rPr>
          <w:rFonts w:hint="eastAsia"/>
          <w:b/>
          <w:bCs/>
          <w:color w:val="000000"/>
          <w:szCs w:val="21"/>
          <w:lang w:val="en"/>
        </w:rPr>
      </w:pPr>
    </w:p>
    <w:p w14:paraId="08266402" w14:textId="40572708" w:rsidR="002E7A4A" w:rsidRDefault="00000000">
      <w:pPr>
        <w:ind w:firstLineChars="200" w:firstLine="422"/>
        <w:rPr>
          <w:color w:val="000000"/>
          <w:szCs w:val="21"/>
          <w:lang w:val="en"/>
        </w:rPr>
      </w:pPr>
      <w:r>
        <w:rPr>
          <w:rFonts w:hint="eastAsia"/>
          <w:b/>
          <w:bCs/>
          <w:color w:val="000000"/>
          <w:szCs w:val="21"/>
          <w:lang w:val="en"/>
        </w:rPr>
        <w:t>阿米莉娅·布朗（</w:t>
      </w:r>
      <w:r w:rsidR="00237A77">
        <w:rPr>
          <w:rFonts w:hint="eastAsia"/>
          <w:b/>
          <w:bCs/>
          <w:color w:val="000000"/>
          <w:szCs w:val="21"/>
          <w:lang w:val="en"/>
        </w:rPr>
        <w:t>Amelia Brown</w:t>
      </w:r>
      <w:r>
        <w:rPr>
          <w:rFonts w:hint="eastAsia"/>
          <w:b/>
          <w:bCs/>
          <w:color w:val="000000"/>
          <w:szCs w:val="21"/>
          <w:lang w:val="en"/>
        </w:rPr>
        <w:t>），</w:t>
      </w:r>
      <w:r>
        <w:rPr>
          <w:rFonts w:hint="eastAsia"/>
          <w:color w:val="000000"/>
          <w:szCs w:val="21"/>
        </w:rPr>
        <w:t>现居</w:t>
      </w:r>
      <w:r>
        <w:rPr>
          <w:rFonts w:hint="eastAsia"/>
          <w:color w:val="000000"/>
          <w:szCs w:val="21"/>
          <w:lang w:val="en"/>
        </w:rPr>
        <w:t>美国马萨诸塞州波士顿，从小便</w:t>
      </w:r>
      <w:r>
        <w:rPr>
          <w:rFonts w:hint="eastAsia"/>
          <w:color w:val="000000"/>
          <w:szCs w:val="21"/>
        </w:rPr>
        <w:t>喜欢</w:t>
      </w:r>
      <w:r>
        <w:rPr>
          <w:rFonts w:hint="eastAsia"/>
          <w:color w:val="000000"/>
          <w:szCs w:val="21"/>
          <w:lang w:val="en"/>
        </w:rPr>
        <w:t>阅读南希·德鲁（</w:t>
      </w:r>
      <w:r>
        <w:rPr>
          <w:rFonts w:hint="eastAsia"/>
          <w:color w:val="000000"/>
          <w:szCs w:val="21"/>
          <w:lang w:val="en"/>
        </w:rPr>
        <w:t>Nancy Drew</w:t>
      </w:r>
      <w:r>
        <w:rPr>
          <w:rFonts w:hint="eastAsia"/>
          <w:color w:val="000000"/>
          <w:szCs w:val="21"/>
          <w:lang w:val="en"/>
        </w:rPr>
        <w:t>）系列侦探小说，梦想长大后成为一名世界级侦探。虽然她并没有真正破解过现实中的案件，但她</w:t>
      </w:r>
      <w:r>
        <w:rPr>
          <w:rFonts w:hint="eastAsia"/>
          <w:color w:val="000000"/>
          <w:szCs w:val="21"/>
        </w:rPr>
        <w:t>创作出很多</w:t>
      </w:r>
      <w:r>
        <w:rPr>
          <w:rFonts w:hint="eastAsia"/>
          <w:color w:val="000000"/>
          <w:szCs w:val="21"/>
          <w:lang w:val="en"/>
        </w:rPr>
        <w:t>温馨推理故事与趣味谜题。</w:t>
      </w:r>
    </w:p>
    <w:p w14:paraId="43D74F09" w14:textId="77777777" w:rsidR="002E7A4A" w:rsidRDefault="002E7A4A">
      <w:pPr>
        <w:rPr>
          <w:b/>
          <w:color w:val="000000"/>
        </w:rPr>
      </w:pPr>
    </w:p>
    <w:p w14:paraId="07336DC3" w14:textId="77777777" w:rsidR="00237A77" w:rsidRDefault="00237A77">
      <w:pPr>
        <w:rPr>
          <w:b/>
          <w:color w:val="000000"/>
        </w:rPr>
      </w:pPr>
    </w:p>
    <w:p w14:paraId="3A37E786" w14:textId="5B358CEA" w:rsidR="00553E18" w:rsidRDefault="00553E18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内文样章：</w:t>
      </w:r>
    </w:p>
    <w:p w14:paraId="65002AE5" w14:textId="77777777" w:rsidR="00553E18" w:rsidRDefault="00553E18">
      <w:pPr>
        <w:rPr>
          <w:b/>
          <w:color w:val="000000"/>
        </w:rPr>
      </w:pPr>
    </w:p>
    <w:p w14:paraId="32565D64" w14:textId="775509BF" w:rsidR="00553E18" w:rsidRDefault="00553E18">
      <w:pPr>
        <w:rPr>
          <w:rFonts w:hint="eastAsia"/>
          <w:b/>
          <w:color w:val="000000"/>
        </w:rPr>
      </w:pPr>
      <w:r>
        <w:rPr>
          <w:noProof/>
        </w:rPr>
        <w:drawing>
          <wp:inline distT="0" distB="0" distL="0" distR="0" wp14:anchorId="11813A28" wp14:editId="0E640FCC">
            <wp:extent cx="5400040" cy="4050030"/>
            <wp:effectExtent l="0" t="0" r="0" b="7620"/>
            <wp:docPr id="8073519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6F7C2" w14:textId="77777777" w:rsidR="00553E18" w:rsidRDefault="00553E18">
      <w:pPr>
        <w:rPr>
          <w:b/>
          <w:color w:val="000000"/>
        </w:rPr>
      </w:pPr>
    </w:p>
    <w:p w14:paraId="0E1146FC" w14:textId="77777777" w:rsidR="00553E18" w:rsidRDefault="00553E18">
      <w:pPr>
        <w:rPr>
          <w:rFonts w:hint="eastAsia"/>
          <w:b/>
          <w:color w:val="000000"/>
        </w:rPr>
      </w:pPr>
    </w:p>
    <w:p w14:paraId="35FFD4FD" w14:textId="77777777" w:rsidR="002E7A4A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329ABF6F" w14:textId="77777777" w:rsidR="002E7A4A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5AED0C6" w14:textId="77777777" w:rsidR="002E7A4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4E8C38C2" w14:textId="77777777" w:rsidR="002E7A4A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46A5BFD" w14:textId="77777777" w:rsidR="002E7A4A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F58003B" w14:textId="77777777" w:rsidR="002E7A4A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E0DB312" w14:textId="77777777" w:rsidR="002E7A4A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4E9B98FF" w14:textId="77777777" w:rsidR="002E7A4A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2495836" w14:textId="77777777" w:rsidR="002E7A4A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12C9E6D6" w14:textId="77777777" w:rsidR="002E7A4A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A963B3" w14:textId="77777777" w:rsidR="002E7A4A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0B62C091" w14:textId="77777777" w:rsidR="002E7A4A" w:rsidRDefault="0000000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6823BC9" w14:textId="77777777" w:rsidR="002E7A4A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2D3C884E" w14:textId="77777777" w:rsidR="002E7A4A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114300" distR="114300" wp14:anchorId="1E80EF9D" wp14:editId="53751228">
            <wp:extent cx="1200150" cy="1300480"/>
            <wp:effectExtent l="0" t="0" r="6350" b="7620"/>
            <wp:docPr id="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5DC99" w14:textId="77777777" w:rsidR="002E7A4A" w:rsidRDefault="002E7A4A">
      <w:pPr>
        <w:ind w:right="420"/>
        <w:rPr>
          <w:rFonts w:eastAsia="Gungsuh"/>
          <w:color w:val="000000"/>
          <w:kern w:val="0"/>
          <w:szCs w:val="21"/>
        </w:rPr>
      </w:pPr>
    </w:p>
    <w:sectPr w:rsidR="002E7A4A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3014" w14:textId="77777777" w:rsidR="006C68EA" w:rsidRDefault="006C68EA">
      <w:r>
        <w:separator/>
      </w:r>
    </w:p>
  </w:endnote>
  <w:endnote w:type="continuationSeparator" w:id="0">
    <w:p w14:paraId="38274160" w14:textId="77777777" w:rsidR="006C68EA" w:rsidRDefault="006C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760E" w14:textId="77777777" w:rsidR="002E7A4A" w:rsidRDefault="002E7A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F31CF0E" w14:textId="77777777" w:rsidR="002E7A4A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4E10900" w14:textId="77777777" w:rsidR="002E7A4A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82338B0" w14:textId="77777777" w:rsidR="002E7A4A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A42A329" w14:textId="77777777" w:rsidR="002E7A4A" w:rsidRDefault="002E7A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3000" w14:textId="77777777" w:rsidR="006C68EA" w:rsidRDefault="006C68EA">
      <w:r>
        <w:separator/>
      </w:r>
    </w:p>
  </w:footnote>
  <w:footnote w:type="continuationSeparator" w:id="0">
    <w:p w14:paraId="30893067" w14:textId="77777777" w:rsidR="006C68EA" w:rsidRDefault="006C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8F0C" w14:textId="77777777" w:rsidR="002E7A4A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8B3B88" wp14:editId="5F7790C5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3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D574C9" w14:textId="77777777" w:rsidR="002E7A4A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6CF82C12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37A77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2E7A4A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3E18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C68EA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A7F6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DF5181"/>
    <w:rsid w:val="00E00CC0"/>
    <w:rsid w:val="00E1104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7100F0E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CF82C12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479BAC"/>
  <w15:docId w15:val="{69E2B7B2-685C-4151-A8B7-0E44278A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237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ook.douban.com/subject/37286134/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37</TotalTime>
  <Pages>4</Pages>
  <Words>801</Words>
  <Characters>1828</Characters>
  <Application>Microsoft Office Word</Application>
  <DocSecurity>0</DocSecurity>
  <Lines>60</Lines>
  <Paragraphs>53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7</cp:revision>
  <dcterms:created xsi:type="dcterms:W3CDTF">2026-07-15T02:51:00Z</dcterms:created>
  <dcterms:modified xsi:type="dcterms:W3CDTF">2026-07-15T08:24:00Z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B6ABBD88AA834E72968F3A4B169C4562_11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