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EC30" w14:textId="77777777" w:rsidR="00DA7E7D" w:rsidRDefault="00DA7E7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42ECB53" w14:textId="77777777" w:rsidR="00DA7E7D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23AF97C" w14:textId="77777777" w:rsidR="00DA7E7D" w:rsidRDefault="00DA7E7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B81C4B8" w14:textId="77777777" w:rsidR="00DA7E7D" w:rsidRDefault="00DA7E7D">
      <w:pPr>
        <w:rPr>
          <w:b/>
          <w:color w:val="000000"/>
          <w:szCs w:val="21"/>
        </w:rPr>
      </w:pPr>
    </w:p>
    <w:p w14:paraId="2C6482F1" w14:textId="02BC8809" w:rsidR="00DA7E7D" w:rsidRDefault="00000000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48AB346C" wp14:editId="684EF263">
            <wp:simplePos x="0" y="0"/>
            <wp:positionH relativeFrom="column">
              <wp:posOffset>4037965</wp:posOffset>
            </wp:positionH>
            <wp:positionV relativeFrom="paragraph">
              <wp:posOffset>18415</wp:posOffset>
            </wp:positionV>
            <wp:extent cx="1362075" cy="2103755"/>
            <wp:effectExtent l="0" t="0" r="9525" b="0"/>
            <wp:wrapSquare wrapText="bothSides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 w:rsidR="001B5AAC">
        <w:rPr>
          <w:rFonts w:hint="eastAsia"/>
          <w:b/>
          <w:szCs w:val="21"/>
        </w:rPr>
        <w:t>她自有声：八位</w:t>
      </w:r>
      <w:r w:rsidR="001B5AAC">
        <w:rPr>
          <w:rFonts w:hint="eastAsia"/>
          <w:b/>
          <w:szCs w:val="21"/>
        </w:rPr>
        <w:t>改写</w:t>
      </w:r>
      <w:r w:rsidR="001B5AAC">
        <w:rPr>
          <w:rFonts w:hint="eastAsia"/>
          <w:b/>
          <w:szCs w:val="21"/>
        </w:rPr>
        <w:t>人生与艺术的先锋女性</w:t>
      </w:r>
      <w:r>
        <w:rPr>
          <w:b/>
          <w:szCs w:val="21"/>
        </w:rPr>
        <w:t>》</w:t>
      </w:r>
    </w:p>
    <w:p w14:paraId="27001598" w14:textId="6154C04F" w:rsidR="00DA7E7D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 w:rsidR="001B5AAC">
        <w:rPr>
          <w:rFonts w:hint="eastAsia"/>
          <w:b/>
          <w:szCs w:val="21"/>
        </w:rPr>
        <w:t>HER OWN VOICE: Eight Women Who Rewrote Life and Art</w:t>
      </w:r>
    </w:p>
    <w:p w14:paraId="49492AFB" w14:textId="0B9D2699" w:rsidR="00DA7E7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371DDA">
        <w:rPr>
          <w:rFonts w:hint="eastAsia"/>
          <w:b/>
          <w:color w:val="000000"/>
          <w:szCs w:val="21"/>
        </w:rPr>
        <w:t>Anne E. Fernald</w:t>
      </w:r>
    </w:p>
    <w:p w14:paraId="1702B2F5" w14:textId="77777777" w:rsidR="00DA7E7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Beacon Press</w:t>
      </w:r>
    </w:p>
    <w:p w14:paraId="5D981753" w14:textId="77777777" w:rsidR="00DA7E7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Curtis Brown US/ANA/Brady</w:t>
      </w:r>
    </w:p>
    <w:p w14:paraId="2EC3BF71" w14:textId="77777777" w:rsidR="00DA7E7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304</w:t>
      </w:r>
      <w:r>
        <w:rPr>
          <w:b/>
          <w:color w:val="000000"/>
          <w:szCs w:val="21"/>
        </w:rPr>
        <w:t>页</w:t>
      </w:r>
    </w:p>
    <w:p w14:paraId="2694284C" w14:textId="77777777" w:rsidR="00DA7E7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14:paraId="1CDAA1B6" w14:textId="77777777" w:rsidR="00DA7E7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A7A7C24" w14:textId="77777777" w:rsidR="00DA7E7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7F92D53" w14:textId="4258F9D8" w:rsidR="00DA7E7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371DDA">
        <w:rPr>
          <w:rFonts w:hint="eastAsia"/>
          <w:b/>
          <w:color w:val="000000"/>
          <w:szCs w:val="21"/>
        </w:rPr>
        <w:t>传记和回忆录</w:t>
      </w:r>
    </w:p>
    <w:p w14:paraId="4D4C7E20" w14:textId="77777777" w:rsidR="00DA7E7D" w:rsidRDefault="00DA7E7D">
      <w:pPr>
        <w:rPr>
          <w:b/>
          <w:bCs/>
          <w:color w:val="000000"/>
          <w:szCs w:val="21"/>
        </w:rPr>
      </w:pPr>
    </w:p>
    <w:p w14:paraId="0A8F7B94" w14:textId="77777777" w:rsidR="00DA7E7D" w:rsidRDefault="00DA7E7D">
      <w:pPr>
        <w:rPr>
          <w:b/>
          <w:bCs/>
          <w:color w:val="000000"/>
          <w:szCs w:val="21"/>
        </w:rPr>
      </w:pPr>
    </w:p>
    <w:p w14:paraId="3D848A19" w14:textId="77777777" w:rsidR="00DA7E7D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0B2B6CD" w14:textId="77777777" w:rsidR="00DA7E7D" w:rsidRDefault="00DA7E7D">
      <w:pPr>
        <w:rPr>
          <w:color w:val="000000"/>
          <w:szCs w:val="21"/>
        </w:rPr>
      </w:pPr>
    </w:p>
    <w:p w14:paraId="031BA886" w14:textId="6FDFA07A" w:rsidR="00DA7E7D" w:rsidRDefault="00000000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Cs/>
          <w:color w:val="000000"/>
          <w:szCs w:val="21"/>
        </w:rPr>
        <w:t>本书突破西方女性研究的地域局限，将</w:t>
      </w:r>
      <w:r w:rsidRPr="006C3813">
        <w:rPr>
          <w:rFonts w:ascii="楷体" w:eastAsia="楷体" w:hAnsi="楷体" w:hint="eastAsia"/>
          <w:b/>
          <w:color w:val="000000"/>
          <w:szCs w:val="21"/>
        </w:rPr>
        <w:t>张爱玲</w:t>
      </w:r>
      <w:r>
        <w:rPr>
          <w:rFonts w:ascii="楷体" w:eastAsia="楷体" w:hAnsi="楷体" w:hint="eastAsia"/>
          <w:bCs/>
          <w:color w:val="000000"/>
          <w:szCs w:val="21"/>
        </w:rPr>
        <w:t>、牙买加广播先驱</w:t>
      </w:r>
      <w:r w:rsidR="00E41590">
        <w:rPr>
          <w:rFonts w:ascii="楷体" w:eastAsia="楷体" w:hAnsi="楷体" w:hint="eastAsia"/>
          <w:bCs/>
          <w:color w:val="000000"/>
          <w:szCs w:val="21"/>
        </w:rPr>
        <w:t>乌娜</w:t>
      </w:r>
      <w:r w:rsidR="00371DDA">
        <w:rPr>
          <w:rFonts w:ascii="楷体" w:eastAsia="楷体" w:hAnsi="楷体" w:hint="eastAsia"/>
          <w:bCs/>
          <w:color w:val="000000"/>
          <w:szCs w:val="21"/>
        </w:rPr>
        <w:t>·</w:t>
      </w:r>
      <w:r>
        <w:rPr>
          <w:rFonts w:ascii="楷体" w:eastAsia="楷体" w:hAnsi="楷体" w:hint="eastAsia"/>
          <w:bCs/>
          <w:color w:val="000000"/>
          <w:szCs w:val="21"/>
        </w:rPr>
        <w:t>玛森等非欧美创作者纳入核心叙事。作者</w:t>
      </w:r>
      <w:r>
        <w:rPr>
          <w:rFonts w:ascii="楷体" w:eastAsia="楷体" w:hAnsi="楷体" w:hint="eastAsia"/>
          <w:b/>
          <w:color w:val="000000"/>
          <w:szCs w:val="21"/>
        </w:rPr>
        <w:t>清晰展现出女性对抗婚姻束缚、教育壁垒、殖民压迫、</w:t>
      </w:r>
      <w:proofErr w:type="gramStart"/>
      <w:r>
        <w:rPr>
          <w:rFonts w:ascii="楷体" w:eastAsia="楷体" w:hAnsi="楷体" w:hint="eastAsia"/>
          <w:b/>
          <w:color w:val="000000"/>
          <w:szCs w:val="21"/>
        </w:rPr>
        <w:t>职场歧视</w:t>
      </w:r>
      <w:proofErr w:type="gramEnd"/>
      <w:r>
        <w:rPr>
          <w:rFonts w:ascii="楷体" w:eastAsia="楷体" w:hAnsi="楷体" w:hint="eastAsia"/>
          <w:b/>
          <w:color w:val="000000"/>
          <w:szCs w:val="21"/>
        </w:rPr>
        <w:t>的多元选择。</w:t>
      </w:r>
      <w:r>
        <w:rPr>
          <w:rFonts w:ascii="楷体" w:eastAsia="楷体" w:hAnsi="楷体" w:hint="eastAsia"/>
          <w:bCs/>
          <w:color w:val="000000"/>
          <w:szCs w:val="21"/>
        </w:rPr>
        <w:t>有人漂泊四方寻觅自我，有人以反叛直面时代暴力，有人不断调转人生方向持续探索，有人扶持后辈传递力量。</w:t>
      </w:r>
      <w:r>
        <w:rPr>
          <w:rFonts w:ascii="楷体" w:eastAsia="楷体" w:hAnsi="楷体" w:hint="eastAsia"/>
          <w:b/>
          <w:color w:val="000000"/>
          <w:szCs w:val="21"/>
        </w:rPr>
        <w:t>全书</w:t>
      </w:r>
      <w:proofErr w:type="gramStart"/>
      <w:r>
        <w:rPr>
          <w:rFonts w:ascii="楷体" w:eastAsia="楷体" w:hAnsi="楷体" w:hint="eastAsia"/>
          <w:b/>
          <w:color w:val="000000"/>
          <w:szCs w:val="21"/>
        </w:rPr>
        <w:t>不</w:t>
      </w:r>
      <w:proofErr w:type="gramEnd"/>
      <w:r>
        <w:rPr>
          <w:rFonts w:ascii="楷体" w:eastAsia="楷体" w:hAnsi="楷体" w:hint="eastAsia"/>
          <w:b/>
          <w:color w:val="000000"/>
          <w:szCs w:val="21"/>
        </w:rPr>
        <w:t>神化先驱，真实记录她们的迷茫、创伤与妥协</w:t>
      </w:r>
      <w:r>
        <w:rPr>
          <w:rFonts w:ascii="楷体" w:eastAsia="楷体" w:hAnsi="楷体" w:hint="eastAsia"/>
          <w:bCs/>
          <w:color w:val="000000"/>
          <w:szCs w:val="21"/>
        </w:rPr>
        <w:t>，揭示女性话语权的争取是长期与内外枷锁博弈的过程，为当代女性提供了多元人生范本。</w:t>
      </w:r>
    </w:p>
    <w:p w14:paraId="571CCC2F" w14:textId="77777777" w:rsidR="00DA7E7D" w:rsidRDefault="00DA7E7D">
      <w:pPr>
        <w:rPr>
          <w:color w:val="000000"/>
          <w:szCs w:val="21"/>
        </w:rPr>
      </w:pPr>
    </w:p>
    <w:p w14:paraId="06D20710" w14:textId="77777777" w:rsidR="00DA7E7D" w:rsidRDefault="00000000" w:rsidP="001B5AAC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4265AF14" w14:textId="77777777" w:rsidR="00DA7E7D" w:rsidRDefault="00DA7E7D">
      <w:pPr>
        <w:rPr>
          <w:color w:val="000000"/>
          <w:szCs w:val="21"/>
        </w:rPr>
      </w:pPr>
    </w:p>
    <w:p w14:paraId="51FA69EE" w14:textId="70F6E298" w:rsidR="00DA7E7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71DDA">
        <w:rPr>
          <w:rFonts w:hint="eastAsia"/>
          <w:b/>
          <w:bCs/>
          <w:color w:val="000000"/>
          <w:szCs w:val="21"/>
        </w:rPr>
        <w:t>伍尔夫权威研究学者执笔，以伍尔夫女性思想串联八位先锋女性的人生与创作故事</w:t>
      </w:r>
      <w:r>
        <w:rPr>
          <w:rFonts w:hint="eastAsia"/>
          <w:color w:val="000000"/>
          <w:szCs w:val="21"/>
        </w:rPr>
        <w:t>。</w:t>
      </w:r>
    </w:p>
    <w:p w14:paraId="0EBEBD3C" w14:textId="77777777" w:rsidR="00DA7E7D" w:rsidRDefault="00DA7E7D">
      <w:pPr>
        <w:ind w:firstLineChars="200" w:firstLine="420"/>
        <w:rPr>
          <w:color w:val="000000"/>
          <w:szCs w:val="21"/>
        </w:rPr>
      </w:pPr>
    </w:p>
    <w:p w14:paraId="466E5E3E" w14:textId="22C3FC7B" w:rsidR="00DA7E7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71DDA">
        <w:rPr>
          <w:rFonts w:hint="eastAsia"/>
          <w:b/>
          <w:bCs/>
          <w:color w:val="000000"/>
          <w:szCs w:val="21"/>
        </w:rPr>
        <w:t>横跨中</w:t>
      </w:r>
      <w:r w:rsidR="00371DDA" w:rsidRPr="00371DDA">
        <w:rPr>
          <w:rFonts w:hint="eastAsia"/>
          <w:b/>
          <w:bCs/>
          <w:color w:val="000000"/>
          <w:szCs w:val="21"/>
        </w:rPr>
        <w:t>、</w:t>
      </w:r>
      <w:r w:rsidRPr="00371DDA">
        <w:rPr>
          <w:rFonts w:hint="eastAsia"/>
          <w:b/>
          <w:bCs/>
          <w:color w:val="000000"/>
          <w:szCs w:val="21"/>
        </w:rPr>
        <w:t>美</w:t>
      </w:r>
      <w:r w:rsidR="00371DDA" w:rsidRPr="00371DDA">
        <w:rPr>
          <w:rFonts w:hint="eastAsia"/>
          <w:b/>
          <w:bCs/>
          <w:color w:val="000000"/>
          <w:szCs w:val="21"/>
        </w:rPr>
        <w:t>、</w:t>
      </w:r>
      <w:r w:rsidRPr="00371DDA">
        <w:rPr>
          <w:rFonts w:hint="eastAsia"/>
          <w:b/>
          <w:bCs/>
          <w:color w:val="000000"/>
          <w:szCs w:val="21"/>
        </w:rPr>
        <w:t>英</w:t>
      </w:r>
      <w:r w:rsidR="00371DDA" w:rsidRPr="00371DDA">
        <w:rPr>
          <w:rFonts w:hint="eastAsia"/>
          <w:b/>
          <w:bCs/>
          <w:color w:val="000000"/>
          <w:szCs w:val="21"/>
        </w:rPr>
        <w:t>、</w:t>
      </w:r>
      <w:r w:rsidRPr="00371DDA">
        <w:rPr>
          <w:rFonts w:hint="eastAsia"/>
          <w:b/>
          <w:bCs/>
          <w:color w:val="000000"/>
          <w:szCs w:val="21"/>
        </w:rPr>
        <w:t>牙买加多国的女性群像，覆盖作家、导演等职业以及多元女性身份</w:t>
      </w:r>
      <w:r>
        <w:rPr>
          <w:rFonts w:hint="eastAsia"/>
          <w:color w:val="000000"/>
          <w:szCs w:val="21"/>
        </w:rPr>
        <w:t>。</w:t>
      </w:r>
    </w:p>
    <w:p w14:paraId="3B881289" w14:textId="77777777" w:rsidR="001B5AAC" w:rsidRDefault="001B5AAC" w:rsidP="001B5AAC">
      <w:pPr>
        <w:rPr>
          <w:color w:val="000000"/>
          <w:szCs w:val="21"/>
        </w:rPr>
      </w:pPr>
    </w:p>
    <w:p w14:paraId="27ED080B" w14:textId="385BF9B9" w:rsidR="00DA7E7D" w:rsidRDefault="00000000" w:rsidP="001B5AA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B5A49B7" w14:textId="77777777" w:rsidR="00DA7E7D" w:rsidRDefault="00DA7E7D">
      <w:pPr>
        <w:ind w:firstLineChars="200" w:firstLine="420"/>
        <w:rPr>
          <w:color w:val="000000"/>
          <w:szCs w:val="21"/>
        </w:rPr>
      </w:pPr>
    </w:p>
    <w:p w14:paraId="61CAC267" w14:textId="65CFB60F" w:rsidR="00DA7E7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以弗吉尼亚·伍尔夫为精神坐标，本书讲述了八位二十世纪先锋女性的人生故事。她们是漂泊求索的行者，是反抗桎梏的斗士，是开拓前路的探索者，亦是照亮后来者的引路人。纵然身处偏见与束缚之中，她们依然活出了属于自己的人生。</w:t>
      </w:r>
    </w:p>
    <w:p w14:paraId="3A90C9DA" w14:textId="77777777" w:rsidR="00DA7E7D" w:rsidRDefault="00DA7E7D">
      <w:pPr>
        <w:ind w:firstLineChars="200" w:firstLine="420"/>
        <w:rPr>
          <w:color w:val="000000"/>
          <w:szCs w:val="21"/>
        </w:rPr>
      </w:pPr>
    </w:p>
    <w:p w14:paraId="5F9C8144" w14:textId="77777777" w:rsidR="00DA7E7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二十世纪翻天覆地的变革，对女性而言尤为深刻。《她自有声》讲述八位女性如何在社会压迫中坚持自我，以自身创作共同推动现代主义的发展。</w:t>
      </w:r>
    </w:p>
    <w:p w14:paraId="1217FC13" w14:textId="77777777" w:rsidR="00DA7E7D" w:rsidRDefault="00DA7E7D">
      <w:pPr>
        <w:ind w:firstLineChars="200" w:firstLine="420"/>
        <w:rPr>
          <w:color w:val="000000"/>
          <w:szCs w:val="21"/>
        </w:rPr>
      </w:pPr>
    </w:p>
    <w:p w14:paraId="3D2E2DBC" w14:textId="7562AE90" w:rsidR="00DA7E7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现今，“传统贤妻”文化再度受到追捧，本书希望能邀请每一位女性重新思考：什么才</w:t>
      </w:r>
      <w:r>
        <w:rPr>
          <w:rFonts w:hint="eastAsia"/>
          <w:color w:val="000000"/>
          <w:szCs w:val="21"/>
        </w:rPr>
        <w:lastRenderedPageBreak/>
        <w:t>是“好女人”？什么又决定一个人是否值得被爱？作者安妮·</w:t>
      </w:r>
      <w:r>
        <w:rPr>
          <w:rFonts w:hint="eastAsia"/>
          <w:color w:val="000000"/>
          <w:szCs w:val="21"/>
        </w:rPr>
        <w:t>E</w:t>
      </w:r>
      <w:r w:rsidR="00371DDA"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费尔纳德是一名研究伍尔夫的著名学者，她认为我们所阅读的书籍会构筑我们对人生的想象，而这八位女性的故事，或许能指引我们活出更勇敢、更富有创造力的人生。</w:t>
      </w:r>
    </w:p>
    <w:p w14:paraId="2F9D4E0E" w14:textId="77777777" w:rsidR="00DA7E7D" w:rsidRDefault="00DA7E7D">
      <w:pPr>
        <w:ind w:firstLineChars="200" w:firstLine="420"/>
        <w:rPr>
          <w:color w:val="000000"/>
          <w:szCs w:val="21"/>
        </w:rPr>
      </w:pPr>
    </w:p>
    <w:p w14:paraId="40C830E0" w14:textId="77777777" w:rsidR="00DA7E7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书中收录的代表女性有：</w:t>
      </w:r>
    </w:p>
    <w:p w14:paraId="5B07C748" w14:textId="77777777" w:rsidR="00DA7E7D" w:rsidRDefault="00DA7E7D">
      <w:pPr>
        <w:ind w:firstLineChars="200" w:firstLine="420"/>
        <w:rPr>
          <w:color w:val="000000"/>
          <w:szCs w:val="21"/>
        </w:rPr>
      </w:pPr>
    </w:p>
    <w:p w14:paraId="27B63F25" w14:textId="3D9D3367" w:rsidR="00DA7E7D" w:rsidRPr="001B5AAC" w:rsidRDefault="00371DDA" w:rsidP="00371DDA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1B5AAC">
        <w:rPr>
          <w:rFonts w:hint="eastAsia"/>
          <w:b/>
          <w:bCs/>
          <w:color w:val="000000"/>
          <w:szCs w:val="21"/>
        </w:rPr>
        <w:t>·</w:t>
      </w:r>
      <w:r w:rsidR="00000000" w:rsidRPr="001B5AAC">
        <w:rPr>
          <w:rFonts w:hint="eastAsia"/>
          <w:b/>
          <w:bCs/>
          <w:color w:val="000000"/>
          <w:szCs w:val="21"/>
        </w:rPr>
        <w:t>玛格丽特·怀兹·布朗（</w:t>
      </w:r>
      <w:r w:rsidR="00000000" w:rsidRPr="001B5AAC">
        <w:rPr>
          <w:rFonts w:hint="eastAsia"/>
          <w:b/>
          <w:bCs/>
          <w:color w:val="000000"/>
          <w:szCs w:val="21"/>
        </w:rPr>
        <w:t>Margaret Wise Brown</w:t>
      </w:r>
      <w:r w:rsidR="00000000" w:rsidRPr="001B5AAC">
        <w:rPr>
          <w:rFonts w:hint="eastAsia"/>
          <w:b/>
          <w:bCs/>
          <w:color w:val="000000"/>
          <w:szCs w:val="21"/>
        </w:rPr>
        <w:t>），美国儿童文学先驱作家，代表作有《晚安，月亮》等；</w:t>
      </w:r>
    </w:p>
    <w:p w14:paraId="62319F72" w14:textId="474F0F73" w:rsidR="00DA7E7D" w:rsidRPr="001B5AAC" w:rsidRDefault="00000000" w:rsidP="00371DDA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1B5AAC">
        <w:rPr>
          <w:rFonts w:hint="eastAsia"/>
          <w:b/>
          <w:bCs/>
          <w:color w:val="000000"/>
          <w:szCs w:val="21"/>
        </w:rPr>
        <w:t>·杰西·雷德蒙·福塞特（</w:t>
      </w:r>
      <w:r w:rsidRPr="001B5AAC">
        <w:rPr>
          <w:rFonts w:hint="eastAsia"/>
          <w:b/>
          <w:bCs/>
          <w:color w:val="000000"/>
          <w:szCs w:val="21"/>
        </w:rPr>
        <w:t>Jessie Redmon Fauset</w:t>
      </w:r>
      <w:r w:rsidRPr="001B5AAC">
        <w:rPr>
          <w:rFonts w:hint="eastAsia"/>
          <w:b/>
          <w:bCs/>
          <w:color w:val="000000"/>
          <w:szCs w:val="21"/>
        </w:rPr>
        <w:t>），哈莱</w:t>
      </w:r>
      <w:proofErr w:type="gramStart"/>
      <w:r w:rsidRPr="001B5AAC">
        <w:rPr>
          <w:rFonts w:hint="eastAsia"/>
          <w:b/>
          <w:bCs/>
          <w:color w:val="000000"/>
          <w:szCs w:val="21"/>
        </w:rPr>
        <w:t>姆</w:t>
      </w:r>
      <w:proofErr w:type="gramEnd"/>
      <w:r w:rsidRPr="001B5AAC">
        <w:rPr>
          <w:rFonts w:hint="eastAsia"/>
          <w:b/>
          <w:bCs/>
          <w:color w:val="000000"/>
          <w:szCs w:val="21"/>
        </w:rPr>
        <w:t>文艺复兴时期小说家；</w:t>
      </w:r>
    </w:p>
    <w:p w14:paraId="45B77788" w14:textId="2FE0349C" w:rsidR="00DA7E7D" w:rsidRPr="001B5AAC" w:rsidRDefault="00000000" w:rsidP="00371DDA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1B5AAC">
        <w:rPr>
          <w:rFonts w:hint="eastAsia"/>
          <w:b/>
          <w:bCs/>
          <w:color w:val="000000"/>
          <w:szCs w:val="21"/>
        </w:rPr>
        <w:t>·多萝西·阿兹娜（</w:t>
      </w:r>
      <w:r w:rsidRPr="001B5AAC">
        <w:rPr>
          <w:rFonts w:hint="eastAsia"/>
          <w:b/>
          <w:bCs/>
          <w:color w:val="000000"/>
          <w:szCs w:val="21"/>
        </w:rPr>
        <w:t>Dorothy Arzner</w:t>
      </w:r>
      <w:r w:rsidRPr="001B5AAC">
        <w:rPr>
          <w:rFonts w:hint="eastAsia"/>
          <w:b/>
          <w:bCs/>
          <w:color w:val="000000"/>
          <w:szCs w:val="21"/>
        </w:rPr>
        <w:t>），唯一跨越默片与有声电影时代的女性导演；</w:t>
      </w:r>
    </w:p>
    <w:p w14:paraId="5D8A43CA" w14:textId="66B459A6" w:rsidR="00DA7E7D" w:rsidRPr="001B5AAC" w:rsidRDefault="00000000" w:rsidP="00371DDA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1B5AAC">
        <w:rPr>
          <w:rFonts w:hint="eastAsia"/>
          <w:b/>
          <w:bCs/>
          <w:color w:val="000000"/>
          <w:szCs w:val="21"/>
        </w:rPr>
        <w:t>·张爱玲，《倾城之恋》作者；</w:t>
      </w:r>
    </w:p>
    <w:p w14:paraId="1C579013" w14:textId="7BC1FE74" w:rsidR="00DA7E7D" w:rsidRPr="001B5AAC" w:rsidRDefault="00000000" w:rsidP="00371DDA">
      <w:pPr>
        <w:ind w:firstLineChars="200" w:firstLine="422"/>
        <w:rPr>
          <w:b/>
          <w:bCs/>
          <w:color w:val="000000"/>
          <w:szCs w:val="21"/>
        </w:rPr>
      </w:pPr>
      <w:r w:rsidRPr="001B5AAC">
        <w:rPr>
          <w:rFonts w:hint="eastAsia"/>
          <w:b/>
          <w:bCs/>
          <w:color w:val="000000"/>
          <w:szCs w:val="21"/>
        </w:rPr>
        <w:t>·</w:t>
      </w:r>
      <w:r w:rsidR="00E41590" w:rsidRPr="00E41590">
        <w:rPr>
          <w:b/>
          <w:bCs/>
          <w:color w:val="000000"/>
          <w:szCs w:val="21"/>
        </w:rPr>
        <w:t>乌娜</w:t>
      </w:r>
      <w:r w:rsidR="00E41590">
        <w:rPr>
          <w:rFonts w:hint="eastAsia"/>
          <w:b/>
          <w:bCs/>
          <w:color w:val="000000"/>
          <w:szCs w:val="21"/>
        </w:rPr>
        <w:t>·</w:t>
      </w:r>
      <w:r w:rsidR="00E41590" w:rsidRPr="00E41590">
        <w:rPr>
          <w:b/>
          <w:bCs/>
          <w:color w:val="000000"/>
          <w:szCs w:val="21"/>
        </w:rPr>
        <w:t>马森</w:t>
      </w:r>
      <w:r w:rsidRPr="001B5AAC">
        <w:rPr>
          <w:rFonts w:hint="eastAsia"/>
          <w:b/>
          <w:bCs/>
          <w:color w:val="000000"/>
          <w:szCs w:val="21"/>
        </w:rPr>
        <w:t>（</w:t>
      </w:r>
      <w:r w:rsidRPr="001B5AAC">
        <w:rPr>
          <w:rFonts w:hint="eastAsia"/>
          <w:b/>
          <w:bCs/>
          <w:color w:val="000000"/>
          <w:szCs w:val="21"/>
        </w:rPr>
        <w:t>Una Marson</w:t>
      </w:r>
      <w:r w:rsidRPr="001B5AAC">
        <w:rPr>
          <w:rFonts w:hint="eastAsia"/>
          <w:b/>
          <w:bCs/>
          <w:color w:val="000000"/>
          <w:szCs w:val="21"/>
        </w:rPr>
        <w:t>），</w:t>
      </w:r>
      <w:r w:rsidRPr="001B5AAC">
        <w:rPr>
          <w:rFonts w:hint="eastAsia"/>
          <w:b/>
          <w:bCs/>
          <w:color w:val="000000"/>
          <w:szCs w:val="21"/>
        </w:rPr>
        <w:t>BBC</w:t>
      </w:r>
      <w:r w:rsidRPr="001B5AAC">
        <w:rPr>
          <w:rFonts w:hint="eastAsia"/>
          <w:b/>
          <w:bCs/>
          <w:color w:val="000000"/>
          <w:szCs w:val="21"/>
        </w:rPr>
        <w:t>广播首位黑人制片人。</w:t>
      </w:r>
    </w:p>
    <w:p w14:paraId="663EEDC2" w14:textId="77777777" w:rsidR="00DA7E7D" w:rsidRDefault="00DA7E7D">
      <w:pPr>
        <w:ind w:firstLineChars="200" w:firstLine="420"/>
        <w:rPr>
          <w:color w:val="000000"/>
          <w:szCs w:val="21"/>
        </w:rPr>
      </w:pPr>
    </w:p>
    <w:p w14:paraId="173428E9" w14:textId="5FBE8F3D" w:rsidR="00DA7E7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书中这群女性拥有多元的身份底色</w:t>
      </w:r>
      <w:r w:rsidR="001B5AAC">
        <w:rPr>
          <w:rFonts w:hint="eastAsia"/>
          <w:color w:val="000000"/>
          <w:szCs w:val="21"/>
        </w:rPr>
        <w:t>：无论种族，无论职业、无论身份</w:t>
      </w:r>
      <w:r>
        <w:rPr>
          <w:rFonts w:hint="eastAsia"/>
          <w:color w:val="000000"/>
          <w:szCs w:val="21"/>
        </w:rPr>
        <w:t>。她们的故事提醒着我们，今天的社会与政治变革并非前所未有。纵观历史，已有无数女性为了艺术与创作，不断跨越时代设下的一道道障碍。</w:t>
      </w:r>
    </w:p>
    <w:p w14:paraId="1EAF008A" w14:textId="77777777" w:rsidR="00DA7E7D" w:rsidRDefault="00DA7E7D">
      <w:pPr>
        <w:rPr>
          <w:color w:val="000000"/>
          <w:szCs w:val="21"/>
        </w:rPr>
      </w:pPr>
    </w:p>
    <w:p w14:paraId="50D40C5F" w14:textId="77777777" w:rsidR="00371DDA" w:rsidRDefault="00371DDA">
      <w:pPr>
        <w:rPr>
          <w:rFonts w:hint="eastAsia"/>
          <w:color w:val="000000"/>
          <w:szCs w:val="21"/>
        </w:rPr>
      </w:pPr>
    </w:p>
    <w:p w14:paraId="3AB46E7F" w14:textId="77777777" w:rsidR="00DA7E7D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19582C9E" w14:textId="75909367" w:rsidR="00371DDA" w:rsidRDefault="00371DDA" w:rsidP="00371DDA">
      <w:pPr>
        <w:rPr>
          <w:rFonts w:hint="eastAsia"/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6E56EFF6" wp14:editId="53B9C131">
            <wp:simplePos x="0" y="0"/>
            <wp:positionH relativeFrom="column">
              <wp:posOffset>-635</wp:posOffset>
            </wp:positionH>
            <wp:positionV relativeFrom="paragraph">
              <wp:posOffset>89535</wp:posOffset>
            </wp:positionV>
            <wp:extent cx="1028700" cy="1146810"/>
            <wp:effectExtent l="0" t="0" r="0" b="0"/>
            <wp:wrapSquare wrapText="bothSides"/>
            <wp:docPr id="202201910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8818E" w14:textId="45B63294" w:rsidR="00DA7E7D" w:rsidRDefault="00000000">
      <w:pPr>
        <w:ind w:firstLineChars="200" w:firstLine="422"/>
        <w:rPr>
          <w:color w:val="000000"/>
          <w:szCs w:val="21"/>
          <w:lang w:val="en"/>
        </w:rPr>
      </w:pPr>
      <w:r>
        <w:rPr>
          <w:rFonts w:hint="eastAsia"/>
          <w:b/>
          <w:bCs/>
        </w:rPr>
        <w:t>安妮·</w:t>
      </w:r>
      <w:r>
        <w:rPr>
          <w:rFonts w:hint="eastAsia"/>
          <w:b/>
          <w:bCs/>
        </w:rPr>
        <w:t>E.</w:t>
      </w:r>
      <w:r>
        <w:rPr>
          <w:rFonts w:hint="eastAsia"/>
          <w:b/>
          <w:bCs/>
        </w:rPr>
        <w:t>费尔纳德（</w:t>
      </w:r>
      <w:r w:rsidR="001B5AAC">
        <w:rPr>
          <w:rFonts w:hint="eastAsia"/>
          <w:b/>
          <w:bCs/>
        </w:rPr>
        <w:t>Anne E. Fernald</w:t>
      </w:r>
      <w:r>
        <w:rPr>
          <w:rFonts w:hint="eastAsia"/>
          <w:b/>
          <w:bCs/>
        </w:rPr>
        <w:t>），</w:t>
      </w:r>
      <w:r>
        <w:rPr>
          <w:rFonts w:hint="eastAsia"/>
        </w:rPr>
        <w:t>纽约福特汉姆大学（</w:t>
      </w:r>
      <w:r>
        <w:rPr>
          <w:rFonts w:hint="eastAsia"/>
        </w:rPr>
        <w:t>Fordham University</w:t>
      </w:r>
      <w:r>
        <w:rPr>
          <w:rFonts w:hint="eastAsia"/>
        </w:rPr>
        <w:t>）英语教授，国际知名伍尔夫研究专家，也是</w:t>
      </w:r>
      <w:proofErr w:type="gramStart"/>
      <w:r>
        <w:rPr>
          <w:rFonts w:hint="eastAsia"/>
        </w:rPr>
        <w:t>当今该</w:t>
      </w:r>
      <w:proofErr w:type="gramEnd"/>
      <w:r>
        <w:rPr>
          <w:rFonts w:hint="eastAsia"/>
        </w:rPr>
        <w:t>领域最具影响力的学者之一。</w:t>
      </w:r>
    </w:p>
    <w:p w14:paraId="1038A010" w14:textId="77777777" w:rsidR="00371DDA" w:rsidRDefault="00371DDA">
      <w:pPr>
        <w:rPr>
          <w:rFonts w:hint="eastAsia"/>
          <w:b/>
          <w:color w:val="000000"/>
        </w:rPr>
      </w:pPr>
    </w:p>
    <w:p w14:paraId="0D6381FB" w14:textId="77777777" w:rsidR="00DA7E7D" w:rsidRDefault="00DA7E7D">
      <w:pPr>
        <w:rPr>
          <w:b/>
          <w:color w:val="000000"/>
        </w:rPr>
      </w:pPr>
    </w:p>
    <w:p w14:paraId="1E74355B" w14:textId="77777777" w:rsidR="00371DDA" w:rsidRDefault="00371DDA">
      <w:pPr>
        <w:rPr>
          <w:rFonts w:hint="eastAsia"/>
          <w:b/>
          <w:color w:val="000000"/>
        </w:rPr>
      </w:pPr>
    </w:p>
    <w:p w14:paraId="3D7E2CC3" w14:textId="77777777" w:rsidR="00DA7E7D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2C87FF9F" w14:textId="77777777" w:rsidR="00DA7E7D" w:rsidRDefault="00DA7E7D">
      <w:pPr>
        <w:rPr>
          <w:b/>
          <w:color w:val="000000"/>
        </w:rPr>
      </w:pPr>
    </w:p>
    <w:p w14:paraId="786634E0" w14:textId="77777777" w:rsidR="00DA7E7D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“费尔纳德深入挖掘这些女性的文字与作品，勾勒出一群细腻而富有温度的女性形象</w:t>
      </w:r>
      <w:r>
        <w:rPr>
          <w:rFonts w:hint="eastAsia"/>
          <w:bCs/>
          <w:color w:val="000000"/>
        </w:rPr>
        <w:t>......</w:t>
      </w:r>
      <w:r>
        <w:rPr>
          <w:rFonts w:hint="eastAsia"/>
          <w:bCs/>
          <w:color w:val="000000"/>
        </w:rPr>
        <w:t>这是一部深入女性内心世界与时代处境的佳作。”</w:t>
      </w:r>
    </w:p>
    <w:p w14:paraId="04076579" w14:textId="77777777" w:rsidR="00DA7E7D" w:rsidRDefault="00000000">
      <w:pPr>
        <w:jc w:val="right"/>
        <w:rPr>
          <w:bCs/>
          <w:i/>
          <w:iCs/>
          <w:color w:val="000000"/>
        </w:rPr>
      </w:pPr>
      <w:r>
        <w:rPr>
          <w:rFonts w:hint="eastAsia"/>
          <w:bCs/>
          <w:color w:val="000000"/>
        </w:rPr>
        <w:t>——《科克斯书评》</w:t>
      </w:r>
      <w:r w:rsidRPr="00E41590">
        <w:rPr>
          <w:rFonts w:hint="eastAsia"/>
          <w:b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Kirkus Reviews</w:t>
      </w:r>
      <w:r w:rsidRPr="00E41590">
        <w:rPr>
          <w:rFonts w:hint="eastAsia"/>
          <w:bCs/>
          <w:color w:val="000000"/>
        </w:rPr>
        <w:t>）</w:t>
      </w:r>
    </w:p>
    <w:p w14:paraId="2ACC7C3F" w14:textId="77777777" w:rsidR="00DA7E7D" w:rsidRDefault="00DA7E7D">
      <w:pPr>
        <w:rPr>
          <w:bCs/>
          <w:color w:val="000000"/>
        </w:rPr>
      </w:pPr>
    </w:p>
    <w:p w14:paraId="01C73397" w14:textId="77777777" w:rsidR="00DA7E7D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“这是一部选材别具匠心的有深度的作品。费尔纳德结合扎实的学术研究，以深入浅出的笔触娓娓道来。”</w:t>
      </w:r>
    </w:p>
    <w:p w14:paraId="5212CBE5" w14:textId="77777777" w:rsidR="00DA7E7D" w:rsidRDefault="00000000">
      <w:pPr>
        <w:jc w:val="right"/>
        <w:rPr>
          <w:bCs/>
          <w:i/>
          <w:iCs/>
          <w:color w:val="000000"/>
        </w:rPr>
      </w:pPr>
      <w:r>
        <w:rPr>
          <w:rFonts w:hint="eastAsia"/>
          <w:bCs/>
          <w:color w:val="000000"/>
        </w:rPr>
        <w:t>——《图书馆杂志》</w:t>
      </w:r>
      <w:r w:rsidRPr="00E41590">
        <w:rPr>
          <w:rFonts w:hint="eastAsia"/>
          <w:b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Library Journal</w:t>
      </w:r>
      <w:r w:rsidRPr="00E41590">
        <w:rPr>
          <w:rFonts w:hint="eastAsia"/>
          <w:bCs/>
          <w:color w:val="000000"/>
        </w:rPr>
        <w:t>）</w:t>
      </w:r>
      <w:bookmarkStart w:id="0" w:name="OLE_LINK38"/>
      <w:bookmarkStart w:id="1" w:name="OLE_LINK43"/>
    </w:p>
    <w:p w14:paraId="3624F832" w14:textId="77777777" w:rsidR="00DA7E7D" w:rsidRDefault="00DA7E7D" w:rsidP="00E41590">
      <w:pPr>
        <w:jc w:val="left"/>
        <w:rPr>
          <w:bCs/>
          <w:color w:val="000000"/>
        </w:rPr>
      </w:pPr>
    </w:p>
    <w:p w14:paraId="1A98A671" w14:textId="77777777" w:rsidR="00E41590" w:rsidRDefault="00E41590" w:rsidP="00E41590">
      <w:pPr>
        <w:jc w:val="left"/>
        <w:rPr>
          <w:bCs/>
          <w:color w:val="000000"/>
        </w:rPr>
      </w:pPr>
    </w:p>
    <w:p w14:paraId="462C0633" w14:textId="10C6523C" w:rsidR="00E41590" w:rsidRPr="00E41590" w:rsidRDefault="00E41590" w:rsidP="00E41590">
      <w:pPr>
        <w:jc w:val="left"/>
        <w:rPr>
          <w:rFonts w:hint="eastAsia"/>
          <w:b/>
          <w:color w:val="000000"/>
        </w:rPr>
      </w:pPr>
      <w:r w:rsidRPr="00E41590">
        <w:rPr>
          <w:rFonts w:hint="eastAsia"/>
          <w:b/>
          <w:color w:val="000000"/>
        </w:rPr>
        <w:t>目录：</w:t>
      </w:r>
    </w:p>
    <w:p w14:paraId="4DC8A9A1" w14:textId="77777777" w:rsidR="00E41590" w:rsidRDefault="00E41590" w:rsidP="00E41590">
      <w:pPr>
        <w:jc w:val="left"/>
        <w:rPr>
          <w:bCs/>
          <w:color w:val="000000"/>
        </w:rPr>
      </w:pPr>
    </w:p>
    <w:p w14:paraId="2B230CD7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引言</w:t>
      </w:r>
      <w:r w:rsidRPr="00E41590">
        <w:rPr>
          <w:rFonts w:hint="eastAsia"/>
          <w:bCs/>
          <w:color w:val="000000"/>
        </w:rPr>
        <w:t xml:space="preserve"> 1</w:t>
      </w:r>
    </w:p>
    <w:p w14:paraId="7AB06626" w14:textId="77777777" w:rsidR="00E41590" w:rsidRPr="00E41590" w:rsidRDefault="00E41590" w:rsidP="00E41590">
      <w:pPr>
        <w:jc w:val="center"/>
        <w:rPr>
          <w:bCs/>
          <w:color w:val="000000"/>
        </w:rPr>
      </w:pPr>
    </w:p>
    <w:p w14:paraId="5C4BBC09" w14:textId="77777777" w:rsidR="00E41590" w:rsidRPr="00E41590" w:rsidRDefault="00E41590" w:rsidP="00E41590">
      <w:pPr>
        <w:jc w:val="center"/>
        <w:rPr>
          <w:rFonts w:hint="eastAsia"/>
          <w:b/>
          <w:color w:val="000000"/>
        </w:rPr>
      </w:pPr>
      <w:r w:rsidRPr="00E41590">
        <w:rPr>
          <w:rFonts w:hint="eastAsia"/>
          <w:b/>
          <w:color w:val="000000"/>
        </w:rPr>
        <w:t>第一部　漂泊者</w:t>
      </w:r>
      <w:r w:rsidRPr="00E41590">
        <w:rPr>
          <w:rFonts w:hint="eastAsia"/>
          <w:b/>
          <w:color w:val="000000"/>
        </w:rPr>
        <w:t xml:space="preserve"> 13</w:t>
      </w:r>
    </w:p>
    <w:p w14:paraId="60798567" w14:textId="77777777" w:rsidR="00E41590" w:rsidRPr="00E41590" w:rsidRDefault="00E41590" w:rsidP="00E41590">
      <w:pPr>
        <w:jc w:val="center"/>
        <w:rPr>
          <w:bCs/>
          <w:color w:val="000000"/>
        </w:rPr>
      </w:pPr>
    </w:p>
    <w:p w14:paraId="30FF9BFB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玛格丽特·怀兹·布朗（</w:t>
      </w:r>
      <w:r w:rsidRPr="00E41590">
        <w:rPr>
          <w:rFonts w:hint="eastAsia"/>
          <w:bCs/>
          <w:color w:val="000000"/>
        </w:rPr>
        <w:t>Margaret Wise Brown</w:t>
      </w:r>
      <w:r w:rsidRPr="00E41590">
        <w:rPr>
          <w:rFonts w:hint="eastAsia"/>
          <w:bCs/>
          <w:color w:val="000000"/>
        </w:rPr>
        <w:t>），</w:t>
      </w:r>
      <w:r w:rsidRPr="00E41590">
        <w:rPr>
          <w:rFonts w:hint="eastAsia"/>
          <w:bCs/>
          <w:color w:val="000000"/>
        </w:rPr>
        <w:t>1910</w:t>
      </w:r>
      <w:r w:rsidRPr="00E41590">
        <w:rPr>
          <w:rFonts w:hint="eastAsia"/>
          <w:bCs/>
          <w:color w:val="000000"/>
        </w:rPr>
        <w:t>—</w:t>
      </w:r>
      <w:r w:rsidRPr="00E41590">
        <w:rPr>
          <w:rFonts w:hint="eastAsia"/>
          <w:bCs/>
          <w:color w:val="000000"/>
        </w:rPr>
        <w:t>1952</w:t>
      </w:r>
    </w:p>
    <w:p w14:paraId="4CF8E82E" w14:textId="64C7E94E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在绿色的大房间里</w:t>
      </w:r>
      <w:r w:rsidRPr="00E41590">
        <w:rPr>
          <w:rFonts w:hint="eastAsia"/>
          <w:bCs/>
          <w:color w:val="000000"/>
        </w:rPr>
        <w:t xml:space="preserve"> 23</w:t>
      </w:r>
    </w:p>
    <w:p w14:paraId="03F0038F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张爱玲（</w:t>
      </w:r>
      <w:r w:rsidRPr="00E41590">
        <w:rPr>
          <w:rFonts w:hint="eastAsia"/>
          <w:bCs/>
          <w:color w:val="000000"/>
        </w:rPr>
        <w:t>Eileen Chang</w:t>
      </w:r>
      <w:r w:rsidRPr="00E41590">
        <w:rPr>
          <w:rFonts w:hint="eastAsia"/>
          <w:bCs/>
          <w:color w:val="000000"/>
        </w:rPr>
        <w:t>），</w:t>
      </w:r>
      <w:r w:rsidRPr="00E41590">
        <w:rPr>
          <w:rFonts w:hint="eastAsia"/>
          <w:bCs/>
          <w:color w:val="000000"/>
        </w:rPr>
        <w:t>1920</w:t>
      </w:r>
      <w:r w:rsidRPr="00E41590">
        <w:rPr>
          <w:rFonts w:hint="eastAsia"/>
          <w:bCs/>
          <w:color w:val="000000"/>
        </w:rPr>
        <w:t>—</w:t>
      </w:r>
      <w:r w:rsidRPr="00E41590">
        <w:rPr>
          <w:rFonts w:hint="eastAsia"/>
          <w:bCs/>
          <w:color w:val="000000"/>
        </w:rPr>
        <w:t>1995</w:t>
      </w:r>
    </w:p>
    <w:p w14:paraId="29C52612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上海的时尚与爱情</w:t>
      </w:r>
      <w:r w:rsidRPr="00E41590">
        <w:rPr>
          <w:rFonts w:hint="eastAsia"/>
          <w:bCs/>
          <w:color w:val="000000"/>
        </w:rPr>
        <w:t xml:space="preserve"> 47</w:t>
      </w:r>
    </w:p>
    <w:p w14:paraId="0B523EF5" w14:textId="77777777" w:rsidR="00E41590" w:rsidRPr="00E41590" w:rsidRDefault="00E41590" w:rsidP="00E41590">
      <w:pPr>
        <w:jc w:val="center"/>
        <w:rPr>
          <w:bCs/>
          <w:color w:val="000000"/>
        </w:rPr>
      </w:pPr>
    </w:p>
    <w:p w14:paraId="30EABC0D" w14:textId="32FE6726" w:rsidR="00E41590" w:rsidRPr="00E41590" w:rsidRDefault="00E41590" w:rsidP="00E41590">
      <w:pPr>
        <w:jc w:val="center"/>
        <w:rPr>
          <w:rFonts w:hint="eastAsia"/>
          <w:b/>
          <w:color w:val="000000"/>
        </w:rPr>
      </w:pPr>
      <w:r w:rsidRPr="00E41590">
        <w:rPr>
          <w:rFonts w:hint="eastAsia"/>
          <w:b/>
          <w:color w:val="000000"/>
        </w:rPr>
        <w:t>第二部　反叛者</w:t>
      </w:r>
      <w:r w:rsidRPr="00E41590">
        <w:rPr>
          <w:rFonts w:hint="eastAsia"/>
          <w:b/>
          <w:color w:val="000000"/>
        </w:rPr>
        <w:t xml:space="preserve"> 73</w:t>
      </w:r>
    </w:p>
    <w:p w14:paraId="383D1D5C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维拉·布里顿（</w:t>
      </w:r>
      <w:r w:rsidRPr="00E41590">
        <w:rPr>
          <w:rFonts w:hint="eastAsia"/>
          <w:bCs/>
          <w:color w:val="000000"/>
        </w:rPr>
        <w:t>Vera Brittain</w:t>
      </w:r>
      <w:r w:rsidRPr="00E41590">
        <w:rPr>
          <w:rFonts w:hint="eastAsia"/>
          <w:bCs/>
          <w:color w:val="000000"/>
        </w:rPr>
        <w:t>），</w:t>
      </w:r>
      <w:r w:rsidRPr="00E41590">
        <w:rPr>
          <w:rFonts w:hint="eastAsia"/>
          <w:bCs/>
          <w:color w:val="000000"/>
        </w:rPr>
        <w:t>1893</w:t>
      </w:r>
      <w:r w:rsidRPr="00E41590">
        <w:rPr>
          <w:rFonts w:hint="eastAsia"/>
          <w:bCs/>
          <w:color w:val="000000"/>
        </w:rPr>
        <w:t>—</w:t>
      </w:r>
      <w:r w:rsidRPr="00E41590">
        <w:rPr>
          <w:rFonts w:hint="eastAsia"/>
          <w:bCs/>
          <w:color w:val="000000"/>
        </w:rPr>
        <w:t>1970</w:t>
      </w:r>
    </w:p>
    <w:p w14:paraId="4DF99EF0" w14:textId="464A7F31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从爱国者到和平主义者</w:t>
      </w:r>
      <w:r w:rsidRPr="00E41590">
        <w:rPr>
          <w:rFonts w:hint="eastAsia"/>
          <w:bCs/>
          <w:color w:val="000000"/>
        </w:rPr>
        <w:t xml:space="preserve"> 82</w:t>
      </w:r>
    </w:p>
    <w:p w14:paraId="7C534363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穆丽尔·鲁凯泽（</w:t>
      </w:r>
      <w:r w:rsidRPr="00E41590">
        <w:rPr>
          <w:rFonts w:hint="eastAsia"/>
          <w:bCs/>
          <w:color w:val="000000"/>
        </w:rPr>
        <w:t>Muriel Rukeyser</w:t>
      </w:r>
      <w:r w:rsidRPr="00E41590">
        <w:rPr>
          <w:rFonts w:hint="eastAsia"/>
          <w:bCs/>
          <w:color w:val="000000"/>
        </w:rPr>
        <w:t>），</w:t>
      </w:r>
      <w:r w:rsidRPr="00E41590">
        <w:rPr>
          <w:rFonts w:hint="eastAsia"/>
          <w:bCs/>
          <w:color w:val="000000"/>
        </w:rPr>
        <w:t>1913</w:t>
      </w:r>
      <w:r w:rsidRPr="00E41590">
        <w:rPr>
          <w:rFonts w:hint="eastAsia"/>
          <w:bCs/>
          <w:color w:val="000000"/>
        </w:rPr>
        <w:t>—</w:t>
      </w:r>
      <w:r w:rsidRPr="00E41590">
        <w:rPr>
          <w:rFonts w:hint="eastAsia"/>
          <w:bCs/>
          <w:color w:val="000000"/>
        </w:rPr>
        <w:t>1980</w:t>
      </w:r>
    </w:p>
    <w:p w14:paraId="214D23E1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暴力与创造</w:t>
      </w:r>
      <w:r w:rsidRPr="00E41590">
        <w:rPr>
          <w:rFonts w:hint="eastAsia"/>
          <w:bCs/>
          <w:color w:val="000000"/>
        </w:rPr>
        <w:t xml:space="preserve"> 114</w:t>
      </w:r>
    </w:p>
    <w:p w14:paraId="27662C68" w14:textId="77777777" w:rsidR="00E41590" w:rsidRPr="00E41590" w:rsidRDefault="00E41590" w:rsidP="00E41590">
      <w:pPr>
        <w:jc w:val="center"/>
        <w:rPr>
          <w:bCs/>
          <w:color w:val="000000"/>
        </w:rPr>
      </w:pPr>
    </w:p>
    <w:p w14:paraId="5BB94630" w14:textId="56DF0EE0" w:rsidR="00E41590" w:rsidRPr="00E41590" w:rsidRDefault="00E41590" w:rsidP="00E41590">
      <w:pPr>
        <w:jc w:val="center"/>
        <w:rPr>
          <w:rFonts w:hint="eastAsia"/>
          <w:b/>
          <w:color w:val="000000"/>
        </w:rPr>
      </w:pPr>
      <w:r w:rsidRPr="00E41590">
        <w:rPr>
          <w:rFonts w:hint="eastAsia"/>
          <w:b/>
          <w:color w:val="000000"/>
        </w:rPr>
        <w:t>第三部　探索者</w:t>
      </w:r>
      <w:r w:rsidRPr="00E41590">
        <w:rPr>
          <w:rFonts w:hint="eastAsia"/>
          <w:b/>
          <w:color w:val="000000"/>
        </w:rPr>
        <w:t xml:space="preserve"> 139</w:t>
      </w:r>
    </w:p>
    <w:p w14:paraId="6DC67A40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西尔维娅·汤森德·华纳（</w:t>
      </w:r>
      <w:r w:rsidRPr="00E41590">
        <w:rPr>
          <w:rFonts w:hint="eastAsia"/>
          <w:bCs/>
          <w:color w:val="000000"/>
        </w:rPr>
        <w:t>Sylvia Townsend Warner</w:t>
      </w:r>
      <w:r w:rsidRPr="00E41590">
        <w:rPr>
          <w:rFonts w:hint="eastAsia"/>
          <w:bCs/>
          <w:color w:val="000000"/>
        </w:rPr>
        <w:t>），</w:t>
      </w:r>
      <w:r w:rsidRPr="00E41590">
        <w:rPr>
          <w:rFonts w:hint="eastAsia"/>
          <w:bCs/>
          <w:color w:val="000000"/>
        </w:rPr>
        <w:t>1893</w:t>
      </w:r>
      <w:r w:rsidRPr="00E41590">
        <w:rPr>
          <w:rFonts w:hint="eastAsia"/>
          <w:bCs/>
          <w:color w:val="000000"/>
        </w:rPr>
        <w:t>—</w:t>
      </w:r>
      <w:r w:rsidRPr="00E41590">
        <w:rPr>
          <w:rFonts w:hint="eastAsia"/>
          <w:bCs/>
          <w:color w:val="000000"/>
        </w:rPr>
        <w:t>1978</w:t>
      </w:r>
    </w:p>
    <w:p w14:paraId="06BF9147" w14:textId="034DB32A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她改变了主意</w:t>
      </w:r>
      <w:r w:rsidRPr="00E41590">
        <w:rPr>
          <w:rFonts w:hint="eastAsia"/>
          <w:bCs/>
          <w:color w:val="000000"/>
        </w:rPr>
        <w:t xml:space="preserve"> 148</w:t>
      </w:r>
    </w:p>
    <w:p w14:paraId="7E350491" w14:textId="68C54393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乌娜·马森（</w:t>
      </w:r>
      <w:r w:rsidRPr="00E41590">
        <w:rPr>
          <w:rFonts w:hint="eastAsia"/>
          <w:bCs/>
          <w:color w:val="000000"/>
        </w:rPr>
        <w:t>Una Marson</w:t>
      </w:r>
      <w:r w:rsidRPr="00E41590">
        <w:rPr>
          <w:rFonts w:hint="eastAsia"/>
          <w:bCs/>
          <w:color w:val="000000"/>
        </w:rPr>
        <w:t>），</w:t>
      </w:r>
      <w:r w:rsidRPr="00E41590">
        <w:rPr>
          <w:rFonts w:hint="eastAsia"/>
          <w:bCs/>
          <w:color w:val="000000"/>
        </w:rPr>
        <w:t>1905</w:t>
      </w:r>
      <w:r w:rsidRPr="00E41590">
        <w:rPr>
          <w:rFonts w:hint="eastAsia"/>
          <w:bCs/>
          <w:color w:val="000000"/>
        </w:rPr>
        <w:t>—</w:t>
      </w:r>
      <w:r w:rsidRPr="00E41590">
        <w:rPr>
          <w:rFonts w:hint="eastAsia"/>
          <w:bCs/>
          <w:color w:val="000000"/>
        </w:rPr>
        <w:t>1965</w:t>
      </w:r>
    </w:p>
    <w:p w14:paraId="52FD1C38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来自牙买加的世界主义者</w:t>
      </w:r>
      <w:r w:rsidRPr="00E41590">
        <w:rPr>
          <w:rFonts w:hint="eastAsia"/>
          <w:bCs/>
          <w:color w:val="000000"/>
        </w:rPr>
        <w:t xml:space="preserve"> 167</w:t>
      </w:r>
    </w:p>
    <w:p w14:paraId="53307FC3" w14:textId="77777777" w:rsidR="00E41590" w:rsidRPr="00E41590" w:rsidRDefault="00E41590" w:rsidP="00E41590">
      <w:pPr>
        <w:jc w:val="center"/>
        <w:rPr>
          <w:bCs/>
          <w:color w:val="000000"/>
        </w:rPr>
      </w:pPr>
    </w:p>
    <w:p w14:paraId="1884BF4A" w14:textId="706C3C2E" w:rsidR="00E41590" w:rsidRPr="00E41590" w:rsidRDefault="00E41590" w:rsidP="00E41590">
      <w:pPr>
        <w:jc w:val="center"/>
        <w:rPr>
          <w:rFonts w:hint="eastAsia"/>
          <w:b/>
          <w:color w:val="000000"/>
        </w:rPr>
      </w:pPr>
      <w:r w:rsidRPr="00E41590">
        <w:rPr>
          <w:rFonts w:hint="eastAsia"/>
          <w:b/>
          <w:color w:val="000000"/>
        </w:rPr>
        <w:t>第四部　导师</w:t>
      </w:r>
      <w:r w:rsidRPr="00E41590">
        <w:rPr>
          <w:rFonts w:hint="eastAsia"/>
          <w:b/>
          <w:color w:val="000000"/>
        </w:rPr>
        <w:t xml:space="preserve"> 191</w:t>
      </w:r>
    </w:p>
    <w:p w14:paraId="37AB40EA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杰西·雷德蒙·福塞特（</w:t>
      </w:r>
      <w:r w:rsidRPr="00E41590">
        <w:rPr>
          <w:rFonts w:hint="eastAsia"/>
          <w:bCs/>
          <w:color w:val="000000"/>
        </w:rPr>
        <w:t>Jessie Redmon Fauset</w:t>
      </w:r>
      <w:r w:rsidRPr="00E41590">
        <w:rPr>
          <w:rFonts w:hint="eastAsia"/>
          <w:bCs/>
          <w:color w:val="000000"/>
        </w:rPr>
        <w:t>），</w:t>
      </w:r>
      <w:r w:rsidRPr="00E41590">
        <w:rPr>
          <w:rFonts w:hint="eastAsia"/>
          <w:bCs/>
          <w:color w:val="000000"/>
        </w:rPr>
        <w:t>1882</w:t>
      </w:r>
      <w:r w:rsidRPr="00E41590">
        <w:rPr>
          <w:rFonts w:hint="eastAsia"/>
          <w:bCs/>
          <w:color w:val="000000"/>
        </w:rPr>
        <w:t>—</w:t>
      </w:r>
      <w:r w:rsidRPr="00E41590">
        <w:rPr>
          <w:rFonts w:hint="eastAsia"/>
          <w:bCs/>
          <w:color w:val="000000"/>
        </w:rPr>
        <w:t>1961</w:t>
      </w:r>
    </w:p>
    <w:p w14:paraId="7D260B91" w14:textId="1B4CE7FB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从导师到艺术家</w:t>
      </w:r>
      <w:r w:rsidRPr="00E41590">
        <w:rPr>
          <w:rFonts w:hint="eastAsia"/>
          <w:bCs/>
          <w:color w:val="000000"/>
        </w:rPr>
        <w:t xml:space="preserve"> 200</w:t>
      </w:r>
    </w:p>
    <w:p w14:paraId="3796C352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多萝西·阿兹娜（</w:t>
      </w:r>
      <w:r w:rsidRPr="00E41590">
        <w:rPr>
          <w:rFonts w:hint="eastAsia"/>
          <w:bCs/>
          <w:color w:val="000000"/>
        </w:rPr>
        <w:t>Dorothy Arzner</w:t>
      </w:r>
      <w:r w:rsidRPr="00E41590">
        <w:rPr>
          <w:rFonts w:hint="eastAsia"/>
          <w:bCs/>
          <w:color w:val="000000"/>
        </w:rPr>
        <w:t>），</w:t>
      </w:r>
      <w:r w:rsidRPr="00E41590">
        <w:rPr>
          <w:rFonts w:hint="eastAsia"/>
          <w:bCs/>
          <w:color w:val="000000"/>
        </w:rPr>
        <w:t>1897</w:t>
      </w:r>
      <w:r w:rsidRPr="00E41590">
        <w:rPr>
          <w:rFonts w:hint="eastAsia"/>
          <w:bCs/>
          <w:color w:val="000000"/>
        </w:rPr>
        <w:t>—</w:t>
      </w:r>
      <w:r w:rsidRPr="00E41590">
        <w:rPr>
          <w:rFonts w:hint="eastAsia"/>
          <w:bCs/>
          <w:color w:val="000000"/>
        </w:rPr>
        <w:t>1979</w:t>
      </w:r>
    </w:p>
    <w:p w14:paraId="2DCFEE31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好莱坞不事张扬的先驱</w:t>
      </w:r>
      <w:r w:rsidRPr="00E41590">
        <w:rPr>
          <w:rFonts w:hint="eastAsia"/>
          <w:bCs/>
          <w:color w:val="000000"/>
        </w:rPr>
        <w:t xml:space="preserve"> 226</w:t>
      </w:r>
    </w:p>
    <w:p w14:paraId="1CF199A1" w14:textId="77777777" w:rsidR="00E41590" w:rsidRPr="00E41590" w:rsidRDefault="00E41590" w:rsidP="00E41590">
      <w:pPr>
        <w:jc w:val="center"/>
        <w:rPr>
          <w:bCs/>
          <w:color w:val="000000"/>
        </w:rPr>
      </w:pPr>
    </w:p>
    <w:p w14:paraId="7B9F886E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后记</w:t>
      </w:r>
      <w:r w:rsidRPr="00E41590">
        <w:rPr>
          <w:rFonts w:hint="eastAsia"/>
          <w:bCs/>
          <w:color w:val="000000"/>
        </w:rPr>
        <w:t xml:space="preserve"> 251</w:t>
      </w:r>
    </w:p>
    <w:p w14:paraId="3241E716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致谢</w:t>
      </w:r>
      <w:r w:rsidRPr="00E41590">
        <w:rPr>
          <w:rFonts w:hint="eastAsia"/>
          <w:bCs/>
          <w:color w:val="000000"/>
        </w:rPr>
        <w:t xml:space="preserve"> 256</w:t>
      </w:r>
    </w:p>
    <w:p w14:paraId="254B0C0A" w14:textId="77777777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注释</w:t>
      </w:r>
      <w:r w:rsidRPr="00E41590">
        <w:rPr>
          <w:rFonts w:hint="eastAsia"/>
          <w:bCs/>
          <w:color w:val="000000"/>
        </w:rPr>
        <w:t xml:space="preserve"> 260</w:t>
      </w:r>
    </w:p>
    <w:p w14:paraId="70ACA502" w14:textId="4B199554" w:rsidR="00E41590" w:rsidRPr="00E41590" w:rsidRDefault="00E41590" w:rsidP="00E41590">
      <w:pPr>
        <w:jc w:val="center"/>
        <w:rPr>
          <w:rFonts w:hint="eastAsia"/>
          <w:bCs/>
          <w:color w:val="000000"/>
        </w:rPr>
      </w:pPr>
      <w:r w:rsidRPr="00E41590">
        <w:rPr>
          <w:rFonts w:hint="eastAsia"/>
          <w:bCs/>
          <w:color w:val="000000"/>
        </w:rPr>
        <w:t>索引</w:t>
      </w:r>
      <w:r w:rsidRPr="00E41590">
        <w:rPr>
          <w:rFonts w:hint="eastAsia"/>
          <w:bCs/>
          <w:color w:val="000000"/>
        </w:rPr>
        <w:t xml:space="preserve"> 279</w:t>
      </w:r>
    </w:p>
    <w:p w14:paraId="43526523" w14:textId="77777777" w:rsidR="00DA7E7D" w:rsidRDefault="00DA7E7D" w:rsidP="00E41590">
      <w:pPr>
        <w:jc w:val="left"/>
        <w:rPr>
          <w:bCs/>
          <w:color w:val="000000"/>
        </w:rPr>
      </w:pPr>
    </w:p>
    <w:p w14:paraId="3E45EAC9" w14:textId="77777777" w:rsidR="00E41590" w:rsidRPr="00E41590" w:rsidRDefault="00E41590" w:rsidP="00E41590">
      <w:pPr>
        <w:jc w:val="left"/>
        <w:rPr>
          <w:rFonts w:hint="eastAsia"/>
          <w:bCs/>
          <w:color w:val="000000"/>
        </w:rPr>
      </w:pPr>
    </w:p>
    <w:p w14:paraId="4AFEDAC9" w14:textId="77777777" w:rsidR="00DA7E7D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E1C4084" w14:textId="77777777" w:rsidR="00DA7E7D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CE3C639" w14:textId="77777777" w:rsidR="00DA7E7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19382A03" w14:textId="77777777" w:rsidR="00DA7E7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AB07C80" w14:textId="77777777" w:rsidR="00DA7E7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FA4F1F2" w14:textId="77777777" w:rsidR="00DA7E7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5E2BAA3" w14:textId="77777777" w:rsidR="00DA7E7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161EE472" w14:textId="77777777" w:rsidR="00DA7E7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3A2EAC2D" w14:textId="77777777" w:rsidR="00DA7E7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2B900E1E" w14:textId="77777777" w:rsidR="00DA7E7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507A7196" w14:textId="77777777" w:rsidR="00DA7E7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0464556C" w14:textId="77777777" w:rsidR="00DA7E7D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2DC01E" w14:textId="77777777" w:rsidR="00DA7E7D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E2FF500" w14:textId="77777777" w:rsidR="00DA7E7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4B3E222B" wp14:editId="29B1AC81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6BA06" w14:textId="77777777" w:rsidR="00DA7E7D" w:rsidRDefault="00DA7E7D">
      <w:pPr>
        <w:ind w:right="420"/>
        <w:rPr>
          <w:rFonts w:eastAsia="Gungsuh"/>
          <w:color w:val="000000"/>
          <w:kern w:val="0"/>
          <w:szCs w:val="21"/>
        </w:rPr>
      </w:pPr>
    </w:p>
    <w:sectPr w:rsidR="00DA7E7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EECAA" w14:textId="77777777" w:rsidR="00787BBE" w:rsidRDefault="00787BBE">
      <w:r>
        <w:separator/>
      </w:r>
    </w:p>
  </w:endnote>
  <w:endnote w:type="continuationSeparator" w:id="0">
    <w:p w14:paraId="11EECBB0" w14:textId="77777777" w:rsidR="00787BBE" w:rsidRDefault="0078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6FAB" w14:textId="77777777" w:rsidR="00DA7E7D" w:rsidRDefault="00DA7E7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21DC384" w14:textId="77777777" w:rsidR="00DA7E7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AE29B55" w14:textId="77777777" w:rsidR="00DA7E7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26DF9CC" w14:textId="77777777" w:rsidR="00DA7E7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014F2EF" w14:textId="77777777" w:rsidR="00DA7E7D" w:rsidRDefault="00DA7E7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62FC" w14:textId="77777777" w:rsidR="00787BBE" w:rsidRDefault="00787BBE">
      <w:r>
        <w:separator/>
      </w:r>
    </w:p>
  </w:footnote>
  <w:footnote w:type="continuationSeparator" w:id="0">
    <w:p w14:paraId="5E80772F" w14:textId="77777777" w:rsidR="00787BBE" w:rsidRDefault="0078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AC71" w14:textId="77777777" w:rsidR="00DA7E7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27A902" wp14:editId="5E8BA2A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C75C57" w14:textId="77777777" w:rsidR="00DA7E7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12A80033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E6F17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5AAC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1DDA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C3813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87BBE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A7E7D"/>
    <w:rsid w:val="00DB3297"/>
    <w:rsid w:val="00DB7D8F"/>
    <w:rsid w:val="00DC214F"/>
    <w:rsid w:val="00DF0BB7"/>
    <w:rsid w:val="00E00CC0"/>
    <w:rsid w:val="00E131DB"/>
    <w:rsid w:val="00E132E9"/>
    <w:rsid w:val="00E15659"/>
    <w:rsid w:val="00E41590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10765F0"/>
    <w:rsid w:val="1264528F"/>
    <w:rsid w:val="12A80033"/>
    <w:rsid w:val="12D17378"/>
    <w:rsid w:val="12D22989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772424"/>
    <w:rsid w:val="2CA62D0A"/>
    <w:rsid w:val="2D151C3D"/>
    <w:rsid w:val="2E2667E7"/>
    <w:rsid w:val="2FB03EC7"/>
    <w:rsid w:val="2FBB5323"/>
    <w:rsid w:val="30DC13F0"/>
    <w:rsid w:val="33B45D0C"/>
    <w:rsid w:val="33E13A0E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B017C6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6830E8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D804EE"/>
  <w15:docId w15:val="{38110314-FD3E-4A6E-9F18-29245F2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51</TotalTime>
  <Pages>4</Pages>
  <Words>1140</Words>
  <Characters>1585</Characters>
  <Application>Microsoft Office Word</Application>
  <DocSecurity>0</DocSecurity>
  <Lines>88</Lines>
  <Paragraphs>77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8</cp:revision>
  <dcterms:created xsi:type="dcterms:W3CDTF">2026-07-16T02:06:00Z</dcterms:created>
  <dcterms:modified xsi:type="dcterms:W3CDTF">2026-07-16T06:16:00Z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8AF0750F0300465A9AD67B09250E518B_11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