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DFE0" w14:textId="77777777" w:rsidR="00B651C3" w:rsidRDefault="00B651C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AC84081" w14:textId="77777777" w:rsidR="00B651C3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F5F948A" w14:textId="77777777" w:rsidR="00B651C3" w:rsidRDefault="00B651C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0D25FC1" w14:textId="77777777" w:rsidR="00B651C3" w:rsidRDefault="00B651C3">
      <w:pPr>
        <w:rPr>
          <w:b/>
          <w:color w:val="000000"/>
          <w:szCs w:val="21"/>
        </w:rPr>
      </w:pPr>
    </w:p>
    <w:p w14:paraId="61B03F0F" w14:textId="79BFA87A" w:rsidR="00B651C3" w:rsidRDefault="00000000">
      <w:pPr>
        <w:rPr>
          <w:b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08776BA2" wp14:editId="168C24A5">
            <wp:simplePos x="0" y="0"/>
            <wp:positionH relativeFrom="column">
              <wp:posOffset>4254500</wp:posOffset>
            </wp:positionH>
            <wp:positionV relativeFrom="paragraph">
              <wp:posOffset>52705</wp:posOffset>
            </wp:positionV>
            <wp:extent cx="1164590" cy="1864995"/>
            <wp:effectExtent l="0" t="0" r="3810" b="1905"/>
            <wp:wrapSquare wrapText="bothSides"/>
            <wp:docPr id="1" name="图片 3" descr="Emm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Emma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艾玛的完美恋人</w:t>
      </w:r>
      <w:r w:rsidR="001A0640">
        <w:rPr>
          <w:rFonts w:hint="eastAsia"/>
          <w:b/>
          <w:szCs w:val="21"/>
        </w:rPr>
        <w:t>：浪漫解谜游戏</w:t>
      </w:r>
      <w:r>
        <w:rPr>
          <w:b/>
          <w:szCs w:val="21"/>
        </w:rPr>
        <w:t>》</w:t>
      </w:r>
    </w:p>
    <w:p w14:paraId="41701B62" w14:textId="1F1069B1" w:rsidR="00B651C3" w:rsidRDefault="00000000">
      <w:pPr>
        <w:rPr>
          <w:rFonts w:hint="eastAsia"/>
          <w:b/>
          <w:szCs w:val="21"/>
        </w:rPr>
      </w:pPr>
      <w:r>
        <w:rPr>
          <w:b/>
          <w:szCs w:val="21"/>
        </w:rPr>
        <w:t>英文书名：</w:t>
      </w:r>
      <w:r w:rsidR="001065F4">
        <w:rPr>
          <w:rFonts w:hint="eastAsia"/>
          <w:b/>
          <w:szCs w:val="21"/>
        </w:rPr>
        <w:t>EMMA'S PERFECT MATCH</w:t>
      </w:r>
      <w:r w:rsidR="001A0640">
        <w:rPr>
          <w:rFonts w:hint="eastAsia"/>
          <w:b/>
          <w:szCs w:val="21"/>
        </w:rPr>
        <w:t xml:space="preserve">: </w:t>
      </w:r>
      <w:r w:rsidR="001A0640">
        <w:rPr>
          <w:rFonts w:hint="eastAsia"/>
          <w:b/>
          <w:szCs w:val="21"/>
        </w:rPr>
        <w:t>A Romance Mystery Puzzle</w:t>
      </w:r>
    </w:p>
    <w:p w14:paraId="04D75EE3" w14:textId="77777777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Elizabeth Godwin</w:t>
      </w:r>
    </w:p>
    <w:p w14:paraId="555FED9A" w14:textId="77777777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Greenfinch/Quercus</w:t>
      </w:r>
    </w:p>
    <w:p w14:paraId="5C2AFD31" w14:textId="77777777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</w:t>
      </w:r>
      <w:proofErr w:type="gramStart"/>
      <w:r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>
        <w:rPr>
          <w:rFonts w:hint="eastAsia"/>
          <w:b/>
          <w:color w:val="000000"/>
          <w:szCs w:val="21"/>
        </w:rPr>
        <w:t>/ANA/Brady</w:t>
      </w:r>
    </w:p>
    <w:p w14:paraId="78402F3E" w14:textId="77777777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240</w:t>
      </w:r>
      <w:r>
        <w:rPr>
          <w:b/>
          <w:color w:val="000000"/>
          <w:szCs w:val="21"/>
        </w:rPr>
        <w:t>页</w:t>
      </w:r>
    </w:p>
    <w:p w14:paraId="516153AF" w14:textId="77777777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14:paraId="1DD44BA6" w14:textId="77777777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466E86F" w14:textId="77777777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AEFCEF4" w14:textId="600701AC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1A0640">
        <w:rPr>
          <w:rFonts w:hint="eastAsia"/>
          <w:b/>
          <w:color w:val="000000"/>
          <w:szCs w:val="21"/>
        </w:rPr>
        <w:t>手工</w:t>
      </w:r>
    </w:p>
    <w:p w14:paraId="4CE33E62" w14:textId="28F6EF5F" w:rsidR="00B651C3" w:rsidRDefault="0000000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</w:t>
      </w:r>
      <w:r w:rsidR="00021534">
        <w:rPr>
          <w:rFonts w:hint="eastAsia"/>
          <w:b/>
          <w:bCs/>
          <w:color w:val="FF0000"/>
          <w:szCs w:val="21"/>
        </w:rPr>
        <w:t>：</w:t>
      </w:r>
      <w:r>
        <w:rPr>
          <w:rFonts w:hint="eastAsia"/>
          <w:b/>
          <w:bCs/>
          <w:color w:val="FF0000"/>
          <w:szCs w:val="21"/>
        </w:rPr>
        <w:t>荷兰、芬兰、法国、德国、匈牙利、意大利、立陶宛、波兰、巴西</w:t>
      </w:r>
      <w:r w:rsidR="00021534">
        <w:rPr>
          <w:rFonts w:hint="eastAsia"/>
          <w:b/>
          <w:bCs/>
          <w:color w:val="FF0000"/>
          <w:szCs w:val="21"/>
        </w:rPr>
        <w:t>葡萄牙语</w:t>
      </w:r>
      <w:r>
        <w:rPr>
          <w:rFonts w:hint="eastAsia"/>
          <w:b/>
          <w:bCs/>
          <w:color w:val="FF0000"/>
          <w:szCs w:val="21"/>
        </w:rPr>
        <w:t>、西班牙、乌克兰</w:t>
      </w:r>
    </w:p>
    <w:p w14:paraId="6DEE6782" w14:textId="77777777" w:rsidR="00B651C3" w:rsidRDefault="00B651C3">
      <w:pPr>
        <w:rPr>
          <w:b/>
          <w:bCs/>
          <w:color w:val="000000"/>
          <w:szCs w:val="21"/>
        </w:rPr>
      </w:pPr>
    </w:p>
    <w:p w14:paraId="71B52AD7" w14:textId="77777777" w:rsidR="00021534" w:rsidRPr="00021534" w:rsidRDefault="00021534">
      <w:pPr>
        <w:rPr>
          <w:rFonts w:hint="eastAsia"/>
          <w:b/>
          <w:bCs/>
          <w:color w:val="000000"/>
          <w:szCs w:val="21"/>
        </w:rPr>
      </w:pPr>
    </w:p>
    <w:p w14:paraId="6E05D053" w14:textId="77777777" w:rsidR="00B651C3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015E1C8" w14:textId="77777777" w:rsidR="00B651C3" w:rsidRDefault="00B651C3">
      <w:pPr>
        <w:rPr>
          <w:b/>
          <w:bCs/>
          <w:color w:val="000000"/>
          <w:szCs w:val="21"/>
        </w:rPr>
      </w:pPr>
    </w:p>
    <w:p w14:paraId="49C9A312" w14:textId="5C322529" w:rsidR="00B651C3" w:rsidRPr="00021534" w:rsidRDefault="00021534" w:rsidP="0002153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021534">
        <w:rPr>
          <w:rFonts w:ascii="楷体" w:eastAsia="楷体" w:hAnsi="楷体" w:hint="eastAsia"/>
          <w:color w:val="000000"/>
          <w:szCs w:val="21"/>
        </w:rPr>
        <w:t>本书</w:t>
      </w:r>
      <w:r w:rsidR="00000000" w:rsidRPr="00021534">
        <w:rPr>
          <w:rFonts w:ascii="楷体" w:eastAsia="楷体" w:hAnsi="楷体" w:hint="eastAsia"/>
          <w:color w:val="000000"/>
          <w:szCs w:val="21"/>
        </w:rPr>
        <w:t>打破传统纯阅读模式，采用纸上婚恋模拟解谜手册模式，休闲解压首选。以艾玛的择偶故事为核心主线，配套专</w:t>
      </w:r>
      <w:proofErr w:type="gramStart"/>
      <w:r w:rsidR="00000000" w:rsidRPr="00021534">
        <w:rPr>
          <w:rFonts w:ascii="楷体" w:eastAsia="楷体" w:hAnsi="楷体" w:hint="eastAsia"/>
          <w:color w:val="000000"/>
          <w:szCs w:val="21"/>
        </w:rPr>
        <w:t>属勾选分类</w:t>
      </w:r>
      <w:proofErr w:type="gramEnd"/>
      <w:r w:rsidR="00000000" w:rsidRPr="00021534">
        <w:rPr>
          <w:rFonts w:ascii="楷体" w:eastAsia="楷体" w:hAnsi="楷体" w:hint="eastAsia"/>
          <w:color w:val="000000"/>
          <w:szCs w:val="21"/>
        </w:rPr>
        <w:t>模板。读者可亲自筛除不合心意的追求者，最终根据线索锁定</w:t>
      </w:r>
      <w:r w:rsidR="00000000" w:rsidRPr="00021534">
        <w:rPr>
          <w:rFonts w:eastAsia="楷体"/>
          <w:color w:val="000000"/>
          <w:szCs w:val="21"/>
        </w:rPr>
        <w:t>Mr.</w:t>
      </w:r>
      <w:r>
        <w:rPr>
          <w:rFonts w:eastAsia="楷体" w:hint="eastAsia"/>
          <w:color w:val="000000"/>
          <w:szCs w:val="21"/>
        </w:rPr>
        <w:t xml:space="preserve"> </w:t>
      </w:r>
      <w:r w:rsidR="00000000" w:rsidRPr="00021534">
        <w:rPr>
          <w:rFonts w:eastAsia="楷体"/>
          <w:color w:val="000000"/>
          <w:szCs w:val="21"/>
        </w:rPr>
        <w:t>Right</w:t>
      </w:r>
      <w:r w:rsidR="00000000" w:rsidRPr="00021534">
        <w:rPr>
          <w:rFonts w:ascii="楷体" w:eastAsia="楷体" w:hAnsi="楷体" w:hint="eastAsia"/>
          <w:color w:val="000000"/>
          <w:szCs w:val="21"/>
        </w:rPr>
        <w:t>，沉浸式体验解谜乐趣。</w:t>
      </w:r>
    </w:p>
    <w:p w14:paraId="5781BC42" w14:textId="77777777" w:rsidR="00B651C3" w:rsidRDefault="00B651C3">
      <w:pPr>
        <w:ind w:firstLineChars="200" w:firstLine="420"/>
        <w:rPr>
          <w:color w:val="000000"/>
          <w:szCs w:val="21"/>
        </w:rPr>
      </w:pPr>
    </w:p>
    <w:p w14:paraId="27201E33" w14:textId="77777777" w:rsidR="00B651C3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633456D" w14:textId="77777777" w:rsidR="00B651C3" w:rsidRDefault="00B651C3">
      <w:pPr>
        <w:rPr>
          <w:color w:val="000000"/>
          <w:szCs w:val="21"/>
        </w:rPr>
      </w:pPr>
    </w:p>
    <w:p w14:paraId="47FB113B" w14:textId="77777777" w:rsidR="00B651C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6400</w:t>
      </w:r>
      <w:r>
        <w:rPr>
          <w:rFonts w:hint="eastAsia"/>
          <w:color w:val="000000"/>
          <w:szCs w:val="21"/>
        </w:rPr>
        <w:t>名适婚男性，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条线索，只有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位真命天子。</w:t>
      </w:r>
    </w:p>
    <w:p w14:paraId="491EFE77" w14:textId="77777777" w:rsidR="005A42BB" w:rsidRDefault="005A42BB">
      <w:pPr>
        <w:ind w:firstLineChars="200" w:firstLine="420"/>
        <w:rPr>
          <w:rFonts w:hint="eastAsia"/>
          <w:color w:val="000000"/>
          <w:szCs w:val="21"/>
        </w:rPr>
      </w:pPr>
    </w:p>
    <w:p w14:paraId="05D0EBD7" w14:textId="765AF579" w:rsidR="00B651C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亲爱的读者，一个年轻姑娘若想找到自己的理想伴侣，最好先找到一位眼光独到的</w:t>
      </w:r>
      <w:r>
        <w:rPr>
          <w:rFonts w:hint="eastAsia"/>
        </w:rPr>
        <w:t>红娘</w:t>
      </w:r>
      <w:r w:rsidR="001A0640">
        <w:rPr>
          <w:rFonts w:hint="eastAsia"/>
        </w:rPr>
        <w:t>，这已成了一条举世公认的真理了</w:t>
      </w:r>
      <w:r>
        <w:rPr>
          <w:rFonts w:hint="eastAsia"/>
          <w:color w:val="000000"/>
          <w:szCs w:val="21"/>
        </w:rPr>
        <w:t>。</w:t>
      </w:r>
    </w:p>
    <w:p w14:paraId="3AF43DB2" w14:textId="77777777" w:rsidR="00B651C3" w:rsidRPr="001A0640" w:rsidRDefault="00B651C3">
      <w:pPr>
        <w:ind w:firstLineChars="200" w:firstLine="420"/>
        <w:rPr>
          <w:color w:val="000000"/>
          <w:szCs w:val="21"/>
        </w:rPr>
      </w:pPr>
    </w:p>
    <w:p w14:paraId="46EF9E0B" w14:textId="77777777" w:rsidR="00B651C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艾玛（</w:t>
      </w:r>
      <w:r>
        <w:rPr>
          <w:rFonts w:hint="eastAsia"/>
          <w:color w:val="000000"/>
          <w:szCs w:val="21"/>
        </w:rPr>
        <w:t>Emma</w:t>
      </w:r>
      <w:r>
        <w:rPr>
          <w:rFonts w:hint="eastAsia"/>
          <w:color w:val="000000"/>
          <w:szCs w:val="21"/>
        </w:rPr>
        <w:t>）找到了专业</w:t>
      </w:r>
      <w:r>
        <w:rPr>
          <w:rFonts w:hint="eastAsia"/>
        </w:rPr>
        <w:t>红娘</w:t>
      </w:r>
      <w:r>
        <w:rPr>
          <w:rFonts w:hint="eastAsia"/>
          <w:color w:val="000000"/>
          <w:szCs w:val="21"/>
        </w:rPr>
        <w:t>戈德温（</w:t>
      </w:r>
      <w:r>
        <w:rPr>
          <w:rFonts w:hint="eastAsia"/>
          <w:color w:val="000000"/>
          <w:szCs w:val="21"/>
        </w:rPr>
        <w:t>Godwin</w:t>
      </w:r>
      <w:r>
        <w:rPr>
          <w:rFonts w:hint="eastAsia"/>
          <w:color w:val="000000"/>
          <w:szCs w:val="21"/>
        </w:rPr>
        <w:t>）夫人，她向来热衷于打听和操心别人的婚事。艾玛告诉她，自己不愿随便嫁给一个人，她要寻找的是那个真正适合她的人。现在，戈德温夫人需要你的帮助，从众多适婚男性中找出最佳人选。</w:t>
      </w:r>
    </w:p>
    <w:p w14:paraId="718EF7AA" w14:textId="77777777" w:rsidR="00B651C3" w:rsidRDefault="00B651C3">
      <w:pPr>
        <w:ind w:firstLineChars="200" w:firstLine="420"/>
        <w:rPr>
          <w:color w:val="000000"/>
          <w:szCs w:val="21"/>
        </w:rPr>
      </w:pPr>
    </w:p>
    <w:p w14:paraId="14C035A3" w14:textId="77777777" w:rsidR="00B651C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这次有</w:t>
      </w:r>
      <w:r>
        <w:rPr>
          <w:rFonts w:hint="eastAsia"/>
          <w:color w:val="000000"/>
          <w:szCs w:val="21"/>
        </w:rPr>
        <w:t>6000</w:t>
      </w:r>
      <w:r>
        <w:rPr>
          <w:rFonts w:hint="eastAsia"/>
          <w:color w:val="000000"/>
          <w:szCs w:val="21"/>
        </w:rPr>
        <w:t>多名看似优秀的男性，但人不可貌相，你需要帮助艾玛找到她唯一的真爱。他的眼睛颜色、财富多少……每一个细节都可能成为关键线索。</w:t>
      </w:r>
      <w:proofErr w:type="gramStart"/>
      <w:r>
        <w:rPr>
          <w:rFonts w:hint="eastAsia"/>
          <w:color w:val="000000"/>
          <w:szCs w:val="21"/>
        </w:rPr>
        <w:t>凭借你</w:t>
      </w:r>
      <w:proofErr w:type="gramEnd"/>
      <w:r>
        <w:rPr>
          <w:rFonts w:hint="eastAsia"/>
          <w:color w:val="000000"/>
          <w:szCs w:val="21"/>
        </w:rPr>
        <w:t>的智慧和推理能力，你会为艾玛寻得真命天子，还是让她和一个无趣的男人牵手？</w:t>
      </w:r>
    </w:p>
    <w:p w14:paraId="2CD671E0" w14:textId="77777777" w:rsidR="00B651C3" w:rsidRDefault="00B651C3">
      <w:pPr>
        <w:rPr>
          <w:b/>
          <w:color w:val="000000"/>
        </w:rPr>
      </w:pPr>
    </w:p>
    <w:p w14:paraId="7F5D56C4" w14:textId="2D0F2E65" w:rsidR="003068B8" w:rsidRPr="003068B8" w:rsidRDefault="003068B8">
      <w:pPr>
        <w:rPr>
          <w:bCs/>
          <w:color w:val="000000"/>
        </w:rPr>
      </w:pPr>
      <w:r w:rsidRPr="003068B8">
        <w:rPr>
          <w:rFonts w:hint="eastAsia"/>
          <w:bCs/>
          <w:color w:val="000000"/>
        </w:rPr>
        <w:t>【玩法说明】</w:t>
      </w:r>
    </w:p>
    <w:p w14:paraId="588F1770" w14:textId="77777777" w:rsidR="003068B8" w:rsidRDefault="003068B8">
      <w:pPr>
        <w:rPr>
          <w:b/>
          <w:color w:val="000000"/>
        </w:rPr>
      </w:pPr>
    </w:p>
    <w:p w14:paraId="7D623C7F" w14:textId="15EF688F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lastRenderedPageBreak/>
        <w:t>您必须综合考虑以下所有条件，找出最适合戈德温夫人这位新客户的绅士：</w:t>
      </w:r>
    </w:p>
    <w:p w14:paraId="3CB7CBF3" w14:textId="77777777" w:rsidR="003068B8" w:rsidRPr="003068B8" w:rsidRDefault="003068B8" w:rsidP="003068B8">
      <w:pPr>
        <w:rPr>
          <w:rFonts w:eastAsia="楷体"/>
          <w:bCs/>
          <w:color w:val="000000"/>
        </w:rPr>
      </w:pPr>
    </w:p>
    <w:p w14:paraId="7217EDD6" w14:textId="29207598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1. </w:t>
      </w:r>
      <w:r w:rsidRPr="003068B8">
        <w:rPr>
          <w:rFonts w:eastAsia="楷体"/>
          <w:bCs/>
          <w:color w:val="000000"/>
        </w:rPr>
        <w:t>艾玛对男性的外貌类型没有特别偏好，但不喜欢金发男子。</w:t>
      </w:r>
    </w:p>
    <w:p w14:paraId="1B0C0C4D" w14:textId="01EE8590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2. </w:t>
      </w:r>
      <w:r w:rsidRPr="003068B8">
        <w:rPr>
          <w:rFonts w:eastAsia="楷体"/>
          <w:bCs/>
          <w:color w:val="000000"/>
        </w:rPr>
        <w:t>为了维持目前的社会地位，艾玛需要找到一位年收入至少为</w:t>
      </w:r>
      <w:r w:rsidRPr="003068B8">
        <w:rPr>
          <w:rFonts w:eastAsia="楷体"/>
          <w:bCs/>
          <w:color w:val="000000"/>
        </w:rPr>
        <w:t>4000</w:t>
      </w:r>
      <w:r w:rsidRPr="003068B8">
        <w:rPr>
          <w:rFonts w:eastAsia="楷体"/>
          <w:bCs/>
          <w:color w:val="000000"/>
        </w:rPr>
        <w:t>英镑的绅士。</w:t>
      </w:r>
    </w:p>
    <w:p w14:paraId="3840ACA1" w14:textId="00AD4F14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3. </w:t>
      </w:r>
      <w:r w:rsidRPr="003068B8">
        <w:rPr>
          <w:rFonts w:eastAsia="楷体"/>
          <w:bCs/>
          <w:color w:val="000000"/>
        </w:rPr>
        <w:t>她理想对象的姓名首字母不能相同。</w:t>
      </w:r>
    </w:p>
    <w:p w14:paraId="242B8158" w14:textId="4C5C03B5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4. </w:t>
      </w:r>
      <w:r w:rsidRPr="003068B8">
        <w:rPr>
          <w:rFonts w:eastAsia="楷体"/>
          <w:bCs/>
          <w:color w:val="000000"/>
        </w:rPr>
        <w:t>艾玛容易被带有神秘气质的绅士吸引，因此，忧郁型或内</w:t>
      </w:r>
      <w:proofErr w:type="gramStart"/>
      <w:r w:rsidRPr="003068B8">
        <w:rPr>
          <w:rFonts w:eastAsia="楷体"/>
          <w:bCs/>
          <w:color w:val="000000"/>
        </w:rPr>
        <w:t>敛</w:t>
      </w:r>
      <w:proofErr w:type="gramEnd"/>
      <w:r w:rsidRPr="003068B8">
        <w:rPr>
          <w:rFonts w:eastAsia="楷体"/>
          <w:bCs/>
          <w:color w:val="000000"/>
        </w:rPr>
        <w:t>型的性格会格外引起她的注意。</w:t>
      </w:r>
    </w:p>
    <w:p w14:paraId="340DD32D" w14:textId="115765CA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5. </w:t>
      </w:r>
      <w:r w:rsidRPr="003068B8">
        <w:rPr>
          <w:rFonts w:eastAsia="楷体"/>
          <w:bCs/>
          <w:color w:val="000000"/>
        </w:rPr>
        <w:t>这位合适人选的两个姓名首字母都位于字母表的前半部分。</w:t>
      </w:r>
    </w:p>
    <w:p w14:paraId="116B46C2" w14:textId="713237B8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6. </w:t>
      </w:r>
      <w:r w:rsidRPr="003068B8">
        <w:rPr>
          <w:rFonts w:eastAsia="楷体"/>
          <w:bCs/>
          <w:color w:val="000000"/>
        </w:rPr>
        <w:t>艾玛喜欢以阅读消磨时光，希望找到一位知性型的人生伴侣。她也喜欢与亲友共度时光，</w:t>
      </w:r>
      <w:r w:rsidRPr="003068B8">
        <w:rPr>
          <w:rFonts w:eastAsia="楷体"/>
          <w:bCs/>
          <w:color w:val="000000"/>
        </w:rPr>
        <w:t xml:space="preserve">7. </w:t>
      </w:r>
      <w:r w:rsidRPr="003068B8">
        <w:rPr>
          <w:rFonts w:eastAsia="楷体"/>
          <w:bCs/>
          <w:color w:val="000000"/>
        </w:rPr>
        <w:t>因此，社交型的绅士同样会是理想人选。</w:t>
      </w:r>
    </w:p>
    <w:p w14:paraId="5B86390C" w14:textId="167D7964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8. </w:t>
      </w:r>
      <w:r w:rsidRPr="003068B8">
        <w:rPr>
          <w:rFonts w:eastAsia="楷体"/>
          <w:bCs/>
          <w:color w:val="000000"/>
        </w:rPr>
        <w:t>艾玛是水瓶座，适合与其他风</w:t>
      </w:r>
      <w:proofErr w:type="gramStart"/>
      <w:r w:rsidRPr="003068B8">
        <w:rPr>
          <w:rFonts w:eastAsia="楷体"/>
          <w:bCs/>
          <w:color w:val="000000"/>
        </w:rPr>
        <w:t>象</w:t>
      </w:r>
      <w:proofErr w:type="gramEnd"/>
      <w:r w:rsidRPr="003068B8">
        <w:rPr>
          <w:rFonts w:eastAsia="楷体"/>
          <w:bCs/>
          <w:color w:val="000000"/>
        </w:rPr>
        <w:t>星座或火</w:t>
      </w:r>
      <w:proofErr w:type="gramStart"/>
      <w:r w:rsidRPr="003068B8">
        <w:rPr>
          <w:rFonts w:eastAsia="楷体"/>
          <w:bCs/>
          <w:color w:val="000000"/>
        </w:rPr>
        <w:t>象</w:t>
      </w:r>
      <w:proofErr w:type="gramEnd"/>
      <w:r w:rsidRPr="003068B8">
        <w:rPr>
          <w:rFonts w:eastAsia="楷体"/>
          <w:bCs/>
          <w:color w:val="000000"/>
        </w:rPr>
        <w:t>星座的人相配。</w:t>
      </w:r>
    </w:p>
    <w:p w14:paraId="47476085" w14:textId="14C28632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9. </w:t>
      </w:r>
      <w:r w:rsidRPr="003068B8">
        <w:rPr>
          <w:rFonts w:eastAsia="楷体"/>
          <w:bCs/>
          <w:color w:val="000000"/>
        </w:rPr>
        <w:t>求婚者姓氏的首字母和末字母并不相同。</w:t>
      </w:r>
    </w:p>
    <w:p w14:paraId="184E9C05" w14:textId="2B8F53B7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10. </w:t>
      </w:r>
      <w:r w:rsidRPr="003068B8">
        <w:rPr>
          <w:rFonts w:eastAsia="楷体"/>
          <w:bCs/>
          <w:color w:val="000000"/>
        </w:rPr>
        <w:t>她理想对象的名字中含有三个元音字母。</w:t>
      </w:r>
      <w:r w:rsidRPr="003068B8">
        <w:rPr>
          <w:rFonts w:eastAsia="楷体"/>
          <w:bCs/>
          <w:color w:val="000000"/>
        </w:rPr>
        <w:t>*</w:t>
      </w:r>
    </w:p>
    <w:p w14:paraId="1AC42D28" w14:textId="642E6A0D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11. </w:t>
      </w:r>
      <w:r w:rsidRPr="003068B8">
        <w:rPr>
          <w:rFonts w:eastAsia="楷体"/>
          <w:bCs/>
          <w:color w:val="000000"/>
        </w:rPr>
        <w:t>艾玛有一双罕见的祖母绿色眼睛，因此希望对方也拥有绿色眼睛，或一双明亮的蓝眼睛。</w:t>
      </w:r>
    </w:p>
    <w:p w14:paraId="730519FD" w14:textId="4FFF703F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12. </w:t>
      </w:r>
      <w:r w:rsidRPr="003068B8">
        <w:rPr>
          <w:rFonts w:eastAsia="楷体"/>
          <w:bCs/>
          <w:color w:val="000000"/>
        </w:rPr>
        <w:t>这位理想绅士的全名中不含字母</w:t>
      </w:r>
      <w:r w:rsidRPr="003068B8">
        <w:rPr>
          <w:rFonts w:eastAsia="楷体"/>
          <w:bCs/>
          <w:color w:val="000000"/>
        </w:rPr>
        <w:t xml:space="preserve"> H</w:t>
      </w:r>
      <w:r w:rsidRPr="003068B8">
        <w:rPr>
          <w:rFonts w:eastAsia="楷体"/>
          <w:bCs/>
          <w:color w:val="000000"/>
        </w:rPr>
        <w:t>。</w:t>
      </w:r>
    </w:p>
    <w:p w14:paraId="25C30389" w14:textId="28CEB076" w:rsidR="003068B8" w:rsidRPr="003068B8" w:rsidRDefault="003068B8" w:rsidP="003068B8">
      <w:pPr>
        <w:ind w:firstLineChars="200" w:firstLine="420"/>
        <w:rPr>
          <w:rFonts w:eastAsia="楷体"/>
          <w:bCs/>
          <w:color w:val="000000"/>
        </w:rPr>
      </w:pPr>
      <w:r w:rsidRPr="003068B8">
        <w:rPr>
          <w:rFonts w:eastAsia="楷体"/>
          <w:bCs/>
          <w:color w:val="000000"/>
        </w:rPr>
        <w:t xml:space="preserve">13. </w:t>
      </w:r>
      <w:r w:rsidRPr="003068B8">
        <w:rPr>
          <w:rFonts w:eastAsia="楷体"/>
          <w:bCs/>
          <w:color w:val="000000"/>
        </w:rPr>
        <w:t>这位绅士的姓氏中含有两个元音字母。</w:t>
      </w:r>
      <w:r w:rsidRPr="003068B8">
        <w:rPr>
          <w:rFonts w:eastAsia="楷体"/>
          <w:bCs/>
          <w:color w:val="000000"/>
        </w:rPr>
        <w:t>*</w:t>
      </w:r>
    </w:p>
    <w:p w14:paraId="456B65BA" w14:textId="77777777" w:rsidR="003068B8" w:rsidRPr="003068B8" w:rsidRDefault="003068B8" w:rsidP="003068B8">
      <w:pPr>
        <w:rPr>
          <w:bCs/>
          <w:color w:val="000000"/>
        </w:rPr>
      </w:pPr>
    </w:p>
    <w:p w14:paraId="520A2E31" w14:textId="1C546561" w:rsidR="005A42BB" w:rsidRPr="003068B8" w:rsidRDefault="003068B8" w:rsidP="007438E5">
      <w:pPr>
        <w:ind w:firstLineChars="200" w:firstLine="420"/>
        <w:rPr>
          <w:rFonts w:hint="eastAsia"/>
          <w:bCs/>
          <w:color w:val="000000"/>
        </w:rPr>
      </w:pPr>
      <w:r w:rsidRPr="003068B8">
        <w:rPr>
          <w:rFonts w:hint="eastAsia"/>
          <w:bCs/>
          <w:color w:val="000000"/>
        </w:rPr>
        <w:t xml:space="preserve">* </w:t>
      </w:r>
      <w:r w:rsidRPr="003068B8">
        <w:rPr>
          <w:rFonts w:hint="eastAsia"/>
          <w:bCs/>
          <w:color w:val="000000"/>
        </w:rPr>
        <w:t>本名录中的元音字母指</w:t>
      </w:r>
      <w:r w:rsidRPr="003068B8">
        <w:rPr>
          <w:rFonts w:hint="eastAsia"/>
          <w:bCs/>
          <w:color w:val="000000"/>
        </w:rPr>
        <w:t xml:space="preserve"> a</w:t>
      </w:r>
      <w:r w:rsidRPr="003068B8">
        <w:rPr>
          <w:rFonts w:hint="eastAsia"/>
          <w:bCs/>
          <w:color w:val="000000"/>
        </w:rPr>
        <w:t>、</w:t>
      </w:r>
      <w:r w:rsidRPr="003068B8">
        <w:rPr>
          <w:rFonts w:hint="eastAsia"/>
          <w:bCs/>
          <w:color w:val="000000"/>
        </w:rPr>
        <w:t>e</w:t>
      </w:r>
      <w:r w:rsidRPr="003068B8">
        <w:rPr>
          <w:rFonts w:hint="eastAsia"/>
          <w:bCs/>
          <w:color w:val="000000"/>
        </w:rPr>
        <w:t>、</w:t>
      </w:r>
      <w:proofErr w:type="spellStart"/>
      <w:r w:rsidRPr="003068B8">
        <w:rPr>
          <w:rFonts w:hint="eastAsia"/>
          <w:bCs/>
          <w:color w:val="000000"/>
        </w:rPr>
        <w:t>i</w:t>
      </w:r>
      <w:proofErr w:type="spellEnd"/>
      <w:r w:rsidRPr="003068B8">
        <w:rPr>
          <w:rFonts w:hint="eastAsia"/>
          <w:bCs/>
          <w:color w:val="000000"/>
        </w:rPr>
        <w:t>、</w:t>
      </w:r>
      <w:r w:rsidRPr="003068B8">
        <w:rPr>
          <w:rFonts w:hint="eastAsia"/>
          <w:bCs/>
          <w:color w:val="000000"/>
        </w:rPr>
        <w:t>o</w:t>
      </w:r>
      <w:r w:rsidRPr="003068B8">
        <w:rPr>
          <w:rFonts w:hint="eastAsia"/>
          <w:bCs/>
          <w:color w:val="000000"/>
        </w:rPr>
        <w:t>、</w:t>
      </w:r>
      <w:r w:rsidRPr="003068B8">
        <w:rPr>
          <w:rFonts w:hint="eastAsia"/>
          <w:bCs/>
          <w:color w:val="000000"/>
        </w:rPr>
        <w:t>u</w:t>
      </w:r>
      <w:r w:rsidRPr="003068B8">
        <w:rPr>
          <w:rFonts w:hint="eastAsia"/>
          <w:bCs/>
          <w:color w:val="000000"/>
        </w:rPr>
        <w:t>，不包括</w:t>
      </w:r>
      <w:r w:rsidRPr="003068B8">
        <w:rPr>
          <w:rFonts w:hint="eastAsia"/>
          <w:bCs/>
          <w:color w:val="000000"/>
        </w:rPr>
        <w:t xml:space="preserve"> y</w:t>
      </w:r>
      <w:r w:rsidRPr="003068B8">
        <w:rPr>
          <w:rFonts w:hint="eastAsia"/>
          <w:bCs/>
          <w:color w:val="000000"/>
        </w:rPr>
        <w:t>。</w:t>
      </w:r>
    </w:p>
    <w:p w14:paraId="20F5838D" w14:textId="77777777" w:rsidR="003068B8" w:rsidRDefault="003068B8">
      <w:pPr>
        <w:rPr>
          <w:b/>
          <w:color w:val="000000"/>
        </w:rPr>
      </w:pPr>
    </w:p>
    <w:p w14:paraId="7C918A59" w14:textId="17275ED8" w:rsidR="003068B8" w:rsidRDefault="003068B8" w:rsidP="003068B8">
      <w:pPr>
        <w:jc w:val="center"/>
        <w:rPr>
          <w:b/>
          <w:color w:val="000000"/>
        </w:rPr>
      </w:pPr>
      <w:r w:rsidRPr="003068B8">
        <w:rPr>
          <w:b/>
          <w:color w:val="000000"/>
        </w:rPr>
        <w:drawing>
          <wp:inline distT="0" distB="0" distL="0" distR="0" wp14:anchorId="5C6E4D26" wp14:editId="15F37D9F">
            <wp:extent cx="2649756" cy="4196854"/>
            <wp:effectExtent l="0" t="0" r="0" b="0"/>
            <wp:docPr id="17757804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804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8282" cy="421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D7B38" w14:textId="77777777" w:rsidR="003068B8" w:rsidRDefault="003068B8">
      <w:pPr>
        <w:rPr>
          <w:b/>
          <w:color w:val="000000"/>
        </w:rPr>
      </w:pPr>
    </w:p>
    <w:p w14:paraId="66593C32" w14:textId="77777777" w:rsidR="003068B8" w:rsidRDefault="003068B8">
      <w:pPr>
        <w:rPr>
          <w:rFonts w:hint="eastAsia"/>
          <w:b/>
          <w:color w:val="000000"/>
        </w:rPr>
      </w:pPr>
    </w:p>
    <w:p w14:paraId="39DB790A" w14:textId="77777777" w:rsidR="00B651C3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24661A83" w14:textId="77777777" w:rsidR="00021534" w:rsidRDefault="00021534" w:rsidP="00021534">
      <w:pPr>
        <w:spacing w:line="280" w:lineRule="exact"/>
        <w:rPr>
          <w:rFonts w:hint="eastAsia"/>
          <w:b/>
          <w:bCs/>
        </w:rPr>
      </w:pPr>
    </w:p>
    <w:p w14:paraId="629983E4" w14:textId="5A79DBF7" w:rsidR="00B651C3" w:rsidRPr="005A42BB" w:rsidRDefault="00000000" w:rsidP="005A42BB">
      <w:pPr>
        <w:spacing w:line="280" w:lineRule="exact"/>
        <w:ind w:firstLineChars="200" w:firstLine="422"/>
        <w:rPr>
          <w:rFonts w:hint="eastAsia"/>
        </w:rPr>
      </w:pPr>
      <w:r>
        <w:rPr>
          <w:rFonts w:hint="eastAsia"/>
          <w:b/>
          <w:bCs/>
        </w:rPr>
        <w:t>伊丽莎白·戈德温（</w:t>
      </w:r>
      <w:r w:rsidR="003068B8">
        <w:rPr>
          <w:rFonts w:hint="eastAsia"/>
          <w:b/>
          <w:bCs/>
        </w:rPr>
        <w:t>Elizabeth Godwin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，</w:t>
      </w:r>
      <w:r>
        <w:rPr>
          <w:rFonts w:hint="eastAsia"/>
        </w:rPr>
        <w:t>来自伦敦，是业内有名的婚恋顾问。戈德温处事得体，口碑最好，她掌握着圈子里所有婚嫁相关消息。很多发愁家里未婚女孩的择偶问题的家庭，都愿意放心交给细心靠谱、能力出众的戈德温处理。她手里有一份优质单身男士清单，依靠这份独家资源，每次都能帮客户找到适配的对象。</w:t>
      </w:r>
    </w:p>
    <w:p w14:paraId="3665B751" w14:textId="77777777" w:rsidR="00B651C3" w:rsidRDefault="00B651C3">
      <w:pPr>
        <w:rPr>
          <w:b/>
          <w:color w:val="000000"/>
        </w:rPr>
      </w:pPr>
    </w:p>
    <w:p w14:paraId="6C206039" w14:textId="77777777" w:rsidR="005A42BB" w:rsidRDefault="005A42BB">
      <w:pPr>
        <w:rPr>
          <w:rFonts w:hint="eastAsia"/>
          <w:b/>
          <w:color w:val="000000"/>
        </w:rPr>
      </w:pPr>
    </w:p>
    <w:p w14:paraId="77367112" w14:textId="77777777" w:rsidR="00B651C3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E9CA6C9" w14:textId="77777777" w:rsidR="00B651C3" w:rsidRDefault="00B651C3">
      <w:pPr>
        <w:rPr>
          <w:b/>
          <w:color w:val="000000"/>
        </w:rPr>
      </w:pPr>
    </w:p>
    <w:p w14:paraId="5AB778E9" w14:textId="77777777" w:rsidR="00B651C3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“排除解谜类内容如今在</w:t>
      </w:r>
      <w:r>
        <w:rPr>
          <w:rFonts w:hint="eastAsia"/>
          <w:bCs/>
          <w:color w:val="000000"/>
        </w:rPr>
        <w:t>TikTok</w:t>
      </w:r>
      <w:r>
        <w:rPr>
          <w:rFonts w:hint="eastAsia"/>
          <w:bCs/>
          <w:color w:val="000000"/>
        </w:rPr>
        <w:t>热度居高不下，这种新颖解谜玩法操作简单，却十分让人上瘾。作者在原有模式上做出全新升级，带来了更多巧思与趣味，读者一定会喜欢。作品融合了班纳特夫人筛选婚配对象的思路与桌游《猜猜我是谁》，搭配作者风趣流畅的文笔，书中人物名字也设计得十分出彩。我一口气看完了整本书，帮艾玛找到了真命天子，构思</w:t>
      </w:r>
      <w:proofErr w:type="gramStart"/>
      <w:r>
        <w:rPr>
          <w:rFonts w:hint="eastAsia"/>
          <w:bCs/>
          <w:color w:val="000000"/>
        </w:rPr>
        <w:t>十分</w:t>
      </w:r>
      <w:proofErr w:type="gramEnd"/>
      <w:r>
        <w:rPr>
          <w:rFonts w:hint="eastAsia"/>
          <w:bCs/>
          <w:color w:val="000000"/>
        </w:rPr>
        <w:t>绝妙。”</w:t>
      </w:r>
    </w:p>
    <w:p w14:paraId="4BA66147" w14:textId="77777777" w:rsidR="00B651C3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——艾米丽・阿比斯（</w:t>
      </w:r>
      <w:r>
        <w:rPr>
          <w:rFonts w:hint="eastAsia"/>
          <w:bCs/>
          <w:color w:val="000000"/>
        </w:rPr>
        <w:t>Emily Arbis</w:t>
      </w:r>
      <w:r>
        <w:rPr>
          <w:rFonts w:hint="eastAsia"/>
          <w:bCs/>
          <w:color w:val="000000"/>
        </w:rPr>
        <w:t>）</w:t>
      </w:r>
    </w:p>
    <w:p w14:paraId="443E2CE0" w14:textId="77777777" w:rsidR="005A42BB" w:rsidRDefault="005A42BB">
      <w:pPr>
        <w:rPr>
          <w:rFonts w:hint="eastAsia"/>
          <w:b/>
          <w:color w:val="000000"/>
        </w:rPr>
      </w:pPr>
    </w:p>
    <w:p w14:paraId="0BD92F3D" w14:textId="77777777" w:rsidR="00B651C3" w:rsidRDefault="00B651C3">
      <w:pPr>
        <w:rPr>
          <w:b/>
          <w:color w:val="000000"/>
        </w:rPr>
      </w:pPr>
    </w:p>
    <w:p w14:paraId="25F5F700" w14:textId="77777777" w:rsidR="00B651C3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68118B8C" w14:textId="77777777" w:rsidR="00B651C3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4235DD1" w14:textId="77777777" w:rsidR="00B651C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BD2DA3D" w14:textId="77777777" w:rsidR="00B651C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30B42A8" w14:textId="77777777" w:rsidR="00B651C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2090179" w14:textId="77777777" w:rsidR="00B651C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E8A3BA6" w14:textId="77777777" w:rsidR="00B651C3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81F2E17" w14:textId="77777777" w:rsidR="00B651C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F37F994" w14:textId="77777777" w:rsidR="00B651C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16E78B6" w14:textId="77777777" w:rsidR="00B651C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6199EB4" w14:textId="77777777" w:rsidR="00B651C3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FEA4F42" w14:textId="77777777" w:rsidR="00B651C3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AEF7828" w14:textId="77777777" w:rsidR="00B651C3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FE186EC" w14:textId="77777777" w:rsidR="00B651C3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2785F763" wp14:editId="59704B08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F743" w14:textId="77777777" w:rsidR="00B651C3" w:rsidRDefault="00B651C3">
      <w:pPr>
        <w:ind w:right="420"/>
        <w:rPr>
          <w:rFonts w:eastAsia="Gungsuh"/>
          <w:color w:val="000000"/>
          <w:kern w:val="0"/>
          <w:szCs w:val="21"/>
        </w:rPr>
      </w:pPr>
    </w:p>
    <w:sectPr w:rsidR="00B651C3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064D" w14:textId="77777777" w:rsidR="005B5AE8" w:rsidRDefault="005B5AE8">
      <w:r>
        <w:separator/>
      </w:r>
    </w:p>
  </w:endnote>
  <w:endnote w:type="continuationSeparator" w:id="0">
    <w:p w14:paraId="45D47D94" w14:textId="77777777" w:rsidR="005B5AE8" w:rsidRDefault="005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0642" w14:textId="77777777" w:rsidR="00B651C3" w:rsidRDefault="00B651C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EBAF3E8" w14:textId="77777777" w:rsidR="00B651C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52BF4A2" w14:textId="77777777" w:rsidR="00B651C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254AD50" w14:textId="77777777" w:rsidR="00B651C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589B453" w14:textId="77777777" w:rsidR="00B651C3" w:rsidRDefault="00B651C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7EDC" w14:textId="77777777" w:rsidR="005B5AE8" w:rsidRDefault="005B5AE8">
      <w:r>
        <w:separator/>
      </w:r>
    </w:p>
  </w:footnote>
  <w:footnote w:type="continuationSeparator" w:id="0">
    <w:p w14:paraId="510026BF" w14:textId="77777777" w:rsidR="005B5AE8" w:rsidRDefault="005B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EE4E" w14:textId="77777777" w:rsidR="00B651C3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459F13" wp14:editId="3AF47E0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D30BCA" w14:textId="77777777" w:rsidR="00B651C3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1DA2"/>
    <w:multiLevelType w:val="hybridMultilevel"/>
    <w:tmpl w:val="08CE32EE"/>
    <w:lvl w:ilvl="0" w:tplc="1F265C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6A017F74"/>
    <w:multiLevelType w:val="multilevel"/>
    <w:tmpl w:val="996C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883866">
    <w:abstractNumId w:val="1"/>
  </w:num>
  <w:num w:numId="2" w16cid:durableId="48551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37065F13"/>
    <w:rsid w:val="00002FAE"/>
    <w:rsid w:val="00005533"/>
    <w:rsid w:val="0000741F"/>
    <w:rsid w:val="00013D7A"/>
    <w:rsid w:val="00014408"/>
    <w:rsid w:val="00021534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6F17"/>
    <w:rsid w:val="001017C7"/>
    <w:rsid w:val="00102500"/>
    <w:rsid w:val="001065F4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A0640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068B8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42BB"/>
    <w:rsid w:val="005B2CF5"/>
    <w:rsid w:val="005B444D"/>
    <w:rsid w:val="005B5AE8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38E5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18D3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51C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7065F13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19952CB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C542D9"/>
  <w15:docId w15:val="{38110314-FD3E-4A6E-9F18-29245F2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85</TotalTime>
  <Pages>3</Pages>
  <Words>350</Words>
  <Characters>1983</Characters>
  <Application>Microsoft Office Word</Application>
  <DocSecurity>0</DocSecurity>
  <Lines>45</Lines>
  <Paragraphs>22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7</cp:revision>
  <dcterms:created xsi:type="dcterms:W3CDTF">2026-07-15T08:16:00Z</dcterms:created>
  <dcterms:modified xsi:type="dcterms:W3CDTF">2026-07-16T06:53:00Z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7B66926866124A8890B35BD3BE7B358A_11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