
<file path=[Content_Types].xml><?xml version="1.0" encoding="utf-8"?>
<Types xmlns="http://schemas.openxmlformats.org/package/2006/content-types">
  <Default Extension="bin" ContentType="image/unknown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A641F" w14:textId="77777777" w:rsidR="007A0AA0" w:rsidRDefault="007A0AA0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7BDFC2D7" w14:textId="50C71B1B" w:rsidR="007A0AA0" w:rsidRDefault="00196B3A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rFonts w:hint="eastAsia"/>
          <w:b/>
          <w:bCs/>
          <w:color w:val="000000"/>
          <w:sz w:val="36"/>
          <w:szCs w:val="36"/>
          <w:shd w:val="pct10" w:color="auto" w:fill="FFFFFF"/>
        </w:rPr>
        <w:t>好</w:t>
      </w:r>
      <w:r w:rsidR="00000000"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 w:rsidR="00000000">
        <w:rPr>
          <w:b/>
          <w:bCs/>
          <w:color w:val="000000"/>
          <w:sz w:val="36"/>
          <w:szCs w:val="36"/>
          <w:shd w:val="pct10" w:color="auto" w:fill="FFFFFF"/>
        </w:rPr>
        <w:t>书</w:t>
      </w:r>
      <w:r w:rsidR="00000000"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 w:rsidR="00000000">
        <w:rPr>
          <w:b/>
          <w:bCs/>
          <w:color w:val="000000"/>
          <w:sz w:val="36"/>
          <w:szCs w:val="36"/>
          <w:shd w:val="pct10" w:color="auto" w:fill="FFFFFF"/>
        </w:rPr>
        <w:t>推</w:t>
      </w:r>
      <w:r w:rsidR="00000000"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 w:rsidR="00000000"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52429A2E" w14:textId="77777777" w:rsidR="007A0AA0" w:rsidRDefault="007A0AA0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6021BC16" w14:textId="23FC4EAE" w:rsidR="007A0AA0" w:rsidRDefault="007A0AA0">
      <w:pPr>
        <w:rPr>
          <w:b/>
          <w:color w:val="000000"/>
          <w:szCs w:val="21"/>
        </w:rPr>
      </w:pPr>
    </w:p>
    <w:p w14:paraId="09398EFB" w14:textId="216323E2" w:rsidR="007A0AA0" w:rsidRDefault="00196B3A">
      <w:pPr>
        <w:rPr>
          <w:b/>
          <w:szCs w:val="21"/>
        </w:rPr>
      </w:pPr>
      <w:r>
        <w:rPr>
          <w:rFonts w:ascii="宋体" w:hAnsi="宋体" w:cs="宋体"/>
          <w:noProof/>
          <w:sz w:val="24"/>
        </w:rPr>
        <w:drawing>
          <wp:anchor distT="0" distB="0" distL="114300" distR="114300" simplePos="0" relativeHeight="251660288" behindDoc="0" locked="0" layoutInCell="1" allowOverlap="1" wp14:anchorId="6B3AACEB" wp14:editId="3EC13065">
            <wp:simplePos x="0" y="0"/>
            <wp:positionH relativeFrom="column">
              <wp:posOffset>4142740</wp:posOffset>
            </wp:positionH>
            <wp:positionV relativeFrom="paragraph">
              <wp:posOffset>20955</wp:posOffset>
            </wp:positionV>
            <wp:extent cx="1250315" cy="1901190"/>
            <wp:effectExtent l="0" t="0" r="6985" b="3810"/>
            <wp:wrapSquare wrapText="bothSides"/>
            <wp:docPr id="2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4" descr="IMG_256"/>
                    <pic:cNvPicPr>
                      <a:picLocks noChangeAspect="1"/>
                    </pic:cNvPicPr>
                  </pic:nvPicPr>
                  <pic:blipFill>
                    <a:blip r:link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50315" cy="19011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 w:rsidR="00000000">
        <w:rPr>
          <w:b/>
          <w:color w:val="000000"/>
          <w:szCs w:val="21"/>
        </w:rPr>
        <w:t>中文书名：</w:t>
      </w:r>
      <w:r w:rsidR="00000000">
        <w:rPr>
          <w:b/>
          <w:szCs w:val="21"/>
        </w:rPr>
        <w:t>《</w:t>
      </w:r>
      <w:r w:rsidR="00000000">
        <w:rPr>
          <w:rFonts w:hint="eastAsia"/>
          <w:b/>
          <w:szCs w:val="21"/>
        </w:rPr>
        <w:t>砂砾之声：露丝·沃里纳回忆录</w:t>
      </w:r>
      <w:r w:rsidR="00000000">
        <w:rPr>
          <w:b/>
          <w:szCs w:val="21"/>
        </w:rPr>
        <w:t>》</w:t>
      </w:r>
    </w:p>
    <w:p w14:paraId="002EF7BF" w14:textId="77777777" w:rsidR="007A0AA0" w:rsidRDefault="00000000">
      <w:pPr>
        <w:rPr>
          <w:b/>
          <w:szCs w:val="21"/>
        </w:rPr>
      </w:pPr>
      <w:r>
        <w:rPr>
          <w:b/>
          <w:szCs w:val="21"/>
        </w:rPr>
        <w:t>英文书名：</w:t>
      </w:r>
      <w:r>
        <w:rPr>
          <w:rFonts w:hint="eastAsia"/>
          <w:b/>
          <w:szCs w:val="21"/>
        </w:rPr>
        <w:t>THE SOUND OF GRAVEL: A Memoir</w:t>
      </w:r>
    </w:p>
    <w:p w14:paraId="24E31595" w14:textId="77777777" w:rsidR="007A0AA0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作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者：</w:t>
      </w:r>
      <w:r>
        <w:rPr>
          <w:rFonts w:hint="eastAsia"/>
          <w:b/>
          <w:color w:val="000000"/>
          <w:szCs w:val="21"/>
        </w:rPr>
        <w:t>Ruth Wariner</w:t>
      </w:r>
    </w:p>
    <w:p w14:paraId="36BFBBA4" w14:textId="77777777" w:rsidR="007A0AA0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</w:t>
      </w:r>
      <w:r>
        <w:rPr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版</w:t>
      </w:r>
      <w:r>
        <w:rPr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社：</w:t>
      </w:r>
      <w:r>
        <w:rPr>
          <w:rFonts w:hint="eastAsia"/>
          <w:b/>
          <w:color w:val="000000"/>
          <w:szCs w:val="21"/>
        </w:rPr>
        <w:t>Flatiron Books/St. Martin's Publishing Group</w:t>
      </w:r>
    </w:p>
    <w:p w14:paraId="748E4184" w14:textId="77777777" w:rsidR="007A0AA0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代理公司：</w:t>
      </w:r>
      <w:r>
        <w:rPr>
          <w:b/>
          <w:color w:val="000000"/>
          <w:szCs w:val="21"/>
        </w:rPr>
        <w:t>ANA/Brady</w:t>
      </w:r>
    </w:p>
    <w:p w14:paraId="107454F9" w14:textId="77777777" w:rsidR="007A0AA0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页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数：</w:t>
      </w:r>
      <w:r>
        <w:rPr>
          <w:rFonts w:hint="eastAsia"/>
          <w:b/>
          <w:color w:val="000000"/>
          <w:szCs w:val="21"/>
        </w:rPr>
        <w:t>352</w:t>
      </w:r>
      <w:r>
        <w:rPr>
          <w:b/>
          <w:color w:val="000000"/>
          <w:szCs w:val="21"/>
        </w:rPr>
        <w:t>页</w:t>
      </w:r>
    </w:p>
    <w:p w14:paraId="59EC9D36" w14:textId="77777777" w:rsidR="007A0AA0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出版时间：</w:t>
      </w:r>
      <w:r>
        <w:rPr>
          <w:rFonts w:hint="eastAsia"/>
          <w:b/>
          <w:color w:val="000000"/>
          <w:szCs w:val="21"/>
        </w:rPr>
        <w:t>2016</w:t>
      </w:r>
      <w:r>
        <w:rPr>
          <w:b/>
          <w:color w:val="000000"/>
          <w:szCs w:val="21"/>
        </w:rPr>
        <w:t>年</w:t>
      </w:r>
      <w:r>
        <w:rPr>
          <w:rFonts w:hint="eastAsia"/>
          <w:b/>
          <w:color w:val="000000"/>
          <w:szCs w:val="21"/>
        </w:rPr>
        <w:t>1</w:t>
      </w:r>
      <w:r>
        <w:rPr>
          <w:b/>
          <w:color w:val="000000"/>
          <w:szCs w:val="21"/>
        </w:rPr>
        <w:t>月</w:t>
      </w:r>
    </w:p>
    <w:p w14:paraId="655808C4" w14:textId="77777777" w:rsidR="007A0AA0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代理地区：中国大陆、台湾</w:t>
      </w:r>
    </w:p>
    <w:p w14:paraId="7D553379" w14:textId="77777777" w:rsidR="007A0AA0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审读资料：电子稿</w:t>
      </w:r>
    </w:p>
    <w:p w14:paraId="48A494DB" w14:textId="77777777" w:rsidR="007A0AA0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类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型：</w:t>
      </w:r>
      <w:r>
        <w:rPr>
          <w:rFonts w:hint="eastAsia"/>
          <w:b/>
          <w:color w:val="000000"/>
          <w:szCs w:val="21"/>
        </w:rPr>
        <w:t>传记和回忆录</w:t>
      </w:r>
    </w:p>
    <w:p w14:paraId="6CEF5E9C" w14:textId="77777777" w:rsidR="007A0AA0" w:rsidRDefault="007A0AA0">
      <w:pPr>
        <w:rPr>
          <w:b/>
          <w:color w:val="000000"/>
          <w:szCs w:val="21"/>
        </w:rPr>
      </w:pPr>
    </w:p>
    <w:p w14:paraId="360D8AB2" w14:textId="77777777" w:rsidR="007A0AA0" w:rsidRPr="00875A34" w:rsidRDefault="00000000">
      <w:pPr>
        <w:rPr>
          <w:b/>
          <w:color w:val="EE0000"/>
          <w:szCs w:val="21"/>
        </w:rPr>
      </w:pPr>
      <w:r w:rsidRPr="00875A34">
        <w:rPr>
          <w:rFonts w:hint="eastAsia"/>
          <w:b/>
          <w:color w:val="EE0000"/>
          <w:szCs w:val="21"/>
        </w:rPr>
        <w:t>美国亚马逊畅销书榜排名（</w:t>
      </w:r>
      <w:r w:rsidRPr="00875A34">
        <w:rPr>
          <w:rFonts w:hint="eastAsia"/>
          <w:b/>
          <w:color w:val="EE0000"/>
          <w:szCs w:val="21"/>
        </w:rPr>
        <w:t>2026.07</w:t>
      </w:r>
      <w:r w:rsidRPr="00875A34">
        <w:rPr>
          <w:rFonts w:hint="eastAsia"/>
          <w:b/>
          <w:color w:val="EE0000"/>
          <w:szCs w:val="21"/>
        </w:rPr>
        <w:t>）：</w:t>
      </w:r>
    </w:p>
    <w:p w14:paraId="408EAA9A" w14:textId="77777777" w:rsidR="007A0AA0" w:rsidRPr="00875A34" w:rsidRDefault="00000000">
      <w:pPr>
        <w:rPr>
          <w:b/>
          <w:color w:val="EE0000"/>
          <w:szCs w:val="21"/>
        </w:rPr>
      </w:pPr>
      <w:r w:rsidRPr="00875A34">
        <w:rPr>
          <w:b/>
          <w:color w:val="EE0000"/>
          <w:szCs w:val="21"/>
        </w:rPr>
        <w:t>#2 in Mormonism</w:t>
      </w:r>
    </w:p>
    <w:p w14:paraId="3C33AAEA" w14:textId="77777777" w:rsidR="007A0AA0" w:rsidRPr="00875A34" w:rsidRDefault="00000000">
      <w:pPr>
        <w:rPr>
          <w:b/>
          <w:color w:val="EE0000"/>
          <w:szCs w:val="21"/>
        </w:rPr>
      </w:pPr>
      <w:r w:rsidRPr="00875A34">
        <w:rPr>
          <w:b/>
          <w:color w:val="EE0000"/>
          <w:szCs w:val="21"/>
        </w:rPr>
        <w:t>#21 in Religious Leader Biographies</w:t>
      </w:r>
    </w:p>
    <w:p w14:paraId="2530AC19" w14:textId="77777777" w:rsidR="007A0AA0" w:rsidRDefault="00000000">
      <w:pPr>
        <w:rPr>
          <w:b/>
          <w:color w:val="EE0000"/>
          <w:szCs w:val="21"/>
        </w:rPr>
      </w:pPr>
      <w:r w:rsidRPr="00875A34">
        <w:rPr>
          <w:b/>
          <w:color w:val="EE0000"/>
          <w:szCs w:val="21"/>
        </w:rPr>
        <w:t>#83 in Women's Biographies</w:t>
      </w:r>
    </w:p>
    <w:p w14:paraId="6292E8CD" w14:textId="77777777" w:rsidR="00196B3A" w:rsidRDefault="00196B3A">
      <w:pPr>
        <w:rPr>
          <w:b/>
          <w:color w:val="EE0000"/>
          <w:szCs w:val="21"/>
        </w:rPr>
      </w:pPr>
    </w:p>
    <w:p w14:paraId="65781261" w14:textId="249CA04E" w:rsidR="00196B3A" w:rsidRPr="00875A34" w:rsidRDefault="00196B3A">
      <w:pPr>
        <w:rPr>
          <w:rFonts w:hint="eastAsia"/>
          <w:b/>
          <w:color w:val="EE0000"/>
          <w:szCs w:val="21"/>
        </w:rPr>
      </w:pPr>
      <w:r w:rsidRPr="00196B3A">
        <w:rPr>
          <w:b/>
          <w:color w:val="EE0000"/>
          <w:szCs w:val="21"/>
        </w:rPr>
        <w:drawing>
          <wp:inline distT="0" distB="0" distL="0" distR="0" wp14:anchorId="27BE9E30" wp14:editId="6A55E2D5">
            <wp:extent cx="2800350" cy="626944"/>
            <wp:effectExtent l="0" t="0" r="0" b="1905"/>
            <wp:docPr id="126544844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5448447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824929" cy="6324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5D669D" w14:textId="77777777" w:rsidR="00196B3A" w:rsidRDefault="00196B3A">
      <w:pPr>
        <w:rPr>
          <w:b/>
          <w:bCs/>
          <w:color w:val="000000"/>
          <w:szCs w:val="21"/>
        </w:rPr>
      </w:pPr>
    </w:p>
    <w:p w14:paraId="5C2ADCF2" w14:textId="1055DD32" w:rsidR="00875A34" w:rsidRPr="00BF553D" w:rsidRDefault="00196B3A">
      <w:pPr>
        <w:rPr>
          <w:rFonts w:hint="eastAsia"/>
          <w:b/>
          <w:bCs/>
          <w:color w:val="EE0000"/>
          <w:szCs w:val="21"/>
        </w:rPr>
      </w:pPr>
      <w:r w:rsidRPr="00BF553D">
        <w:rPr>
          <w:rFonts w:hint="eastAsia"/>
          <w:b/>
          <w:bCs/>
          <w:color w:val="EE0000"/>
          <w:szCs w:val="21"/>
        </w:rPr>
        <w:t>·</w:t>
      </w:r>
      <w:r w:rsidRPr="00BF553D">
        <w:rPr>
          <w:b/>
          <w:bCs/>
          <w:color w:val="EE0000"/>
          <w:szCs w:val="21"/>
        </w:rPr>
        <w:t>Goodreads</w:t>
      </w:r>
      <w:r w:rsidRPr="00BF553D">
        <w:rPr>
          <w:b/>
          <w:bCs/>
          <w:color w:val="EE0000"/>
          <w:szCs w:val="21"/>
        </w:rPr>
        <w:t>上</w:t>
      </w:r>
      <w:r w:rsidRPr="00BF553D">
        <w:rPr>
          <w:rFonts w:hint="eastAsia"/>
          <w:b/>
          <w:bCs/>
          <w:color w:val="EE0000"/>
          <w:szCs w:val="21"/>
        </w:rPr>
        <w:t>超</w:t>
      </w:r>
      <w:r w:rsidRPr="00BF553D">
        <w:rPr>
          <w:b/>
          <w:bCs/>
          <w:color w:val="EE0000"/>
          <w:szCs w:val="21"/>
        </w:rPr>
        <w:t>70,000</w:t>
      </w:r>
      <w:r w:rsidRPr="00BF553D">
        <w:rPr>
          <w:b/>
          <w:bCs/>
          <w:color w:val="EE0000"/>
          <w:szCs w:val="21"/>
        </w:rPr>
        <w:t>条评价，</w:t>
      </w:r>
      <w:r w:rsidRPr="00BF553D">
        <w:rPr>
          <w:rFonts w:hint="eastAsia"/>
          <w:b/>
          <w:bCs/>
          <w:color w:val="EE0000"/>
          <w:szCs w:val="21"/>
        </w:rPr>
        <w:t>均分</w:t>
      </w:r>
      <w:r w:rsidRPr="00BF553D">
        <w:rPr>
          <w:rFonts w:hint="eastAsia"/>
          <w:b/>
          <w:bCs/>
          <w:color w:val="EE0000"/>
          <w:szCs w:val="21"/>
        </w:rPr>
        <w:t>4.32</w:t>
      </w:r>
    </w:p>
    <w:p w14:paraId="2385F184" w14:textId="3B52AAD9" w:rsidR="00196B3A" w:rsidRDefault="00196B3A">
      <w:pPr>
        <w:rPr>
          <w:b/>
          <w:bCs/>
          <w:color w:val="000000"/>
          <w:szCs w:val="21"/>
        </w:rPr>
      </w:pPr>
      <w:r w:rsidRPr="00196B3A">
        <w:rPr>
          <w:b/>
          <w:bCs/>
          <w:color w:val="000000"/>
          <w:szCs w:val="21"/>
        </w:rPr>
        <w:drawing>
          <wp:inline distT="0" distB="0" distL="0" distR="0" wp14:anchorId="6D711056" wp14:editId="636BDD84">
            <wp:extent cx="3695700" cy="1082113"/>
            <wp:effectExtent l="0" t="0" r="0" b="3810"/>
            <wp:docPr id="62901520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9015209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709468" cy="1086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9E8374" w14:textId="77777777" w:rsidR="00196B3A" w:rsidRDefault="00196B3A">
      <w:pPr>
        <w:rPr>
          <w:rFonts w:hint="eastAsia"/>
          <w:b/>
          <w:bCs/>
          <w:color w:val="000000"/>
          <w:szCs w:val="21"/>
        </w:rPr>
      </w:pPr>
    </w:p>
    <w:p w14:paraId="190A01D0" w14:textId="77777777" w:rsidR="007A0AA0" w:rsidRDefault="00000000">
      <w:pPr>
        <w:rPr>
          <w:color w:val="000000"/>
          <w:szCs w:val="21"/>
        </w:rPr>
      </w:pPr>
      <w:r>
        <w:rPr>
          <w:b/>
          <w:bCs/>
          <w:color w:val="000000"/>
          <w:szCs w:val="21"/>
        </w:rPr>
        <w:t>内容简介：</w:t>
      </w:r>
    </w:p>
    <w:p w14:paraId="2FF4512B" w14:textId="77777777" w:rsidR="007A0AA0" w:rsidRDefault="007A0AA0">
      <w:pPr>
        <w:rPr>
          <w:color w:val="000000"/>
          <w:szCs w:val="21"/>
        </w:rPr>
      </w:pPr>
    </w:p>
    <w:p w14:paraId="4ADAB8D6" w14:textId="77777777" w:rsidR="007A0AA0" w:rsidRDefault="00000000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作为父亲四十二个孩子中的第三十九个，露丝·沃里纳（</w:t>
      </w:r>
      <w:r>
        <w:rPr>
          <w:rFonts w:hint="eastAsia"/>
          <w:color w:val="000000"/>
          <w:szCs w:val="21"/>
        </w:rPr>
        <w:t>Ruth Wariner</w:t>
      </w:r>
      <w:r>
        <w:rPr>
          <w:rFonts w:hint="eastAsia"/>
          <w:color w:val="000000"/>
          <w:szCs w:val="21"/>
        </w:rPr>
        <w:t>）成长于墨西哥乡村一个实行一夫多妻制的农场家庭。《砂砾之声》中，她描绘了暴力笼罩下的社区、家族近乎不容置疑的忠诚，而她自己也始终坚信人生可以变得更美好。这是一部真挚而扣人心弦的回忆录，讲述了一个关于勇气与胜利的真实故事，一段直击人心的真实人生。</w:t>
      </w:r>
    </w:p>
    <w:p w14:paraId="43F1B7E4" w14:textId="77777777" w:rsidR="007A0AA0" w:rsidRDefault="007A0AA0">
      <w:pPr>
        <w:rPr>
          <w:color w:val="000000"/>
          <w:szCs w:val="21"/>
        </w:rPr>
      </w:pPr>
    </w:p>
    <w:p w14:paraId="2B2890FA" w14:textId="77777777" w:rsidR="007A0AA0" w:rsidRDefault="007A0AA0">
      <w:pPr>
        <w:rPr>
          <w:color w:val="000000"/>
          <w:szCs w:val="21"/>
        </w:rPr>
      </w:pPr>
    </w:p>
    <w:p w14:paraId="4E4E96EB" w14:textId="77777777" w:rsidR="007A0AA0" w:rsidRDefault="00000000">
      <w:pPr>
        <w:spacing w:line="280" w:lineRule="exact"/>
        <w:rPr>
          <w:b/>
          <w:szCs w:val="21"/>
        </w:rPr>
      </w:pPr>
      <w:r>
        <w:rPr>
          <w:b/>
          <w:szCs w:val="21"/>
        </w:rPr>
        <w:lastRenderedPageBreak/>
        <w:t>作者简介：</w:t>
      </w:r>
    </w:p>
    <w:p w14:paraId="6FFF0EF7" w14:textId="6CF57415" w:rsidR="00875A34" w:rsidRDefault="00875A34">
      <w:pPr>
        <w:spacing w:line="280" w:lineRule="exact"/>
        <w:rPr>
          <w:rFonts w:hint="eastAsia"/>
          <w:b/>
          <w:szCs w:val="21"/>
        </w:rPr>
      </w:pPr>
    </w:p>
    <w:p w14:paraId="380095E1" w14:textId="1F7342DD" w:rsidR="007A0AA0" w:rsidRDefault="00875A34">
      <w:pPr>
        <w:ind w:firstLineChars="200" w:firstLine="422"/>
        <w:rPr>
          <w:color w:val="000000"/>
          <w:szCs w:val="21"/>
          <w:lang w:val="en"/>
        </w:rPr>
      </w:pPr>
      <w:r>
        <w:rPr>
          <w:rFonts w:hint="eastAsia"/>
          <w:b/>
          <w:bCs/>
          <w:noProof/>
          <w:color w:val="000000"/>
          <w:szCs w:val="21"/>
          <w:lang w:val="en"/>
        </w:rPr>
        <w:drawing>
          <wp:anchor distT="0" distB="0" distL="114300" distR="114300" simplePos="0" relativeHeight="251659264" behindDoc="0" locked="0" layoutInCell="1" allowOverlap="1" wp14:anchorId="750CB7B4" wp14:editId="378262DB">
            <wp:simplePos x="0" y="0"/>
            <wp:positionH relativeFrom="column">
              <wp:posOffset>6350</wp:posOffset>
            </wp:positionH>
            <wp:positionV relativeFrom="paragraph">
              <wp:posOffset>24765</wp:posOffset>
            </wp:positionV>
            <wp:extent cx="1266825" cy="1336040"/>
            <wp:effectExtent l="0" t="0" r="9525" b="0"/>
            <wp:wrapSquare wrapText="bothSides"/>
            <wp:docPr id="1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 descr="IMG_256"/>
                    <pic:cNvPicPr>
                      <a:picLocks noChangeAspect="1"/>
                    </pic:cNvPicPr>
                  </pic:nvPicPr>
                  <pic:blipFill>
                    <a:blip r:embed="rId9"/>
                    <a:srcRect t="4067" b="25800"/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3360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 cap="flat" cmpd="sng">
                      <a:noFill/>
                      <a:prstDash val="solid"/>
                      <a:miter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</wp:anchor>
        </w:drawing>
      </w:r>
      <w:r w:rsidR="00000000">
        <w:rPr>
          <w:rFonts w:hint="eastAsia"/>
          <w:b/>
          <w:bCs/>
          <w:color w:val="000000"/>
          <w:szCs w:val="21"/>
          <w:lang w:val="en"/>
        </w:rPr>
        <w:t>露丝·沃里纳（</w:t>
      </w:r>
      <w:r w:rsidR="00000000">
        <w:rPr>
          <w:rFonts w:hint="eastAsia"/>
          <w:b/>
          <w:bCs/>
          <w:color w:val="000000"/>
          <w:szCs w:val="21"/>
          <w:lang w:val="en"/>
        </w:rPr>
        <w:t>Ruth Wariner</w:t>
      </w:r>
      <w:r w:rsidR="00000000">
        <w:rPr>
          <w:rFonts w:hint="eastAsia"/>
          <w:b/>
          <w:bCs/>
          <w:color w:val="000000"/>
          <w:szCs w:val="21"/>
          <w:lang w:val="en"/>
        </w:rPr>
        <w:t>），</w:t>
      </w:r>
      <w:r w:rsidR="00000000">
        <w:rPr>
          <w:rFonts w:hint="eastAsia"/>
          <w:color w:val="000000"/>
          <w:szCs w:val="21"/>
          <w:lang w:val="en"/>
        </w:rPr>
        <w:t>现居美国俄勒冈州波特兰。十五岁时，她离开了墨西哥莱巴伦的一夫多妻制摩门教社区，只身前往加利福尼亚州，并承担起照顾三个年幼妹妹的责任。此后，她通过</w:t>
      </w:r>
      <w:r w:rsidR="00000000">
        <w:rPr>
          <w:rFonts w:hint="eastAsia"/>
          <w:color w:val="000000"/>
          <w:szCs w:val="21"/>
        </w:rPr>
        <w:t>普通教育发展（</w:t>
      </w:r>
      <w:r w:rsidR="00000000">
        <w:rPr>
          <w:rFonts w:hint="eastAsia"/>
          <w:color w:val="000000"/>
          <w:szCs w:val="21"/>
          <w:lang w:val="en"/>
        </w:rPr>
        <w:t>GED</w:t>
      </w:r>
      <w:r w:rsidR="00000000">
        <w:rPr>
          <w:rFonts w:hint="eastAsia"/>
          <w:color w:val="000000"/>
          <w:szCs w:val="21"/>
          <w:lang w:val="en"/>
        </w:rPr>
        <w:t>）考试，靠半工半读完成大学及研究生学业，最终成为一名高中西班牙语教师。如今，她与兄弟姐妹依然关系亲密，婚姻幸福。《砂砾之声》</w:t>
      </w:r>
      <w:r w:rsidR="00000000">
        <w:rPr>
          <w:rFonts w:hint="eastAsia"/>
          <w:i/>
          <w:iCs/>
          <w:color w:val="000000"/>
          <w:szCs w:val="21"/>
          <w:lang w:val="en"/>
        </w:rPr>
        <w:t>（</w:t>
      </w:r>
      <w:r w:rsidR="00000000">
        <w:rPr>
          <w:rFonts w:hint="eastAsia"/>
          <w:i/>
          <w:iCs/>
          <w:color w:val="000000"/>
          <w:szCs w:val="21"/>
          <w:lang w:val="en"/>
        </w:rPr>
        <w:t>The Sound Of Gravel: A Memoir</w:t>
      </w:r>
      <w:r w:rsidR="00000000">
        <w:rPr>
          <w:rFonts w:hint="eastAsia"/>
          <w:i/>
          <w:iCs/>
          <w:color w:val="000000"/>
          <w:szCs w:val="21"/>
          <w:lang w:val="en"/>
        </w:rPr>
        <w:t>）</w:t>
      </w:r>
      <w:r w:rsidR="00000000">
        <w:rPr>
          <w:rFonts w:hint="eastAsia"/>
          <w:color w:val="000000"/>
          <w:szCs w:val="21"/>
          <w:lang w:val="en"/>
        </w:rPr>
        <w:t>是她的</w:t>
      </w:r>
      <w:r w:rsidR="00000000">
        <w:rPr>
          <w:rFonts w:hint="eastAsia"/>
          <w:color w:val="000000"/>
          <w:szCs w:val="21"/>
        </w:rPr>
        <w:t>首部作品</w:t>
      </w:r>
      <w:r w:rsidR="00000000">
        <w:rPr>
          <w:rFonts w:hint="eastAsia"/>
          <w:color w:val="000000"/>
          <w:szCs w:val="21"/>
          <w:lang w:val="en"/>
        </w:rPr>
        <w:t>。</w:t>
      </w:r>
    </w:p>
    <w:p w14:paraId="0982B0C8" w14:textId="77777777" w:rsidR="007A0AA0" w:rsidRDefault="007A0AA0">
      <w:pPr>
        <w:spacing w:line="280" w:lineRule="exact"/>
        <w:rPr>
          <w:b/>
          <w:szCs w:val="21"/>
        </w:rPr>
      </w:pPr>
    </w:p>
    <w:p w14:paraId="75C4AC8A" w14:textId="77777777" w:rsidR="007A0AA0" w:rsidRDefault="007A0AA0">
      <w:pPr>
        <w:rPr>
          <w:b/>
          <w:color w:val="000000"/>
        </w:rPr>
      </w:pPr>
    </w:p>
    <w:p w14:paraId="151C19B4" w14:textId="77777777" w:rsidR="007A0AA0" w:rsidRDefault="00000000">
      <w:pPr>
        <w:rPr>
          <w:b/>
          <w:color w:val="000000"/>
        </w:rPr>
      </w:pPr>
      <w:r>
        <w:rPr>
          <w:rFonts w:hint="eastAsia"/>
          <w:b/>
          <w:color w:val="000000"/>
        </w:rPr>
        <w:t>媒体评价：</w:t>
      </w:r>
    </w:p>
    <w:p w14:paraId="7212D3B2" w14:textId="77777777" w:rsidR="007A0AA0" w:rsidRDefault="007A0AA0">
      <w:pPr>
        <w:rPr>
          <w:b/>
          <w:color w:val="000000"/>
        </w:rPr>
      </w:pPr>
    </w:p>
    <w:p w14:paraId="5750548A" w14:textId="77777777" w:rsidR="007A0AA0" w:rsidRDefault="00000000">
      <w:pPr>
        <w:ind w:firstLineChars="200" w:firstLine="420"/>
        <w:rPr>
          <w:bCs/>
          <w:color w:val="000000"/>
        </w:rPr>
      </w:pPr>
      <w:r>
        <w:rPr>
          <w:rFonts w:hint="eastAsia"/>
          <w:bCs/>
          <w:color w:val="000000"/>
        </w:rPr>
        <w:t>“《砂砾之声》真实诠释了何谓勇气，在众多作品中显得尤为珍贵。露丝·沃里纳，无论作为作家还是作为一位幸存者，都该赢得我的由衷敬意。”</w:t>
      </w:r>
    </w:p>
    <w:p w14:paraId="3FC81C28" w14:textId="77777777" w:rsidR="007A0AA0" w:rsidRDefault="00000000">
      <w:pPr>
        <w:jc w:val="right"/>
        <w:rPr>
          <w:bCs/>
          <w:color w:val="000000"/>
        </w:rPr>
      </w:pPr>
      <w:r>
        <w:rPr>
          <w:rFonts w:hint="eastAsia"/>
          <w:bCs/>
          <w:color w:val="000000"/>
        </w:rPr>
        <w:t>——凯莉·科里根（</w:t>
      </w:r>
      <w:r>
        <w:rPr>
          <w:rFonts w:hint="eastAsia"/>
          <w:bCs/>
          <w:color w:val="000000"/>
        </w:rPr>
        <w:t>Kelly Corrigan</w:t>
      </w:r>
      <w:r>
        <w:rPr>
          <w:rFonts w:hint="eastAsia"/>
          <w:bCs/>
          <w:color w:val="000000"/>
        </w:rPr>
        <w:t>），《纽约时报》畅销书《中间地带》</w:t>
      </w:r>
      <w:r>
        <w:rPr>
          <w:rFonts w:hint="eastAsia"/>
          <w:bCs/>
          <w:i/>
          <w:iCs/>
          <w:color w:val="000000"/>
        </w:rPr>
        <w:t>（</w:t>
      </w:r>
      <w:r>
        <w:rPr>
          <w:rFonts w:hint="eastAsia"/>
          <w:bCs/>
          <w:i/>
          <w:iCs/>
          <w:color w:val="000000"/>
        </w:rPr>
        <w:t>The Middle Place</w:t>
      </w:r>
      <w:r>
        <w:rPr>
          <w:rFonts w:hint="eastAsia"/>
          <w:bCs/>
          <w:i/>
          <w:iCs/>
          <w:color w:val="000000"/>
        </w:rPr>
        <w:t>）</w:t>
      </w:r>
      <w:r>
        <w:rPr>
          <w:rFonts w:hint="eastAsia"/>
          <w:bCs/>
          <w:color w:val="000000"/>
        </w:rPr>
        <w:t>作者</w:t>
      </w:r>
      <w:r>
        <w:rPr>
          <w:rFonts w:hint="eastAsia"/>
          <w:bCs/>
          <w:color w:val="000000"/>
        </w:rPr>
        <w:t xml:space="preserve"> </w:t>
      </w:r>
    </w:p>
    <w:p w14:paraId="7AED0531" w14:textId="77777777" w:rsidR="007A0AA0" w:rsidRDefault="007A0AA0">
      <w:pPr>
        <w:rPr>
          <w:bCs/>
          <w:color w:val="000000"/>
        </w:rPr>
      </w:pPr>
    </w:p>
    <w:p w14:paraId="71ED20C2" w14:textId="77777777" w:rsidR="007A0AA0" w:rsidRDefault="00000000">
      <w:pPr>
        <w:ind w:firstLineChars="200" w:firstLine="420"/>
        <w:rPr>
          <w:bCs/>
          <w:color w:val="000000"/>
        </w:rPr>
      </w:pPr>
      <w:r>
        <w:rPr>
          <w:rFonts w:hint="eastAsia"/>
          <w:bCs/>
          <w:color w:val="000000"/>
        </w:rPr>
        <w:t>“从头至尾都非常吸引人，一部毫不煽情，却深深打动人心的回忆录。”</w:t>
      </w:r>
    </w:p>
    <w:p w14:paraId="310EAB56" w14:textId="77777777" w:rsidR="007A0AA0" w:rsidRDefault="00000000">
      <w:pPr>
        <w:jc w:val="right"/>
        <w:rPr>
          <w:bCs/>
          <w:i/>
          <w:iCs/>
          <w:color w:val="000000"/>
        </w:rPr>
      </w:pPr>
      <w:r>
        <w:rPr>
          <w:rFonts w:hint="eastAsia"/>
          <w:bCs/>
          <w:color w:val="000000"/>
        </w:rPr>
        <w:t>——《科克斯书评》</w:t>
      </w:r>
      <w:r>
        <w:rPr>
          <w:rFonts w:hint="eastAsia"/>
          <w:bCs/>
          <w:i/>
          <w:iCs/>
          <w:color w:val="000000"/>
        </w:rPr>
        <w:t>（</w:t>
      </w:r>
      <w:r>
        <w:rPr>
          <w:rFonts w:hint="eastAsia"/>
          <w:bCs/>
          <w:i/>
          <w:iCs/>
          <w:color w:val="000000"/>
        </w:rPr>
        <w:t>Kirkus Reviews</w:t>
      </w:r>
      <w:r>
        <w:rPr>
          <w:rFonts w:hint="eastAsia"/>
          <w:bCs/>
          <w:i/>
          <w:iCs/>
          <w:color w:val="000000"/>
        </w:rPr>
        <w:t>）</w:t>
      </w:r>
    </w:p>
    <w:p w14:paraId="1ACFDBA2" w14:textId="77777777" w:rsidR="007A0AA0" w:rsidRDefault="007A0AA0">
      <w:pPr>
        <w:rPr>
          <w:bCs/>
          <w:color w:val="000000"/>
        </w:rPr>
      </w:pPr>
    </w:p>
    <w:p w14:paraId="3329A414" w14:textId="77777777" w:rsidR="007A0AA0" w:rsidRDefault="00000000">
      <w:pPr>
        <w:ind w:firstLineChars="200" w:firstLine="420"/>
        <w:rPr>
          <w:bCs/>
          <w:color w:val="000000"/>
        </w:rPr>
      </w:pPr>
      <w:r>
        <w:rPr>
          <w:rFonts w:hint="eastAsia"/>
          <w:bCs/>
          <w:color w:val="000000"/>
        </w:rPr>
        <w:t>“文笔出色，读罢之后，让人久久难以忘怀。”</w:t>
      </w:r>
    </w:p>
    <w:p w14:paraId="5F885F04" w14:textId="77777777" w:rsidR="007A0AA0" w:rsidRDefault="00000000">
      <w:pPr>
        <w:jc w:val="right"/>
        <w:rPr>
          <w:bCs/>
          <w:color w:val="000000"/>
        </w:rPr>
      </w:pPr>
      <w:r>
        <w:rPr>
          <w:rFonts w:hint="eastAsia"/>
          <w:bCs/>
          <w:color w:val="000000"/>
        </w:rPr>
        <w:t>——《出版人周刊》</w:t>
      </w:r>
      <w:r>
        <w:rPr>
          <w:rFonts w:hint="eastAsia"/>
          <w:bCs/>
          <w:i/>
          <w:iCs/>
          <w:color w:val="000000"/>
        </w:rPr>
        <w:t>（</w:t>
      </w:r>
      <w:r>
        <w:rPr>
          <w:rFonts w:hint="eastAsia"/>
          <w:bCs/>
          <w:i/>
          <w:iCs/>
          <w:color w:val="000000"/>
        </w:rPr>
        <w:t>Publishers Weekly</w:t>
      </w:r>
      <w:r>
        <w:rPr>
          <w:rFonts w:hint="eastAsia"/>
          <w:bCs/>
          <w:i/>
          <w:iCs/>
          <w:color w:val="000000"/>
        </w:rPr>
        <w:t>）</w:t>
      </w:r>
      <w:r>
        <w:rPr>
          <w:rFonts w:hint="eastAsia"/>
          <w:bCs/>
          <w:color w:val="000000"/>
        </w:rPr>
        <w:t>星级推荐</w:t>
      </w:r>
    </w:p>
    <w:p w14:paraId="0DB20ECC" w14:textId="77777777" w:rsidR="007A0AA0" w:rsidRDefault="007A0AA0">
      <w:pPr>
        <w:rPr>
          <w:bCs/>
          <w:color w:val="000000"/>
        </w:rPr>
      </w:pPr>
    </w:p>
    <w:p w14:paraId="02EE62A2" w14:textId="77777777" w:rsidR="007A0AA0" w:rsidRDefault="00000000">
      <w:pPr>
        <w:ind w:firstLineChars="200" w:firstLine="420"/>
        <w:rPr>
          <w:bCs/>
          <w:color w:val="000000"/>
        </w:rPr>
      </w:pPr>
      <w:r>
        <w:rPr>
          <w:rFonts w:hint="eastAsia"/>
          <w:bCs/>
          <w:color w:val="000000"/>
        </w:rPr>
        <w:t>“震撼人心。沃里纳并未刻意铺陈宗教社区的教义，而是让它们随着故事的发展自然浮现，其处境显得更加真实立体。她以敏锐的洞察和有力的笔触，让人看见，即使身处最严酷的困境，依然能够找到挣脱束缚的出路。”</w:t>
      </w:r>
    </w:p>
    <w:p w14:paraId="0E4A8F03" w14:textId="77777777" w:rsidR="007A0AA0" w:rsidRDefault="00000000">
      <w:pPr>
        <w:jc w:val="right"/>
        <w:rPr>
          <w:b/>
          <w:color w:val="000000"/>
        </w:rPr>
      </w:pPr>
      <w:r>
        <w:rPr>
          <w:rFonts w:hint="eastAsia"/>
          <w:bCs/>
          <w:color w:val="000000"/>
        </w:rPr>
        <w:t>——</w:t>
      </w:r>
      <w:r>
        <w:rPr>
          <w:rFonts w:hint="eastAsia"/>
          <w:bCs/>
          <w:i/>
          <w:iCs/>
          <w:color w:val="000000"/>
        </w:rPr>
        <w:t>Booklist</w:t>
      </w:r>
    </w:p>
    <w:p w14:paraId="5D5D155F" w14:textId="77777777" w:rsidR="007A0AA0" w:rsidRDefault="007A0AA0">
      <w:pPr>
        <w:rPr>
          <w:b/>
          <w:color w:val="000000"/>
        </w:rPr>
      </w:pPr>
    </w:p>
    <w:p w14:paraId="5709BF97" w14:textId="77777777" w:rsidR="007A0AA0" w:rsidRDefault="007A0AA0">
      <w:pPr>
        <w:rPr>
          <w:b/>
          <w:color w:val="000000"/>
        </w:rPr>
      </w:pPr>
    </w:p>
    <w:p w14:paraId="2C07FB25" w14:textId="77777777" w:rsidR="007A0AA0" w:rsidRDefault="00000000">
      <w:pPr>
        <w:shd w:val="clear" w:color="auto" w:fill="FFFFFF"/>
        <w:rPr>
          <w:color w:val="000000"/>
          <w:szCs w:val="21"/>
        </w:rPr>
      </w:pPr>
      <w:bookmarkStart w:id="0" w:name="OLE_LINK38"/>
      <w:bookmarkStart w:id="1" w:name="OLE_LINK43"/>
      <w:r>
        <w:rPr>
          <w:b/>
          <w:bCs/>
          <w:color w:val="000000"/>
          <w:szCs w:val="21"/>
        </w:rPr>
        <w:t>感谢您的阅读！</w:t>
      </w:r>
    </w:p>
    <w:p w14:paraId="493A7483" w14:textId="77777777" w:rsidR="007A0AA0" w:rsidRDefault="00000000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629496A9" w14:textId="77777777" w:rsidR="007A0AA0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0" w:history="1">
        <w:r>
          <w:rPr>
            <w:rStyle w:val="ab"/>
            <w:b/>
            <w:szCs w:val="21"/>
          </w:rPr>
          <w:t>Rights@nurnberg.com.cn</w:t>
        </w:r>
      </w:hyperlink>
    </w:p>
    <w:p w14:paraId="7964BFC3" w14:textId="77777777" w:rsidR="007A0AA0" w:rsidRDefault="00000000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291D8B09" w14:textId="77777777" w:rsidR="007A0AA0" w:rsidRDefault="00000000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6D6BA106" w14:textId="77777777" w:rsidR="007A0AA0" w:rsidRDefault="00000000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550D4B54" w14:textId="77777777" w:rsidR="007A0AA0" w:rsidRDefault="00000000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1" w:history="1">
        <w:r>
          <w:rPr>
            <w:rStyle w:val="ab"/>
            <w:szCs w:val="21"/>
          </w:rPr>
          <w:t>http://www.nurnberg.com.cn</w:t>
        </w:r>
      </w:hyperlink>
    </w:p>
    <w:p w14:paraId="7A0FC1EF" w14:textId="77777777" w:rsidR="007A0AA0" w:rsidRDefault="00000000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2" w:history="1">
        <w:r>
          <w:rPr>
            <w:rStyle w:val="ab"/>
            <w:szCs w:val="21"/>
          </w:rPr>
          <w:t>http://www.nurnberg.com.cn/booklist_zh/list.aspx</w:t>
        </w:r>
      </w:hyperlink>
    </w:p>
    <w:p w14:paraId="498FE7A8" w14:textId="77777777" w:rsidR="007A0AA0" w:rsidRDefault="00000000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3" w:history="1">
        <w:r>
          <w:rPr>
            <w:rStyle w:val="ab"/>
            <w:szCs w:val="21"/>
          </w:rPr>
          <w:t>http://www.nurnberg.com.cn/book/book.aspx</w:t>
        </w:r>
      </w:hyperlink>
    </w:p>
    <w:p w14:paraId="30B6FF5C" w14:textId="77777777" w:rsidR="007A0AA0" w:rsidRDefault="00000000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4" w:history="1">
        <w:r>
          <w:rPr>
            <w:rStyle w:val="ab"/>
            <w:szCs w:val="21"/>
          </w:rPr>
          <w:t>http://www.nurnberg.com.cn/video/video.aspx</w:t>
        </w:r>
      </w:hyperlink>
    </w:p>
    <w:p w14:paraId="776F3267" w14:textId="77777777" w:rsidR="007A0AA0" w:rsidRDefault="00000000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5" w:history="1">
        <w:r>
          <w:rPr>
            <w:rStyle w:val="ab"/>
            <w:szCs w:val="21"/>
          </w:rPr>
          <w:t>http://site.douban.com/110577/</w:t>
        </w:r>
      </w:hyperlink>
    </w:p>
    <w:p w14:paraId="7FED8C48" w14:textId="77777777" w:rsidR="007A0AA0" w:rsidRDefault="00000000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6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572B9187" w14:textId="77777777" w:rsidR="007A0AA0" w:rsidRDefault="00000000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lastRenderedPageBreak/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0"/>
    <w:bookmarkEnd w:id="1"/>
    <w:p w14:paraId="3D7ACD1F" w14:textId="77777777" w:rsidR="007A0AA0" w:rsidRDefault="00000000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114300" distR="114300" wp14:anchorId="3777026B" wp14:editId="6BA4858E">
            <wp:extent cx="1200150" cy="1300480"/>
            <wp:effectExtent l="0" t="0" r="6350" b="7620"/>
            <wp:docPr id="3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安德鲁微信号二维码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1BF960" w14:textId="77777777" w:rsidR="007A0AA0" w:rsidRDefault="007A0AA0">
      <w:pPr>
        <w:ind w:right="420"/>
        <w:rPr>
          <w:rFonts w:eastAsia="Gungsuh"/>
          <w:color w:val="000000"/>
          <w:kern w:val="0"/>
          <w:szCs w:val="21"/>
        </w:rPr>
      </w:pPr>
    </w:p>
    <w:sectPr w:rsidR="007A0AA0">
      <w:headerReference w:type="default" r:id="rId18"/>
      <w:footerReference w:type="default" r:id="rId19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34A4DC" w14:textId="77777777" w:rsidR="00911680" w:rsidRDefault="00911680">
      <w:r>
        <w:separator/>
      </w:r>
    </w:p>
  </w:endnote>
  <w:endnote w:type="continuationSeparator" w:id="0">
    <w:p w14:paraId="2190EC41" w14:textId="77777777" w:rsidR="00911680" w:rsidRDefault="009116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Myriad Pro">
    <w:altName w:val="Segoe Print"/>
    <w:charset w:val="00"/>
    <w:family w:val="swiss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5BE67" w14:textId="77777777" w:rsidR="007A0AA0" w:rsidRDefault="007A0AA0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7D263AE9" w14:textId="77777777" w:rsidR="007A0AA0" w:rsidRDefault="00000000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</w:t>
    </w:r>
    <w:r>
      <w:rPr>
        <w:rFonts w:ascii="方正姚体" w:eastAsia="方正姚体" w:hAnsi="华文仿宋" w:hint="eastAsia"/>
        <w:sz w:val="18"/>
        <w:szCs w:val="18"/>
      </w:rPr>
      <w:t>号中国人民大学文化大厦1705室，邮编：100872</w:t>
    </w:r>
  </w:p>
  <w:p w14:paraId="3EAEFBB9" w14:textId="77777777" w:rsidR="007A0AA0" w:rsidRDefault="00000000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9FBC471" w14:textId="77777777" w:rsidR="007A0AA0" w:rsidRDefault="00000000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2AAC13E5" w14:textId="77777777" w:rsidR="007A0AA0" w:rsidRDefault="007A0AA0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C7ED65" w14:textId="77777777" w:rsidR="00911680" w:rsidRDefault="00911680">
      <w:r>
        <w:separator/>
      </w:r>
    </w:p>
  </w:footnote>
  <w:footnote w:type="continuationSeparator" w:id="0">
    <w:p w14:paraId="09498133" w14:textId="77777777" w:rsidR="00911680" w:rsidRDefault="009116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30119" w14:textId="77777777" w:rsidR="007A0AA0" w:rsidRDefault="00000000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D8B7A4E" wp14:editId="0ADFC720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10160" b="8255"/>
          <wp:wrapSquare wrapText="bothSides"/>
          <wp:docPr id="4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1" descr="公司logo（新北京黑色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B1DDA5A" w14:textId="77777777" w:rsidR="007A0AA0" w:rsidRDefault="00000000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3ACC6F19"/>
    <w:rsid w:val="00002FAE"/>
    <w:rsid w:val="00005533"/>
    <w:rsid w:val="0000741F"/>
    <w:rsid w:val="00013D7A"/>
    <w:rsid w:val="00014408"/>
    <w:rsid w:val="000226FA"/>
    <w:rsid w:val="00027236"/>
    <w:rsid w:val="00030D63"/>
    <w:rsid w:val="00040304"/>
    <w:rsid w:val="000603CC"/>
    <w:rsid w:val="00061C2C"/>
    <w:rsid w:val="000803A7"/>
    <w:rsid w:val="00080CD8"/>
    <w:rsid w:val="000810D5"/>
    <w:rsid w:val="00081E40"/>
    <w:rsid w:val="00082504"/>
    <w:rsid w:val="0008781E"/>
    <w:rsid w:val="000A01BD"/>
    <w:rsid w:val="000A57E2"/>
    <w:rsid w:val="000B3141"/>
    <w:rsid w:val="000B3EED"/>
    <w:rsid w:val="000B4D73"/>
    <w:rsid w:val="000C0951"/>
    <w:rsid w:val="000C18AC"/>
    <w:rsid w:val="000D0A7C"/>
    <w:rsid w:val="000D293D"/>
    <w:rsid w:val="000D34C3"/>
    <w:rsid w:val="000D3D3A"/>
    <w:rsid w:val="000D5F8D"/>
    <w:rsid w:val="001017C7"/>
    <w:rsid w:val="00102500"/>
    <w:rsid w:val="00110260"/>
    <w:rsid w:val="0011264B"/>
    <w:rsid w:val="00117F70"/>
    <w:rsid w:val="00121268"/>
    <w:rsid w:val="00132921"/>
    <w:rsid w:val="00133C63"/>
    <w:rsid w:val="00134987"/>
    <w:rsid w:val="00146F1E"/>
    <w:rsid w:val="00163F80"/>
    <w:rsid w:val="00167007"/>
    <w:rsid w:val="00182768"/>
    <w:rsid w:val="00193733"/>
    <w:rsid w:val="00195D6F"/>
    <w:rsid w:val="00196B3A"/>
    <w:rsid w:val="001B2196"/>
    <w:rsid w:val="001B679D"/>
    <w:rsid w:val="001C6D65"/>
    <w:rsid w:val="001D0115"/>
    <w:rsid w:val="001D0FAF"/>
    <w:rsid w:val="001D4E4F"/>
    <w:rsid w:val="001F0F15"/>
    <w:rsid w:val="001F7CFD"/>
    <w:rsid w:val="0020634F"/>
    <w:rsid w:val="002068EA"/>
    <w:rsid w:val="00215BF8"/>
    <w:rsid w:val="002243E8"/>
    <w:rsid w:val="00233C14"/>
    <w:rsid w:val="00233CE0"/>
    <w:rsid w:val="00236060"/>
    <w:rsid w:val="00244604"/>
    <w:rsid w:val="00244F8F"/>
    <w:rsid w:val="002511F8"/>
    <w:rsid w:val="002516C3"/>
    <w:rsid w:val="002523C1"/>
    <w:rsid w:val="00265795"/>
    <w:rsid w:val="002727E9"/>
    <w:rsid w:val="0027765C"/>
    <w:rsid w:val="002779B8"/>
    <w:rsid w:val="00280377"/>
    <w:rsid w:val="00295FD8"/>
    <w:rsid w:val="0029676A"/>
    <w:rsid w:val="002A4B4F"/>
    <w:rsid w:val="002B1460"/>
    <w:rsid w:val="002B5ADD"/>
    <w:rsid w:val="002B7698"/>
    <w:rsid w:val="002C0257"/>
    <w:rsid w:val="002D009B"/>
    <w:rsid w:val="002E13E2"/>
    <w:rsid w:val="002E21FA"/>
    <w:rsid w:val="002E25C3"/>
    <w:rsid w:val="002E4527"/>
    <w:rsid w:val="00304C52"/>
    <w:rsid w:val="00304C83"/>
    <w:rsid w:val="00310110"/>
    <w:rsid w:val="00310AD2"/>
    <w:rsid w:val="00312D3B"/>
    <w:rsid w:val="00314D8C"/>
    <w:rsid w:val="003161ED"/>
    <w:rsid w:val="003169AA"/>
    <w:rsid w:val="003212C8"/>
    <w:rsid w:val="003250A9"/>
    <w:rsid w:val="0033179B"/>
    <w:rsid w:val="00336416"/>
    <w:rsid w:val="00340C73"/>
    <w:rsid w:val="00341881"/>
    <w:rsid w:val="003432D3"/>
    <w:rsid w:val="0034331D"/>
    <w:rsid w:val="003502A1"/>
    <w:rsid w:val="003514A6"/>
    <w:rsid w:val="00357F6D"/>
    <w:rsid w:val="003646A1"/>
    <w:rsid w:val="003702ED"/>
    <w:rsid w:val="00374360"/>
    <w:rsid w:val="003803C5"/>
    <w:rsid w:val="00387E71"/>
    <w:rsid w:val="003935E9"/>
    <w:rsid w:val="0039543C"/>
    <w:rsid w:val="003955DB"/>
    <w:rsid w:val="003A3601"/>
    <w:rsid w:val="003C524C"/>
    <w:rsid w:val="003D3CD9"/>
    <w:rsid w:val="003D49B4"/>
    <w:rsid w:val="003F4DC2"/>
    <w:rsid w:val="003F745B"/>
    <w:rsid w:val="004039C9"/>
    <w:rsid w:val="004209F2"/>
    <w:rsid w:val="00422383"/>
    <w:rsid w:val="00427236"/>
    <w:rsid w:val="00435906"/>
    <w:rsid w:val="00455BA8"/>
    <w:rsid w:val="004655CB"/>
    <w:rsid w:val="00474717"/>
    <w:rsid w:val="00485E2E"/>
    <w:rsid w:val="00486E31"/>
    <w:rsid w:val="00486FBE"/>
    <w:rsid w:val="004A52FF"/>
    <w:rsid w:val="004B4E6A"/>
    <w:rsid w:val="004C4664"/>
    <w:rsid w:val="004D5ADA"/>
    <w:rsid w:val="004F6FDA"/>
    <w:rsid w:val="0050133A"/>
    <w:rsid w:val="00507886"/>
    <w:rsid w:val="00512B81"/>
    <w:rsid w:val="00516879"/>
    <w:rsid w:val="00527595"/>
    <w:rsid w:val="00531E34"/>
    <w:rsid w:val="00542854"/>
    <w:rsid w:val="0054434C"/>
    <w:rsid w:val="005508BD"/>
    <w:rsid w:val="00553CE6"/>
    <w:rsid w:val="00554EB4"/>
    <w:rsid w:val="00564FD9"/>
    <w:rsid w:val="005B2CF5"/>
    <w:rsid w:val="005B444D"/>
    <w:rsid w:val="005C21B6"/>
    <w:rsid w:val="005C244E"/>
    <w:rsid w:val="005C27DC"/>
    <w:rsid w:val="005D167F"/>
    <w:rsid w:val="005D3FD9"/>
    <w:rsid w:val="005D743E"/>
    <w:rsid w:val="005E1206"/>
    <w:rsid w:val="005E31E5"/>
    <w:rsid w:val="005E6274"/>
    <w:rsid w:val="005E6B90"/>
    <w:rsid w:val="005F2EC6"/>
    <w:rsid w:val="005F4D4D"/>
    <w:rsid w:val="005F5420"/>
    <w:rsid w:val="00611954"/>
    <w:rsid w:val="00616A0F"/>
    <w:rsid w:val="006176AA"/>
    <w:rsid w:val="00627DBB"/>
    <w:rsid w:val="00632D73"/>
    <w:rsid w:val="00655FA9"/>
    <w:rsid w:val="006656BA"/>
    <w:rsid w:val="00667C85"/>
    <w:rsid w:val="00680EFB"/>
    <w:rsid w:val="006851A5"/>
    <w:rsid w:val="006B6CAB"/>
    <w:rsid w:val="006D37ED"/>
    <w:rsid w:val="006E2E2E"/>
    <w:rsid w:val="007078E0"/>
    <w:rsid w:val="00710661"/>
    <w:rsid w:val="00715F9D"/>
    <w:rsid w:val="007419C0"/>
    <w:rsid w:val="00747520"/>
    <w:rsid w:val="0075196D"/>
    <w:rsid w:val="007740C7"/>
    <w:rsid w:val="00792AB2"/>
    <w:rsid w:val="007962CA"/>
    <w:rsid w:val="007A0AA0"/>
    <w:rsid w:val="007A2E2A"/>
    <w:rsid w:val="007A3480"/>
    <w:rsid w:val="007A513F"/>
    <w:rsid w:val="007A5AA6"/>
    <w:rsid w:val="007B5222"/>
    <w:rsid w:val="007B6993"/>
    <w:rsid w:val="007C3170"/>
    <w:rsid w:val="007C4BA4"/>
    <w:rsid w:val="007C5D7D"/>
    <w:rsid w:val="007C68DC"/>
    <w:rsid w:val="007D262A"/>
    <w:rsid w:val="007D69A1"/>
    <w:rsid w:val="007E108E"/>
    <w:rsid w:val="007E2BA6"/>
    <w:rsid w:val="007E348E"/>
    <w:rsid w:val="007E44C1"/>
    <w:rsid w:val="007F1B8C"/>
    <w:rsid w:val="007F29EA"/>
    <w:rsid w:val="007F652C"/>
    <w:rsid w:val="00805ED5"/>
    <w:rsid w:val="0080616E"/>
    <w:rsid w:val="008073A3"/>
    <w:rsid w:val="008129CA"/>
    <w:rsid w:val="00816558"/>
    <w:rsid w:val="00817915"/>
    <w:rsid w:val="00875A34"/>
    <w:rsid w:val="008833DC"/>
    <w:rsid w:val="00895CB6"/>
    <w:rsid w:val="008A6811"/>
    <w:rsid w:val="008A7AE7"/>
    <w:rsid w:val="008C0420"/>
    <w:rsid w:val="008C4BCC"/>
    <w:rsid w:val="008D07F2"/>
    <w:rsid w:val="008D278C"/>
    <w:rsid w:val="008D4F84"/>
    <w:rsid w:val="008E1206"/>
    <w:rsid w:val="008E5DFE"/>
    <w:rsid w:val="008F46C1"/>
    <w:rsid w:val="00901677"/>
    <w:rsid w:val="00906691"/>
    <w:rsid w:val="00911680"/>
    <w:rsid w:val="00916A50"/>
    <w:rsid w:val="009222F0"/>
    <w:rsid w:val="00931DDB"/>
    <w:rsid w:val="00937973"/>
    <w:rsid w:val="00953C63"/>
    <w:rsid w:val="0095747D"/>
    <w:rsid w:val="00973993"/>
    <w:rsid w:val="00973E1A"/>
    <w:rsid w:val="009836C5"/>
    <w:rsid w:val="00995581"/>
    <w:rsid w:val="00996023"/>
    <w:rsid w:val="009A1093"/>
    <w:rsid w:val="009B01A7"/>
    <w:rsid w:val="009B3943"/>
    <w:rsid w:val="009C66BB"/>
    <w:rsid w:val="009D09AC"/>
    <w:rsid w:val="009D7EA7"/>
    <w:rsid w:val="009E5739"/>
    <w:rsid w:val="009F6054"/>
    <w:rsid w:val="00A10F0C"/>
    <w:rsid w:val="00A1225E"/>
    <w:rsid w:val="00A45A3D"/>
    <w:rsid w:val="00A54A8E"/>
    <w:rsid w:val="00A71EAE"/>
    <w:rsid w:val="00A866EC"/>
    <w:rsid w:val="00A90D6D"/>
    <w:rsid w:val="00A90FC8"/>
    <w:rsid w:val="00A91D49"/>
    <w:rsid w:val="00AA7E75"/>
    <w:rsid w:val="00AB060D"/>
    <w:rsid w:val="00AB7588"/>
    <w:rsid w:val="00AB762B"/>
    <w:rsid w:val="00AC7610"/>
    <w:rsid w:val="00AD1193"/>
    <w:rsid w:val="00AD23A3"/>
    <w:rsid w:val="00AD334D"/>
    <w:rsid w:val="00AE6BD3"/>
    <w:rsid w:val="00AF0671"/>
    <w:rsid w:val="00AF0F78"/>
    <w:rsid w:val="00B057F1"/>
    <w:rsid w:val="00B254DB"/>
    <w:rsid w:val="00B262C1"/>
    <w:rsid w:val="00B3486B"/>
    <w:rsid w:val="00B46E7C"/>
    <w:rsid w:val="00B47582"/>
    <w:rsid w:val="00B54288"/>
    <w:rsid w:val="00B5540C"/>
    <w:rsid w:val="00B5587F"/>
    <w:rsid w:val="00B62889"/>
    <w:rsid w:val="00B63D45"/>
    <w:rsid w:val="00B648F3"/>
    <w:rsid w:val="00B6616C"/>
    <w:rsid w:val="00B71C53"/>
    <w:rsid w:val="00B7682F"/>
    <w:rsid w:val="00B82CB7"/>
    <w:rsid w:val="00B928DA"/>
    <w:rsid w:val="00BA25D1"/>
    <w:rsid w:val="00BA2F96"/>
    <w:rsid w:val="00BB3271"/>
    <w:rsid w:val="00BB38B3"/>
    <w:rsid w:val="00BB493B"/>
    <w:rsid w:val="00BB6A0E"/>
    <w:rsid w:val="00BC0572"/>
    <w:rsid w:val="00BC3360"/>
    <w:rsid w:val="00BC558C"/>
    <w:rsid w:val="00BD57A4"/>
    <w:rsid w:val="00BE6763"/>
    <w:rsid w:val="00BF20A3"/>
    <w:rsid w:val="00BF237B"/>
    <w:rsid w:val="00BF39E0"/>
    <w:rsid w:val="00BF523C"/>
    <w:rsid w:val="00BF553D"/>
    <w:rsid w:val="00C01700"/>
    <w:rsid w:val="00C061D1"/>
    <w:rsid w:val="00C077A6"/>
    <w:rsid w:val="00C117A9"/>
    <w:rsid w:val="00C1399B"/>
    <w:rsid w:val="00C16D2E"/>
    <w:rsid w:val="00C308BC"/>
    <w:rsid w:val="00C40DC8"/>
    <w:rsid w:val="00C60B95"/>
    <w:rsid w:val="00C66A9F"/>
    <w:rsid w:val="00C71DBF"/>
    <w:rsid w:val="00C835AD"/>
    <w:rsid w:val="00C9021F"/>
    <w:rsid w:val="00CA1DDF"/>
    <w:rsid w:val="00CB6027"/>
    <w:rsid w:val="00CC69DA"/>
    <w:rsid w:val="00CD3036"/>
    <w:rsid w:val="00CD409A"/>
    <w:rsid w:val="00CD5299"/>
    <w:rsid w:val="00D068E5"/>
    <w:rsid w:val="00D17283"/>
    <w:rsid w:val="00D17732"/>
    <w:rsid w:val="00D24A70"/>
    <w:rsid w:val="00D24E00"/>
    <w:rsid w:val="00D30839"/>
    <w:rsid w:val="00D341FB"/>
    <w:rsid w:val="00D500BB"/>
    <w:rsid w:val="00D5176B"/>
    <w:rsid w:val="00D55CF3"/>
    <w:rsid w:val="00D56A6F"/>
    <w:rsid w:val="00D56DBD"/>
    <w:rsid w:val="00D577AA"/>
    <w:rsid w:val="00D63010"/>
    <w:rsid w:val="00D64EE2"/>
    <w:rsid w:val="00D7179C"/>
    <w:rsid w:val="00D738A1"/>
    <w:rsid w:val="00D74F9D"/>
    <w:rsid w:val="00D762D4"/>
    <w:rsid w:val="00D76715"/>
    <w:rsid w:val="00D90556"/>
    <w:rsid w:val="00DB3297"/>
    <w:rsid w:val="00DB7D8F"/>
    <w:rsid w:val="00DC214F"/>
    <w:rsid w:val="00DF0BB7"/>
    <w:rsid w:val="00E00CC0"/>
    <w:rsid w:val="00E131DB"/>
    <w:rsid w:val="00E132E9"/>
    <w:rsid w:val="00E15659"/>
    <w:rsid w:val="00E43598"/>
    <w:rsid w:val="00E509A5"/>
    <w:rsid w:val="00E51146"/>
    <w:rsid w:val="00E54E5E"/>
    <w:rsid w:val="00E557C1"/>
    <w:rsid w:val="00E65115"/>
    <w:rsid w:val="00E677DF"/>
    <w:rsid w:val="00E71A35"/>
    <w:rsid w:val="00E725A1"/>
    <w:rsid w:val="00E94906"/>
    <w:rsid w:val="00E97F80"/>
    <w:rsid w:val="00EA6987"/>
    <w:rsid w:val="00EA74CC"/>
    <w:rsid w:val="00EB27B1"/>
    <w:rsid w:val="00EC129D"/>
    <w:rsid w:val="00EC73CA"/>
    <w:rsid w:val="00ED1D72"/>
    <w:rsid w:val="00EE4676"/>
    <w:rsid w:val="00EF60DB"/>
    <w:rsid w:val="00F033EC"/>
    <w:rsid w:val="00F05A6A"/>
    <w:rsid w:val="00F25456"/>
    <w:rsid w:val="00F26218"/>
    <w:rsid w:val="00F331B4"/>
    <w:rsid w:val="00F34420"/>
    <w:rsid w:val="00F34483"/>
    <w:rsid w:val="00F349FA"/>
    <w:rsid w:val="00F437BF"/>
    <w:rsid w:val="00F54836"/>
    <w:rsid w:val="00F57001"/>
    <w:rsid w:val="00F578E8"/>
    <w:rsid w:val="00F57900"/>
    <w:rsid w:val="00F668A4"/>
    <w:rsid w:val="00F74EA5"/>
    <w:rsid w:val="00F80E8A"/>
    <w:rsid w:val="00F9556D"/>
    <w:rsid w:val="00FA2346"/>
    <w:rsid w:val="00FB277E"/>
    <w:rsid w:val="00FB5963"/>
    <w:rsid w:val="00FC0DAC"/>
    <w:rsid w:val="00FC3699"/>
    <w:rsid w:val="00FD049B"/>
    <w:rsid w:val="00FD2972"/>
    <w:rsid w:val="00FD3BC4"/>
    <w:rsid w:val="00FF01D6"/>
    <w:rsid w:val="04B21E8E"/>
    <w:rsid w:val="055F1B46"/>
    <w:rsid w:val="061D286A"/>
    <w:rsid w:val="065742DF"/>
    <w:rsid w:val="0806583D"/>
    <w:rsid w:val="091A3CEE"/>
    <w:rsid w:val="0AA822B2"/>
    <w:rsid w:val="0BB84DE3"/>
    <w:rsid w:val="0C1B0437"/>
    <w:rsid w:val="0C395F24"/>
    <w:rsid w:val="0C436DA2"/>
    <w:rsid w:val="10B4569D"/>
    <w:rsid w:val="1264528F"/>
    <w:rsid w:val="12D17378"/>
    <w:rsid w:val="12D81E34"/>
    <w:rsid w:val="14117386"/>
    <w:rsid w:val="14410444"/>
    <w:rsid w:val="14C12F5A"/>
    <w:rsid w:val="15A308B2"/>
    <w:rsid w:val="162057B7"/>
    <w:rsid w:val="16D52CED"/>
    <w:rsid w:val="17594F22"/>
    <w:rsid w:val="1C163B8C"/>
    <w:rsid w:val="1C3B5B2F"/>
    <w:rsid w:val="1C5B5A42"/>
    <w:rsid w:val="1C6012AB"/>
    <w:rsid w:val="1CD87093"/>
    <w:rsid w:val="217F21D3"/>
    <w:rsid w:val="21DC5EE4"/>
    <w:rsid w:val="237B69CA"/>
    <w:rsid w:val="24EC7B7F"/>
    <w:rsid w:val="256B5BB0"/>
    <w:rsid w:val="273146EB"/>
    <w:rsid w:val="27321C92"/>
    <w:rsid w:val="27AE2211"/>
    <w:rsid w:val="286A24EC"/>
    <w:rsid w:val="287303E4"/>
    <w:rsid w:val="28FD455E"/>
    <w:rsid w:val="291C72C0"/>
    <w:rsid w:val="294F1F48"/>
    <w:rsid w:val="295977AD"/>
    <w:rsid w:val="29D60DFE"/>
    <w:rsid w:val="2C5142E1"/>
    <w:rsid w:val="2CA62D0A"/>
    <w:rsid w:val="2D151C3D"/>
    <w:rsid w:val="2E2667E7"/>
    <w:rsid w:val="2FB03EC7"/>
    <w:rsid w:val="2FBB5323"/>
    <w:rsid w:val="30DC13F0"/>
    <w:rsid w:val="33B45D0C"/>
    <w:rsid w:val="36064819"/>
    <w:rsid w:val="362D6CBA"/>
    <w:rsid w:val="368055A2"/>
    <w:rsid w:val="36B129D7"/>
    <w:rsid w:val="36B36BBA"/>
    <w:rsid w:val="36B97AE5"/>
    <w:rsid w:val="38D64782"/>
    <w:rsid w:val="38EA0260"/>
    <w:rsid w:val="39A405D1"/>
    <w:rsid w:val="3A133C1C"/>
    <w:rsid w:val="3ACC6F19"/>
    <w:rsid w:val="3C563F4C"/>
    <w:rsid w:val="3C6B3E19"/>
    <w:rsid w:val="3C70398D"/>
    <w:rsid w:val="3D424389"/>
    <w:rsid w:val="3D5440BC"/>
    <w:rsid w:val="3DAC00D1"/>
    <w:rsid w:val="3EF9316D"/>
    <w:rsid w:val="40E67721"/>
    <w:rsid w:val="42864D18"/>
    <w:rsid w:val="45083B8C"/>
    <w:rsid w:val="4603463C"/>
    <w:rsid w:val="4683223D"/>
    <w:rsid w:val="468C3169"/>
    <w:rsid w:val="46A13188"/>
    <w:rsid w:val="48121EAA"/>
    <w:rsid w:val="48CE21C6"/>
    <w:rsid w:val="494B7BFF"/>
    <w:rsid w:val="4A392FB7"/>
    <w:rsid w:val="4A4060F4"/>
    <w:rsid w:val="4B1D59BF"/>
    <w:rsid w:val="4B4B6AFE"/>
    <w:rsid w:val="4E87411E"/>
    <w:rsid w:val="4E9F4AB7"/>
    <w:rsid w:val="4F324189"/>
    <w:rsid w:val="51D535C6"/>
    <w:rsid w:val="52C442F7"/>
    <w:rsid w:val="53AF499D"/>
    <w:rsid w:val="53F32DF7"/>
    <w:rsid w:val="54F86EAB"/>
    <w:rsid w:val="564055B9"/>
    <w:rsid w:val="59296817"/>
    <w:rsid w:val="59F00E16"/>
    <w:rsid w:val="5A1E61D2"/>
    <w:rsid w:val="5C646BCF"/>
    <w:rsid w:val="5E0C3542"/>
    <w:rsid w:val="5E572DEB"/>
    <w:rsid w:val="5E6F0574"/>
    <w:rsid w:val="5E8E14C4"/>
    <w:rsid w:val="5ED6505B"/>
    <w:rsid w:val="5F9A5549"/>
    <w:rsid w:val="60197BB5"/>
    <w:rsid w:val="605753D1"/>
    <w:rsid w:val="605B5EA1"/>
    <w:rsid w:val="621F6849"/>
    <w:rsid w:val="64D15E6F"/>
    <w:rsid w:val="661D5426"/>
    <w:rsid w:val="6659611C"/>
    <w:rsid w:val="67050051"/>
    <w:rsid w:val="67180834"/>
    <w:rsid w:val="674455A4"/>
    <w:rsid w:val="68202442"/>
    <w:rsid w:val="68DB70B1"/>
    <w:rsid w:val="6A58493C"/>
    <w:rsid w:val="6BFA18B7"/>
    <w:rsid w:val="6DAA54AF"/>
    <w:rsid w:val="6DE24C48"/>
    <w:rsid w:val="6E9A5873"/>
    <w:rsid w:val="6EF80BE7"/>
    <w:rsid w:val="6F555B47"/>
    <w:rsid w:val="704D10EC"/>
    <w:rsid w:val="714C3AC4"/>
    <w:rsid w:val="724427AD"/>
    <w:rsid w:val="7251239D"/>
    <w:rsid w:val="72682163"/>
    <w:rsid w:val="73B21D95"/>
    <w:rsid w:val="73D3309A"/>
    <w:rsid w:val="741C570D"/>
    <w:rsid w:val="762F0C47"/>
    <w:rsid w:val="76F31C74"/>
    <w:rsid w:val="77E96C58"/>
    <w:rsid w:val="795D1E91"/>
    <w:rsid w:val="79B77DA5"/>
    <w:rsid w:val="7ADB314B"/>
    <w:rsid w:val="7CE65DD7"/>
    <w:rsid w:val="7E0D4009"/>
    <w:rsid w:val="7E5C6A2E"/>
    <w:rsid w:val="7F536899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2040C3C0"/>
  <w15:docId w15:val="{2C5555B8-0ED1-499D-91FC-F70BCFF1F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Body Text" w:qFormat="1"/>
    <w:lsdException w:name="Subtitle" w:qFormat="1"/>
    <w:lsdException w:name="Body Text 2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qFormat/>
    <w:pPr>
      <w:spacing w:after="120" w:line="480" w:lineRule="auto"/>
    </w:p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qFormat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qFormat/>
    <w:rPr>
      <w:color w:val="0000FF"/>
      <w:u w:val="single"/>
    </w:rPr>
  </w:style>
  <w:style w:type="paragraph" w:customStyle="1" w:styleId="story-body">
    <w:name w:val="story-body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qFormat/>
  </w:style>
  <w:style w:type="paragraph" w:customStyle="1" w:styleId="endorsement1">
    <w:name w:val="endorsement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qFormat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qFormat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qFormat/>
    <w:rPr>
      <w:rFonts w:cs="Myriad Pro"/>
      <w:color w:val="000014"/>
    </w:rPr>
  </w:style>
  <w:style w:type="character" w:customStyle="1" w:styleId="apple-converted-space">
    <w:name w:val="apple-converted-space"/>
    <w:qFormat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nurnberg.com.cn/book/book.aspx" TargetMode="External"/><Relationship Id="rId18" Type="http://schemas.openxmlformats.org/officeDocument/2006/relationships/header" Target="header1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http://www.nurnberg.com.cn/booklist_zh/list.aspx" TargetMode="External"/><Relationship Id="rId17" Type="http://schemas.openxmlformats.org/officeDocument/2006/relationships/image" Target="media/image4.jpeg"/><Relationship Id="rId2" Type="http://schemas.openxmlformats.org/officeDocument/2006/relationships/settings" Target="settings.xml"/><Relationship Id="rId16" Type="http://schemas.openxmlformats.org/officeDocument/2006/relationships/hyperlink" Target="https://weibo.com/1877653117/profile?topnav=1&amp;wvr=6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https://m.media-amazon.com/images/I/81lsJULSttL._SL1500_.jpg" TargetMode="External"/><Relationship Id="rId11" Type="http://schemas.openxmlformats.org/officeDocument/2006/relationships/hyperlink" Target="http://www.nurnberg.com.cn/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site.douban.com/110577/" TargetMode="External"/><Relationship Id="rId10" Type="http://schemas.openxmlformats.org/officeDocument/2006/relationships/hyperlink" Target="mailto:Rights@nurnberg.com.cn" TargetMode="External"/><Relationship Id="rId19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3.bin"/><Relationship Id="rId14" Type="http://schemas.openxmlformats.org/officeDocument/2006/relationships/hyperlink" Target="http://www.nurnberg.com.cn/video/video.aspx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4010\AppData\Roaming\kingsoft\office6\templates\wps\zh_CN\&#26032;%20&#20070;%20&#25512;%20&#33616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新 书 推 荐.dot</Template>
  <TotalTime>119</TotalTime>
  <Pages>3</Pages>
  <Words>747</Words>
  <Characters>1166</Characters>
  <Application>Microsoft Office Word</Application>
  <DocSecurity>0</DocSecurity>
  <Lines>61</Lines>
  <Paragraphs>56</Paragraphs>
  <ScaleCrop>false</ScaleCrop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微信用户</dc:creator>
  <cp:lastModifiedBy>博涵 张</cp:lastModifiedBy>
  <cp:revision>9</cp:revision>
  <dcterms:created xsi:type="dcterms:W3CDTF">2026-07-16T07:09:00Z</dcterms:created>
  <dcterms:modified xsi:type="dcterms:W3CDTF">2026-07-17T02:55:00Z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3BE9CB8AAE4E40219BCCB3291F32C9E2_11</vt:lpwstr>
  </property>
  <property fmtid="{D5CDD505-2E9C-101B-9397-08002B2CF9AE}" pid="4" name="KSOTemplateDocerSaveRecord">
    <vt:lpwstr>eyJoZGlkIjoiOWZlOGU4MjRhYjNhZTg3ZTVhZWMyZWY2YmIzMTRhYTYiLCJ1c2VySWQiOiIxMjMwMDE0MzI3In0=</vt:lpwstr>
  </property>
</Properties>
</file>