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6B2" w14:textId="77777777" w:rsidR="00A14714" w:rsidRDefault="00A1471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CFA8986" w14:textId="77777777" w:rsidR="00A14714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27AB1DE" w14:textId="77777777" w:rsidR="00A14714" w:rsidRDefault="00A1471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80689D5" w14:textId="5E3CED73" w:rsidR="00A14714" w:rsidRDefault="00A14714">
      <w:pPr>
        <w:rPr>
          <w:b/>
          <w:color w:val="000000"/>
          <w:szCs w:val="21"/>
        </w:rPr>
      </w:pPr>
    </w:p>
    <w:p w14:paraId="5DE297B4" w14:textId="626E441F" w:rsidR="00A14714" w:rsidRDefault="006B21A3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702DAC4" wp14:editId="50D726ED">
            <wp:simplePos x="0" y="0"/>
            <wp:positionH relativeFrom="column">
              <wp:posOffset>4018915</wp:posOffset>
            </wp:positionH>
            <wp:positionV relativeFrom="paragraph">
              <wp:posOffset>18415</wp:posOffset>
            </wp:positionV>
            <wp:extent cx="1372235" cy="2113280"/>
            <wp:effectExtent l="0" t="0" r="0" b="127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000000">
        <w:rPr>
          <w:rFonts w:hint="eastAsia"/>
          <w:b/>
          <w:szCs w:val="21"/>
        </w:rPr>
        <w:t>鲨鱼</w:t>
      </w:r>
      <w:r w:rsidR="00000000">
        <w:rPr>
          <w:b/>
          <w:szCs w:val="21"/>
        </w:rPr>
        <w:t>》</w:t>
      </w:r>
    </w:p>
    <w:p w14:paraId="58E2C0BC" w14:textId="482AC4A5" w:rsidR="00A14714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THE SHARK</w:t>
      </w:r>
    </w:p>
    <w:p w14:paraId="0E08DF2A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Emma Styles</w:t>
      </w:r>
    </w:p>
    <w:p w14:paraId="05661332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Sphere/Little, Brown</w:t>
      </w:r>
    </w:p>
    <w:p w14:paraId="37FB1CD6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</w:t>
      </w:r>
      <w:proofErr w:type="gramStart"/>
      <w:r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>
        <w:rPr>
          <w:rFonts w:hint="eastAsia"/>
          <w:b/>
          <w:color w:val="000000"/>
          <w:szCs w:val="21"/>
        </w:rPr>
        <w:t>/ANA/Brady</w:t>
      </w:r>
    </w:p>
    <w:p w14:paraId="378E1602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60EF2384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51326228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4EC8541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0C0D798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111BB8EA" w14:textId="77777777" w:rsidR="00A14714" w:rsidRDefault="00A14714">
      <w:pPr>
        <w:rPr>
          <w:b/>
          <w:bCs/>
          <w:color w:val="000000"/>
          <w:szCs w:val="21"/>
        </w:rPr>
      </w:pPr>
    </w:p>
    <w:p w14:paraId="6F91A28D" w14:textId="77777777" w:rsidR="00A14714" w:rsidRDefault="00A14714">
      <w:pPr>
        <w:rPr>
          <w:b/>
          <w:bCs/>
          <w:color w:val="000000"/>
          <w:szCs w:val="21"/>
        </w:rPr>
      </w:pPr>
    </w:p>
    <w:p w14:paraId="4115E83E" w14:textId="77777777" w:rsidR="00A14714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07B7775" w14:textId="77777777" w:rsidR="00A14714" w:rsidRDefault="00A14714">
      <w:pPr>
        <w:rPr>
          <w:color w:val="000000"/>
          <w:szCs w:val="21"/>
        </w:rPr>
      </w:pPr>
    </w:p>
    <w:p w14:paraId="3AB98B0F" w14:textId="6EF3F005" w:rsidR="00C6208D" w:rsidRPr="00C6208D" w:rsidRDefault="00C6208D" w:rsidP="00C6208D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C6208D">
        <w:rPr>
          <w:rFonts w:ascii="楷体" w:eastAsia="楷体" w:hAnsi="楷体"/>
          <w:b/>
          <w:bCs/>
          <w:color w:val="000000"/>
          <w:szCs w:val="21"/>
        </w:rPr>
        <w:t>《鲨鱼》是一部节奏紧张、独具魅力的连环杀手</w:t>
      </w:r>
      <w:r>
        <w:rPr>
          <w:rFonts w:ascii="楷体" w:eastAsia="楷体" w:hAnsi="楷体" w:hint="eastAsia"/>
          <w:b/>
          <w:bCs/>
          <w:color w:val="000000"/>
          <w:szCs w:val="21"/>
        </w:rPr>
        <w:t>惊悚</w:t>
      </w:r>
      <w:r w:rsidRPr="00C6208D">
        <w:rPr>
          <w:rFonts w:ascii="楷体" w:eastAsia="楷体" w:hAnsi="楷体"/>
          <w:b/>
          <w:bCs/>
          <w:color w:val="000000"/>
          <w:szCs w:val="21"/>
        </w:rPr>
        <w:t>小说。一名杀手正</w:t>
      </w:r>
      <w:r w:rsidRPr="00C6208D">
        <w:rPr>
          <w:rFonts w:ascii="楷体" w:eastAsia="楷体" w:hAnsi="楷体" w:hint="eastAsia"/>
          <w:b/>
          <w:bCs/>
          <w:color w:val="000000"/>
          <w:szCs w:val="21"/>
        </w:rPr>
        <w:t>潜伏</w:t>
      </w:r>
      <w:r w:rsidRPr="00C6208D">
        <w:rPr>
          <w:rFonts w:ascii="楷体" w:eastAsia="楷体" w:hAnsi="楷体"/>
          <w:b/>
          <w:bCs/>
          <w:color w:val="000000"/>
          <w:szCs w:val="21"/>
        </w:rPr>
        <w:t>在西澳大利亚的郊区。两</w:t>
      </w:r>
      <w:r w:rsidRPr="00C6208D">
        <w:rPr>
          <w:rFonts w:ascii="楷体" w:eastAsia="楷体" w:hAnsi="楷体" w:hint="eastAsia"/>
          <w:b/>
          <w:bCs/>
          <w:color w:val="000000"/>
          <w:szCs w:val="21"/>
        </w:rPr>
        <w:t>位</w:t>
      </w:r>
      <w:r w:rsidRPr="00C6208D">
        <w:rPr>
          <w:rFonts w:ascii="楷体" w:eastAsia="楷体" w:hAnsi="楷体"/>
          <w:b/>
          <w:bCs/>
          <w:color w:val="000000"/>
          <w:szCs w:val="21"/>
        </w:rPr>
        <w:t>一心复仇的少女主动采取行动，却酿成了致命后果。</w:t>
      </w:r>
    </w:p>
    <w:p w14:paraId="7AE4918D" w14:textId="77777777" w:rsidR="00C6208D" w:rsidRDefault="00C6208D">
      <w:pPr>
        <w:rPr>
          <w:color w:val="000000"/>
          <w:szCs w:val="21"/>
        </w:rPr>
      </w:pPr>
    </w:p>
    <w:p w14:paraId="2EB2BC23" w14:textId="7883AF95" w:rsidR="00C6208D" w:rsidRDefault="00C6208D" w:rsidP="00C6208D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28BF717" w14:textId="77777777" w:rsidR="00C6208D" w:rsidRDefault="00C6208D">
      <w:pPr>
        <w:rPr>
          <w:rFonts w:hint="eastAsia"/>
          <w:color w:val="000000"/>
          <w:szCs w:val="21"/>
        </w:rPr>
      </w:pPr>
    </w:p>
    <w:p w14:paraId="1BA26A52" w14:textId="77777777" w:rsidR="00A14714" w:rsidRPr="00C6208D" w:rsidRDefault="00000000">
      <w:pPr>
        <w:ind w:firstLineChars="200" w:firstLine="422"/>
        <w:rPr>
          <w:b/>
          <w:bCs/>
          <w:color w:val="000000"/>
          <w:szCs w:val="21"/>
        </w:rPr>
      </w:pPr>
      <w:r w:rsidRPr="00C6208D">
        <w:rPr>
          <w:rFonts w:hint="eastAsia"/>
          <w:b/>
          <w:bCs/>
          <w:color w:val="000000"/>
          <w:szCs w:val="21"/>
        </w:rPr>
        <w:t>每一个怪物，都有弱点。</w:t>
      </w:r>
    </w:p>
    <w:p w14:paraId="40D582B7" w14:textId="77777777" w:rsidR="00A14714" w:rsidRDefault="00A14714">
      <w:pPr>
        <w:ind w:firstLineChars="200" w:firstLine="420"/>
        <w:rPr>
          <w:color w:val="000000"/>
          <w:szCs w:val="21"/>
        </w:rPr>
      </w:pPr>
    </w:p>
    <w:p w14:paraId="5A046AED" w14:textId="77777777" w:rsidR="00A1471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澳大利亚盛夏，一名绰号“鲨鱼”（</w:t>
      </w:r>
      <w:r>
        <w:rPr>
          <w:rFonts w:hint="eastAsia"/>
          <w:color w:val="000000"/>
          <w:szCs w:val="21"/>
        </w:rPr>
        <w:t>The Shark</w:t>
      </w:r>
      <w:r>
        <w:rPr>
          <w:rFonts w:hint="eastAsia"/>
          <w:color w:val="000000"/>
          <w:szCs w:val="21"/>
        </w:rPr>
        <w:t>）的连环杀手潜伏在一处海滨郊区，专门猎杀年轻的女泳者。面对警方的屡屡失手，恐惧与愤怒不断蔓延。雷琪（</w:t>
      </w:r>
      <w:proofErr w:type="spellStart"/>
      <w:r>
        <w:rPr>
          <w:rFonts w:hint="eastAsia"/>
          <w:color w:val="000000"/>
          <w:szCs w:val="21"/>
        </w:rPr>
        <w:t>Raych</w:t>
      </w:r>
      <w:proofErr w:type="spellEnd"/>
      <w:r>
        <w:rPr>
          <w:rFonts w:hint="eastAsia"/>
          <w:color w:val="000000"/>
          <w:szCs w:val="21"/>
        </w:rPr>
        <w:t>）失去了自己最爱的人，卡门（</w:t>
      </w:r>
      <w:r>
        <w:rPr>
          <w:rFonts w:hint="eastAsia"/>
          <w:color w:val="000000"/>
          <w:szCs w:val="21"/>
        </w:rPr>
        <w:t>Carmen</w:t>
      </w:r>
      <w:r>
        <w:rPr>
          <w:rFonts w:hint="eastAsia"/>
          <w:color w:val="000000"/>
          <w:szCs w:val="21"/>
        </w:rPr>
        <w:t>）则隐瞒着自己与这连串凶案之间一段令人不安的联系。</w:t>
      </w:r>
    </w:p>
    <w:p w14:paraId="7686F058" w14:textId="77777777" w:rsidR="00A14714" w:rsidRDefault="00A14714">
      <w:pPr>
        <w:ind w:firstLineChars="200" w:firstLine="420"/>
        <w:rPr>
          <w:color w:val="000000"/>
          <w:szCs w:val="21"/>
        </w:rPr>
      </w:pPr>
    </w:p>
    <w:p w14:paraId="31BF4F8A" w14:textId="77777777" w:rsidR="00A1471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走投无路之下，两人结成同盟。当又一名女孩离奇失踪，她们决定自己采取行动，绑架了警方的头号嫌疑人。然而，随着审讯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步步失控，逐渐浮现出了令人毛骨悚然的真相。营救失踪女孩的时间正在一点点流逝。为了追寻正义，</w:t>
      </w:r>
      <w:proofErr w:type="gramStart"/>
      <w:r>
        <w:rPr>
          <w:rFonts w:hint="eastAsia"/>
          <w:color w:val="000000"/>
          <w:szCs w:val="21"/>
        </w:rPr>
        <w:t>雷琪和</w:t>
      </w:r>
      <w:proofErr w:type="gramEnd"/>
      <w:r>
        <w:rPr>
          <w:rFonts w:hint="eastAsia"/>
          <w:color w:val="000000"/>
          <w:szCs w:val="21"/>
        </w:rPr>
        <w:t>卡门不得不直面那个最黑暗的问题。她们抓住的究竟是一个怪物，还是，她们自己已经成了怪物？</w:t>
      </w:r>
    </w:p>
    <w:p w14:paraId="135B2672" w14:textId="77777777" w:rsidR="00A14714" w:rsidRDefault="00A14714">
      <w:pPr>
        <w:rPr>
          <w:b/>
          <w:color w:val="000000"/>
        </w:rPr>
      </w:pPr>
    </w:p>
    <w:p w14:paraId="2ADE9791" w14:textId="77777777" w:rsidR="00A14714" w:rsidRDefault="00A14714">
      <w:pPr>
        <w:rPr>
          <w:b/>
          <w:color w:val="000000"/>
        </w:rPr>
      </w:pPr>
    </w:p>
    <w:p w14:paraId="38695956" w14:textId="77777777" w:rsidR="00A14714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3C9512E8" w14:textId="77777777" w:rsidR="00A14714" w:rsidRDefault="00000000">
      <w:pPr>
        <w:ind w:firstLineChars="200" w:firstLine="482"/>
        <w:rPr>
          <w:color w:val="000000"/>
          <w:szCs w:val="21"/>
          <w:lang w:val="en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3EFF02B2" wp14:editId="5E5AF848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1439545" cy="1461135"/>
            <wp:effectExtent l="0" t="0" r="8255" b="5715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61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"/>
        </w:rPr>
        <w:t>艾玛·斯泰尔斯（</w:t>
      </w:r>
      <w:r>
        <w:rPr>
          <w:rFonts w:hint="eastAsia"/>
          <w:b/>
          <w:bCs/>
          <w:color w:val="000000"/>
          <w:szCs w:val="21"/>
          <w:lang w:val="en"/>
        </w:rPr>
        <w:t>Emma Styles</w:t>
      </w:r>
      <w:r>
        <w:rPr>
          <w:rFonts w:hint="eastAsia"/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</w:rPr>
        <w:t>首部</w:t>
      </w:r>
      <w:r>
        <w:rPr>
          <w:rFonts w:hint="eastAsia"/>
          <w:color w:val="000000"/>
          <w:szCs w:val="21"/>
          <w:lang w:val="en"/>
        </w:rPr>
        <w:t>作</w:t>
      </w:r>
      <w:r>
        <w:rPr>
          <w:rFonts w:hint="eastAsia"/>
          <w:color w:val="000000"/>
          <w:szCs w:val="21"/>
        </w:rPr>
        <w:t>品</w:t>
      </w:r>
      <w:r>
        <w:rPr>
          <w:rFonts w:hint="eastAsia"/>
          <w:i/>
          <w:iCs/>
          <w:color w:val="000000"/>
          <w:szCs w:val="21"/>
          <w:lang w:val="en"/>
        </w:rPr>
        <w:t>No Country For Girls</w:t>
      </w:r>
      <w:r>
        <w:rPr>
          <w:rFonts w:hint="eastAsia"/>
          <w:color w:val="000000"/>
          <w:szCs w:val="21"/>
          <w:lang w:val="en"/>
        </w:rPr>
        <w:t>于</w:t>
      </w:r>
      <w:r>
        <w:rPr>
          <w:rFonts w:hint="eastAsia"/>
          <w:color w:val="000000"/>
          <w:szCs w:val="21"/>
          <w:lang w:val="en"/>
        </w:rPr>
        <w:t>2022</w:t>
      </w:r>
      <w:r>
        <w:rPr>
          <w:rFonts w:hint="eastAsia"/>
          <w:color w:val="000000"/>
          <w:szCs w:val="21"/>
          <w:lang w:val="en"/>
        </w:rPr>
        <w:t>年由</w:t>
      </w:r>
      <w:r>
        <w:rPr>
          <w:rFonts w:hint="eastAsia"/>
          <w:color w:val="000000"/>
          <w:szCs w:val="21"/>
          <w:lang w:val="en"/>
        </w:rPr>
        <w:t>Sphere</w:t>
      </w:r>
      <w:r>
        <w:rPr>
          <w:rFonts w:hint="eastAsia"/>
          <w:color w:val="000000"/>
          <w:szCs w:val="21"/>
          <w:lang w:val="en"/>
        </w:rPr>
        <w:t>出版社出版，一经问世便广获赞誉。该书随后荣获</w:t>
      </w:r>
      <w:r>
        <w:rPr>
          <w:rFonts w:hint="eastAsia"/>
          <w:color w:val="000000"/>
          <w:szCs w:val="21"/>
          <w:lang w:val="en"/>
        </w:rPr>
        <w:t>2023</w:t>
      </w:r>
      <w:r>
        <w:rPr>
          <w:rFonts w:hint="eastAsia"/>
          <w:color w:val="000000"/>
          <w:szCs w:val="21"/>
          <w:lang w:val="en"/>
        </w:rPr>
        <w:t>年威尔伯·史密斯冒险文学奖（</w:t>
      </w:r>
      <w:r>
        <w:rPr>
          <w:rFonts w:hint="eastAsia"/>
          <w:color w:val="000000"/>
          <w:szCs w:val="21"/>
          <w:lang w:val="en"/>
        </w:rPr>
        <w:t>Wilbur Smith Adventure Writing Prize</w:t>
      </w:r>
      <w:r>
        <w:rPr>
          <w:rFonts w:hint="eastAsia"/>
          <w:color w:val="000000"/>
          <w:szCs w:val="21"/>
          <w:lang w:val="en"/>
        </w:rPr>
        <w:t>），入围英国</w:t>
      </w:r>
      <w:r>
        <w:rPr>
          <w:rFonts w:hint="eastAsia"/>
          <w:color w:val="000000"/>
          <w:szCs w:val="21"/>
        </w:rPr>
        <w:t>推理</w:t>
      </w:r>
      <w:r>
        <w:rPr>
          <w:rFonts w:hint="eastAsia"/>
          <w:color w:val="000000"/>
          <w:szCs w:val="21"/>
          <w:lang w:val="en"/>
        </w:rPr>
        <w:t>作家协会新</w:t>
      </w:r>
      <w:r>
        <w:rPr>
          <w:rFonts w:hint="eastAsia"/>
          <w:color w:val="000000"/>
          <w:szCs w:val="21"/>
        </w:rPr>
        <w:t>血</w:t>
      </w:r>
      <w:r>
        <w:rPr>
          <w:rFonts w:hint="eastAsia"/>
          <w:color w:val="000000"/>
          <w:szCs w:val="21"/>
          <w:lang w:val="en"/>
        </w:rPr>
        <w:t>匕首奖（</w:t>
      </w:r>
      <w:r>
        <w:rPr>
          <w:rFonts w:hint="eastAsia"/>
          <w:color w:val="000000"/>
          <w:szCs w:val="21"/>
          <w:lang w:val="en"/>
        </w:rPr>
        <w:t>CWA New Blood Dagger</w:t>
      </w:r>
      <w:r>
        <w:rPr>
          <w:rFonts w:hint="eastAsia"/>
          <w:color w:val="000000"/>
          <w:szCs w:val="21"/>
          <w:lang w:val="en"/>
        </w:rPr>
        <w:t>）短名单，并进入波拉里首作奖（</w:t>
      </w:r>
      <w:r>
        <w:rPr>
          <w:rFonts w:hint="eastAsia"/>
          <w:color w:val="000000"/>
          <w:szCs w:val="21"/>
          <w:lang w:val="en"/>
        </w:rPr>
        <w:t xml:space="preserve">Polari First Book </w:t>
      </w:r>
      <w:r>
        <w:rPr>
          <w:rFonts w:hint="eastAsia"/>
          <w:color w:val="000000"/>
          <w:szCs w:val="21"/>
          <w:lang w:val="en"/>
        </w:rPr>
        <w:lastRenderedPageBreak/>
        <w:t>Prize</w:t>
      </w:r>
      <w:r>
        <w:rPr>
          <w:rFonts w:hint="eastAsia"/>
          <w:color w:val="000000"/>
          <w:szCs w:val="21"/>
          <w:lang w:val="en"/>
        </w:rPr>
        <w:t>）长名单。</w:t>
      </w:r>
    </w:p>
    <w:p w14:paraId="3E031FE1" w14:textId="77777777" w:rsidR="00A14714" w:rsidRDefault="00A14714">
      <w:pPr>
        <w:rPr>
          <w:color w:val="000000"/>
          <w:szCs w:val="21"/>
          <w:lang w:val="en"/>
        </w:rPr>
      </w:pPr>
    </w:p>
    <w:p w14:paraId="18EACD2A" w14:textId="77777777" w:rsidR="00A14714" w:rsidRDefault="00000000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艾玛成长于西澳大利亚，如今居住在伦敦。她热爱公路旅行，曾驾驶越野车在西澳西北海岸经历过一场热带气旋。艾玛拥有英国东</w:t>
      </w:r>
      <w:r>
        <w:rPr>
          <w:rFonts w:hint="eastAsia"/>
          <w:color w:val="000000"/>
          <w:szCs w:val="21"/>
        </w:rPr>
        <w:t>安格利亚</w:t>
      </w:r>
      <w:r>
        <w:rPr>
          <w:rFonts w:hint="eastAsia"/>
          <w:color w:val="000000"/>
          <w:szCs w:val="21"/>
          <w:lang w:val="en"/>
        </w:rPr>
        <w:t>大学（</w:t>
      </w:r>
      <w:r>
        <w:rPr>
          <w:rFonts w:hint="eastAsia"/>
          <w:color w:val="000000"/>
          <w:szCs w:val="21"/>
          <w:lang w:val="en"/>
        </w:rPr>
        <w:t>University of East Anglia</w:t>
      </w:r>
      <w:r>
        <w:rPr>
          <w:rFonts w:hint="eastAsia"/>
          <w:color w:val="000000"/>
          <w:szCs w:val="21"/>
          <w:lang w:val="en"/>
        </w:rPr>
        <w:t>）犯罪小说硕士学位，并计划继续创作以澳大利亚为背景、聚焦年轻女性挑战父</w:t>
      </w:r>
      <w:proofErr w:type="gramStart"/>
      <w:r>
        <w:rPr>
          <w:rFonts w:hint="eastAsia"/>
          <w:color w:val="000000"/>
          <w:szCs w:val="21"/>
          <w:lang w:val="en"/>
        </w:rPr>
        <w:t>权体制</w:t>
      </w:r>
      <w:proofErr w:type="gramEnd"/>
      <w:r>
        <w:rPr>
          <w:rFonts w:hint="eastAsia"/>
          <w:color w:val="000000"/>
          <w:szCs w:val="21"/>
          <w:lang w:val="en"/>
        </w:rPr>
        <w:t>的黑暗犯罪惊悚小说。</w:t>
      </w:r>
    </w:p>
    <w:p w14:paraId="02CD703F" w14:textId="77777777" w:rsidR="00A14714" w:rsidRDefault="00A14714">
      <w:pPr>
        <w:rPr>
          <w:b/>
          <w:color w:val="000000"/>
        </w:rPr>
      </w:pPr>
    </w:p>
    <w:p w14:paraId="1E57C5E7" w14:textId="77777777" w:rsidR="00A14714" w:rsidRDefault="00A14714">
      <w:pPr>
        <w:rPr>
          <w:b/>
          <w:color w:val="000000"/>
        </w:rPr>
      </w:pPr>
    </w:p>
    <w:p w14:paraId="284FFE6C" w14:textId="77777777" w:rsidR="00A14714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1FE03500" w14:textId="77777777" w:rsidR="00A14714" w:rsidRDefault="00A14714">
      <w:pPr>
        <w:rPr>
          <w:b/>
          <w:color w:val="000000"/>
        </w:rPr>
      </w:pPr>
    </w:p>
    <w:p w14:paraId="775E0A94" w14:textId="77777777" w:rsidR="00A14714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“原创性十足。一部节奏紧绷、结局难以预测的惊悚佳作。”</w:t>
      </w:r>
      <w:r>
        <w:rPr>
          <w:rFonts w:hint="eastAsia"/>
          <w:bCs/>
          <w:color w:val="000000"/>
        </w:rPr>
        <w:t xml:space="preserve"> </w:t>
      </w:r>
    </w:p>
    <w:p w14:paraId="6DC8B7D7" w14:textId="77777777" w:rsidR="00A14714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——克里斯·哈默（</w:t>
      </w:r>
      <w:r>
        <w:rPr>
          <w:rFonts w:hint="eastAsia"/>
          <w:bCs/>
          <w:color w:val="000000"/>
        </w:rPr>
        <w:t>Chris Hammer</w:t>
      </w:r>
      <w:r>
        <w:rPr>
          <w:rFonts w:hint="eastAsia"/>
          <w:bCs/>
          <w:color w:val="000000"/>
        </w:rPr>
        <w:t>）</w:t>
      </w:r>
    </w:p>
    <w:p w14:paraId="4841987C" w14:textId="77777777" w:rsidR="00A14714" w:rsidRDefault="00A14714">
      <w:pPr>
        <w:ind w:firstLineChars="200" w:firstLine="420"/>
        <w:rPr>
          <w:bCs/>
          <w:color w:val="000000"/>
        </w:rPr>
      </w:pPr>
    </w:p>
    <w:p w14:paraId="17839DBF" w14:textId="77777777" w:rsidR="00A14714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“文笔生动，氛围阴郁。《鲨鱼》打破连环杀手小说的传统套路，加入意想不到的反转。这是一部极其出色的连环杀手惊悚小说。”</w:t>
      </w:r>
      <w:r>
        <w:rPr>
          <w:rFonts w:hint="eastAsia"/>
          <w:bCs/>
          <w:color w:val="000000"/>
        </w:rPr>
        <w:t xml:space="preserve"> </w:t>
      </w:r>
    </w:p>
    <w:p w14:paraId="2F4773EA" w14:textId="77777777" w:rsidR="00A14714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——瓦西姆·汗（</w:t>
      </w:r>
      <w:proofErr w:type="spellStart"/>
      <w:r>
        <w:rPr>
          <w:rFonts w:hint="eastAsia"/>
          <w:bCs/>
          <w:color w:val="000000"/>
        </w:rPr>
        <w:t>Vaseem</w:t>
      </w:r>
      <w:proofErr w:type="spellEnd"/>
      <w:r>
        <w:rPr>
          <w:rFonts w:hint="eastAsia"/>
          <w:bCs/>
          <w:color w:val="000000"/>
        </w:rPr>
        <w:t xml:space="preserve"> Khan</w:t>
      </w:r>
      <w:r>
        <w:rPr>
          <w:rFonts w:hint="eastAsia"/>
          <w:bCs/>
          <w:color w:val="000000"/>
        </w:rPr>
        <w:t>）</w:t>
      </w:r>
    </w:p>
    <w:p w14:paraId="6336B571" w14:textId="77777777" w:rsidR="00A14714" w:rsidRDefault="00A14714">
      <w:pPr>
        <w:ind w:firstLineChars="200" w:firstLine="420"/>
        <w:rPr>
          <w:bCs/>
          <w:color w:val="000000"/>
        </w:rPr>
      </w:pPr>
    </w:p>
    <w:p w14:paraId="44DB9D4C" w14:textId="77777777" w:rsidR="00A14714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“一部让人全程屏息、神经紧绷的惊悚力作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艾玛是澳大利亚犯罪小说界冉冉升起的明星，她的作品大胆突破传统界限。这一次，她再次奉上一部节奏紧凑、引人入胜的作品，紧张感与压迫感贯穿始终，合上最后一页后依然令人久久难忘。”</w:t>
      </w:r>
      <w:r>
        <w:rPr>
          <w:rFonts w:hint="eastAsia"/>
          <w:bCs/>
          <w:color w:val="000000"/>
        </w:rPr>
        <w:t xml:space="preserve"> </w:t>
      </w:r>
    </w:p>
    <w:p w14:paraId="382E4001" w14:textId="77777777" w:rsidR="00A14714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——彼得·帕帕萨纳修（</w:t>
      </w:r>
      <w:r>
        <w:rPr>
          <w:rFonts w:hint="eastAsia"/>
          <w:bCs/>
          <w:color w:val="000000"/>
        </w:rPr>
        <w:t>Peter Papathanasiou</w:t>
      </w:r>
      <w:r>
        <w:rPr>
          <w:rFonts w:hint="eastAsia"/>
          <w:bCs/>
          <w:color w:val="000000"/>
        </w:rPr>
        <w:t>）</w:t>
      </w:r>
    </w:p>
    <w:p w14:paraId="615A4692" w14:textId="77777777" w:rsidR="00A14714" w:rsidRDefault="00A14714">
      <w:pPr>
        <w:ind w:firstLineChars="200" w:firstLine="420"/>
        <w:rPr>
          <w:bCs/>
          <w:color w:val="000000"/>
        </w:rPr>
      </w:pPr>
    </w:p>
    <w:p w14:paraId="5F523191" w14:textId="77777777" w:rsidR="00A14714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“张力十足，引人入胜。”</w:t>
      </w:r>
      <w:r>
        <w:rPr>
          <w:rFonts w:hint="eastAsia"/>
          <w:bCs/>
          <w:color w:val="000000"/>
        </w:rPr>
        <w:t xml:space="preserve"> </w:t>
      </w:r>
    </w:p>
    <w:p w14:paraId="6F448268" w14:textId="77777777" w:rsidR="00A14714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——萨姆·霍兰德（</w:t>
      </w:r>
      <w:r>
        <w:rPr>
          <w:rFonts w:hint="eastAsia"/>
          <w:bCs/>
          <w:color w:val="000000"/>
        </w:rPr>
        <w:t>Sam Holland</w:t>
      </w:r>
      <w:r>
        <w:rPr>
          <w:rFonts w:hint="eastAsia"/>
          <w:bCs/>
          <w:color w:val="000000"/>
        </w:rPr>
        <w:t>）</w:t>
      </w:r>
    </w:p>
    <w:p w14:paraId="324BBDDA" w14:textId="77777777" w:rsidR="00A14714" w:rsidRDefault="00A14714">
      <w:pPr>
        <w:rPr>
          <w:bCs/>
          <w:color w:val="000000"/>
        </w:rPr>
      </w:pPr>
    </w:p>
    <w:p w14:paraId="1EBF2798" w14:textId="77777777" w:rsidR="00A14714" w:rsidRDefault="00A14714">
      <w:pPr>
        <w:rPr>
          <w:b/>
          <w:color w:val="000000"/>
        </w:rPr>
      </w:pPr>
    </w:p>
    <w:p w14:paraId="265EAC11" w14:textId="77777777" w:rsidR="00A14714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18FBC459" w14:textId="77777777" w:rsidR="00A14714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DA83857" w14:textId="77777777" w:rsidR="00A1471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09862951" w14:textId="77777777" w:rsidR="00A1471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AEBB561" w14:textId="77777777" w:rsidR="00A1471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F9A49D7" w14:textId="77777777" w:rsidR="00A1471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D0FA3D6" w14:textId="77777777" w:rsidR="00A14714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7C0CFD57" w14:textId="77777777" w:rsidR="00A1471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195FE014" w14:textId="77777777" w:rsidR="00A1471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E242148" w14:textId="77777777" w:rsidR="00A1471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1B1D7B9C" w14:textId="77777777" w:rsidR="00A14714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51BC8D7" w14:textId="77777777" w:rsidR="00A14714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5F4D0A6" w14:textId="77777777" w:rsidR="00A14714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BF54367" w14:textId="77777777" w:rsidR="00A14714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114300" distR="114300" wp14:anchorId="0EF2C7F6" wp14:editId="12EDE25D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8AC1" w14:textId="77777777" w:rsidR="00A14714" w:rsidRDefault="00A14714">
      <w:pPr>
        <w:ind w:right="420"/>
        <w:rPr>
          <w:rFonts w:eastAsia="Gungsuh"/>
          <w:color w:val="000000"/>
          <w:kern w:val="0"/>
          <w:szCs w:val="21"/>
        </w:rPr>
      </w:pPr>
    </w:p>
    <w:sectPr w:rsidR="00A1471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8A65" w14:textId="77777777" w:rsidR="000C2263" w:rsidRDefault="000C2263">
      <w:r>
        <w:separator/>
      </w:r>
    </w:p>
  </w:endnote>
  <w:endnote w:type="continuationSeparator" w:id="0">
    <w:p w14:paraId="463A85D3" w14:textId="77777777" w:rsidR="000C2263" w:rsidRDefault="000C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47A8" w14:textId="77777777" w:rsidR="00A14714" w:rsidRDefault="00A1471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5E3AE6D" w14:textId="77777777" w:rsidR="00A1471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AA786DB" w14:textId="77777777" w:rsidR="00A1471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7ED51C1" w14:textId="77777777" w:rsidR="00A1471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6663CEA" w14:textId="77777777" w:rsidR="00A14714" w:rsidRDefault="00A1471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3409" w14:textId="77777777" w:rsidR="000C2263" w:rsidRDefault="000C2263">
      <w:r>
        <w:separator/>
      </w:r>
    </w:p>
  </w:footnote>
  <w:footnote w:type="continuationSeparator" w:id="0">
    <w:p w14:paraId="2EE7E4A6" w14:textId="77777777" w:rsidR="000C2263" w:rsidRDefault="000C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C32B" w14:textId="77777777" w:rsidR="00A14714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BF6535" wp14:editId="009A61D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53EFA8" w14:textId="77777777" w:rsidR="00A14714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14AA1BA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2263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40B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21A3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14714"/>
    <w:rsid w:val="00A32053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208D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1AE55C4"/>
    <w:rsid w:val="1264528F"/>
    <w:rsid w:val="12D17378"/>
    <w:rsid w:val="12D81E34"/>
    <w:rsid w:val="14117386"/>
    <w:rsid w:val="14410444"/>
    <w:rsid w:val="14AA1BAC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329F5C"/>
  <w15:docId w15:val="{B019A8D5-F443-4F95-842F-BF0FEA3B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bin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https://m.media-amazon.com/images/I/913JUUvQUFL._SL1500_.jpg" TargetMode="Externa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60</TotalTime>
  <Pages>3</Pages>
  <Words>817</Words>
  <Characters>1226</Characters>
  <Application>Microsoft Office Word</Application>
  <DocSecurity>0</DocSecurity>
  <Lines>64</Lines>
  <Paragraphs>55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8</cp:revision>
  <dcterms:created xsi:type="dcterms:W3CDTF">2026-07-21T01:05:00Z</dcterms:created>
  <dcterms:modified xsi:type="dcterms:W3CDTF">2026-07-21T07:40:00Z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44C7E4740D6543509232B1B953430940_11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