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3388" w14:textId="77777777" w:rsidR="00100E93" w:rsidRDefault="00100E9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1A29571" w14:textId="77777777" w:rsidR="00100E93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54BC9E5" w14:textId="77777777" w:rsidR="00100E93" w:rsidRDefault="00100E9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78D38B9" w14:textId="1EAC9988" w:rsidR="00100E93" w:rsidRDefault="00100E93">
      <w:pPr>
        <w:rPr>
          <w:b/>
          <w:color w:val="000000"/>
          <w:szCs w:val="21"/>
        </w:rPr>
      </w:pPr>
    </w:p>
    <w:p w14:paraId="5FC5F10A" w14:textId="1697CEAF" w:rsidR="00100E93" w:rsidRDefault="00CD09E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6ADA5E1" wp14:editId="16E08191">
            <wp:simplePos x="0" y="0"/>
            <wp:positionH relativeFrom="column">
              <wp:posOffset>4095115</wp:posOffset>
            </wp:positionH>
            <wp:positionV relativeFrom="paragraph">
              <wp:posOffset>18415</wp:posOffset>
            </wp:positionV>
            <wp:extent cx="1294765" cy="2051050"/>
            <wp:effectExtent l="0" t="0" r="635" b="6350"/>
            <wp:wrapSquare wrapText="bothSides"/>
            <wp:docPr id="711225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我所谓的快乐</w:t>
      </w:r>
      <w:r w:rsidR="00000000">
        <w:rPr>
          <w:b/>
          <w:szCs w:val="21"/>
        </w:rPr>
        <w:t>》</w:t>
      </w:r>
    </w:p>
    <w:p w14:paraId="47BCF2AF" w14:textId="00F18946" w:rsidR="00100E93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THIS IS MY IDEA OF FUN</w:t>
      </w:r>
    </w:p>
    <w:p w14:paraId="36B70C8D" w14:textId="77777777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Georgia Elander</w:t>
      </w:r>
    </w:p>
    <w:p w14:paraId="2769430F" w14:textId="4F8289F3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Borough Press/HarperCollins</w:t>
      </w:r>
    </w:p>
    <w:p w14:paraId="0C3E5505" w14:textId="04C86358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</w:t>
      </w:r>
      <w:proofErr w:type="gramStart"/>
      <w:r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/ANA/Brady</w:t>
      </w:r>
    </w:p>
    <w:p w14:paraId="4E5047A1" w14:textId="77777777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78D8C8C5" w14:textId="77777777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14:paraId="2F9B333D" w14:textId="77777777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00986CB" w14:textId="77777777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8851F92" w14:textId="30113CB1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大众文学</w:t>
      </w:r>
    </w:p>
    <w:p w14:paraId="6618E766" w14:textId="4783D589" w:rsidR="00100E93" w:rsidRPr="00246C6A" w:rsidRDefault="00246C6A">
      <w:pPr>
        <w:rPr>
          <w:rFonts w:hint="eastAsia"/>
          <w:b/>
          <w:bCs/>
          <w:color w:val="EE0000"/>
          <w:szCs w:val="21"/>
        </w:rPr>
      </w:pPr>
      <w:r w:rsidRPr="00246C6A">
        <w:rPr>
          <w:rFonts w:hint="eastAsia"/>
          <w:b/>
          <w:bCs/>
          <w:color w:val="EE0000"/>
          <w:szCs w:val="21"/>
        </w:rPr>
        <w:t>版权已授：德国（</w:t>
      </w:r>
      <w:r w:rsidRPr="00246C6A">
        <w:rPr>
          <w:b/>
          <w:bCs/>
          <w:color w:val="EE0000"/>
          <w:szCs w:val="21"/>
        </w:rPr>
        <w:t>pre-empt</w:t>
      </w:r>
      <w:r w:rsidRPr="00246C6A">
        <w:rPr>
          <w:rFonts w:hint="eastAsia"/>
          <w:b/>
          <w:bCs/>
          <w:color w:val="EE0000"/>
          <w:szCs w:val="21"/>
        </w:rPr>
        <w:t>）</w:t>
      </w:r>
    </w:p>
    <w:p w14:paraId="2888E27F" w14:textId="77777777" w:rsidR="00246C6A" w:rsidRDefault="00246C6A">
      <w:pPr>
        <w:rPr>
          <w:rFonts w:hint="eastAsia"/>
          <w:b/>
          <w:bCs/>
          <w:color w:val="000000"/>
          <w:szCs w:val="21"/>
        </w:rPr>
      </w:pPr>
    </w:p>
    <w:p w14:paraId="64721935" w14:textId="77777777" w:rsidR="00100E93" w:rsidRDefault="00100E93">
      <w:pPr>
        <w:rPr>
          <w:b/>
          <w:bCs/>
          <w:color w:val="000000"/>
          <w:szCs w:val="21"/>
        </w:rPr>
      </w:pPr>
    </w:p>
    <w:p w14:paraId="083DE857" w14:textId="77777777" w:rsidR="00100E93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A06FC2A" w14:textId="77777777" w:rsidR="00100E93" w:rsidRDefault="00100E93">
      <w:pPr>
        <w:rPr>
          <w:color w:val="000000"/>
          <w:szCs w:val="21"/>
        </w:rPr>
      </w:pPr>
    </w:p>
    <w:p w14:paraId="21CF90F6" w14:textId="0FAE61F7" w:rsidR="00246C6A" w:rsidRPr="00176175" w:rsidRDefault="00246C6A" w:rsidP="00246C6A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176175">
        <w:rPr>
          <w:rFonts w:eastAsia="楷体"/>
          <w:b/>
          <w:bCs/>
          <w:color w:val="000000"/>
          <w:szCs w:val="21"/>
        </w:rPr>
        <w:t>美国出版社</w:t>
      </w:r>
      <w:r w:rsidRPr="00176175">
        <w:rPr>
          <w:rFonts w:eastAsia="楷体"/>
          <w:b/>
          <w:bCs/>
          <w:color w:val="000000"/>
          <w:szCs w:val="21"/>
        </w:rPr>
        <w:t>Grove Atlantic</w:t>
      </w:r>
      <w:r w:rsidRPr="00176175">
        <w:rPr>
          <w:rFonts w:eastAsia="楷体"/>
          <w:b/>
          <w:bCs/>
          <w:color w:val="000000"/>
          <w:szCs w:val="21"/>
        </w:rPr>
        <w:t>的</w:t>
      </w:r>
      <w:r w:rsidRPr="00176175">
        <w:rPr>
          <w:rFonts w:eastAsia="楷体"/>
          <w:b/>
          <w:bCs/>
          <w:color w:val="000000"/>
          <w:szCs w:val="21"/>
        </w:rPr>
        <w:t>Sophie Pugh-Sellers</w:t>
      </w:r>
      <w:r w:rsidRPr="00176175">
        <w:rPr>
          <w:rFonts w:eastAsia="楷体"/>
          <w:b/>
          <w:bCs/>
          <w:color w:val="000000"/>
          <w:szCs w:val="21"/>
        </w:rPr>
        <w:t>以</w:t>
      </w:r>
      <w:r w:rsidRPr="00176175">
        <w:rPr>
          <w:rFonts w:eastAsia="楷体"/>
          <w:b/>
          <w:bCs/>
          <w:color w:val="000000"/>
          <w:szCs w:val="21"/>
        </w:rPr>
        <w:t>pre-empt</w:t>
      </w:r>
      <w:r w:rsidRPr="00176175">
        <w:rPr>
          <w:rFonts w:eastAsia="楷体"/>
          <w:b/>
          <w:bCs/>
          <w:color w:val="000000"/>
          <w:szCs w:val="21"/>
        </w:rPr>
        <w:t>的方式取得美国版权，</w:t>
      </w:r>
      <w:r w:rsidRPr="00176175">
        <w:rPr>
          <w:rFonts w:ascii="楷体" w:eastAsia="楷体" w:hAnsi="楷体" w:hint="eastAsia"/>
          <w:b/>
          <w:bCs/>
          <w:color w:val="000000"/>
          <w:szCs w:val="21"/>
        </w:rPr>
        <w:t>并高度赞誉这本小说：</w:t>
      </w:r>
    </w:p>
    <w:p w14:paraId="51C97A1C" w14:textId="77777777" w:rsidR="00246C6A" w:rsidRPr="00176175" w:rsidRDefault="00246C6A" w:rsidP="00246C6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0D25F8E" w14:textId="16579268" w:rsidR="00246C6A" w:rsidRPr="00176175" w:rsidRDefault="00246C6A" w:rsidP="00246C6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176175">
        <w:rPr>
          <w:rFonts w:ascii="楷体" w:eastAsia="楷体" w:hAnsi="楷体" w:hint="eastAsia"/>
          <w:color w:val="000000"/>
          <w:szCs w:val="21"/>
        </w:rPr>
        <w:t>《</w:t>
      </w:r>
      <w:r w:rsidRPr="00176175">
        <w:rPr>
          <w:rFonts w:ascii="楷体" w:eastAsia="楷体" w:hAnsi="楷体" w:hint="eastAsia"/>
          <w:color w:val="000000"/>
          <w:szCs w:val="21"/>
        </w:rPr>
        <w:t>我所谓的快乐</w:t>
      </w:r>
      <w:r w:rsidRPr="00176175">
        <w:rPr>
          <w:rFonts w:ascii="楷体" w:eastAsia="楷体" w:hAnsi="楷体" w:hint="eastAsia"/>
          <w:color w:val="000000"/>
          <w:szCs w:val="21"/>
        </w:rPr>
        <w:t>》是一部</w:t>
      </w:r>
      <w:r w:rsidRPr="00176175">
        <w:rPr>
          <w:rFonts w:ascii="楷体" w:eastAsia="楷体" w:hAnsi="楷体" w:hint="eastAsia"/>
          <w:color w:val="000000"/>
          <w:szCs w:val="21"/>
        </w:rPr>
        <w:t>文字</w:t>
      </w:r>
      <w:r w:rsidRPr="00176175">
        <w:rPr>
          <w:rFonts w:ascii="楷体" w:eastAsia="楷体" w:hAnsi="楷体" w:hint="eastAsia"/>
          <w:color w:val="000000"/>
          <w:szCs w:val="21"/>
        </w:rPr>
        <w:t>极具个性的成长小说。故事从梅格十几岁时在网络聊天室中的早期经历写起，一路</w:t>
      </w:r>
      <w:r w:rsidRPr="00176175">
        <w:rPr>
          <w:rFonts w:ascii="楷体" w:eastAsia="楷体" w:hAnsi="楷体" w:hint="eastAsia"/>
          <w:color w:val="000000"/>
          <w:szCs w:val="21"/>
        </w:rPr>
        <w:t>来到她</w:t>
      </w:r>
      <w:r w:rsidRPr="00176175">
        <w:rPr>
          <w:rFonts w:ascii="楷体" w:eastAsia="楷体" w:hAnsi="楷体" w:hint="eastAsia"/>
          <w:color w:val="000000"/>
          <w:szCs w:val="21"/>
        </w:rPr>
        <w:t>二十五六岁时混乱不堪的伦敦生活</w:t>
      </w:r>
      <w:r w:rsidRPr="00176175">
        <w:rPr>
          <w:rFonts w:ascii="楷体" w:eastAsia="楷体" w:hAnsi="楷体" w:hint="eastAsia"/>
          <w:color w:val="000000"/>
          <w:szCs w:val="21"/>
        </w:rPr>
        <w:t>。我们看到</w:t>
      </w:r>
      <w:r w:rsidRPr="00176175">
        <w:rPr>
          <w:rFonts w:ascii="楷体" w:eastAsia="楷体" w:hAnsi="楷体" w:hint="eastAsia"/>
          <w:color w:val="000000"/>
          <w:szCs w:val="21"/>
        </w:rPr>
        <w:t>她在这座城市热闹鲜活的社交场中，摸索着面对欲望、身份认同与改变。</w:t>
      </w:r>
    </w:p>
    <w:p w14:paraId="61A896DC" w14:textId="77777777" w:rsidR="00246C6A" w:rsidRPr="00176175" w:rsidRDefault="00246C6A" w:rsidP="00246C6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BB072AE" w14:textId="00EE15BC" w:rsidR="00246C6A" w:rsidRPr="00176175" w:rsidRDefault="00246C6A" w:rsidP="00246C6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176175">
        <w:rPr>
          <w:rFonts w:ascii="楷体" w:eastAsia="楷体" w:hAnsi="楷体" w:hint="eastAsia"/>
          <w:color w:val="000000"/>
          <w:szCs w:val="21"/>
        </w:rPr>
        <w:t>梅格想在伦敦再过最后一个恣意疯狂的夏天，可朋友们都在渐渐安定下来，而少年时代在聊天室里暗恋过的人突然发来一封邮件，也让她的计划彻底偏离了原有轨道。在一个个汗流浃背的狂欢之夜、一连串糟糕的决定和两个截然不同的男人之间，她仍在拼命追逐快乐，身边的一切却开始分崩离析。《</w:t>
      </w:r>
      <w:r w:rsidRPr="00176175">
        <w:rPr>
          <w:rFonts w:ascii="楷体" w:eastAsia="楷体" w:hAnsi="楷体" w:hint="eastAsia"/>
          <w:color w:val="000000"/>
          <w:szCs w:val="21"/>
        </w:rPr>
        <w:t>我所谓的快乐</w:t>
      </w:r>
      <w:r w:rsidRPr="00176175">
        <w:rPr>
          <w:rFonts w:ascii="楷体" w:eastAsia="楷体" w:hAnsi="楷体" w:hint="eastAsia"/>
          <w:color w:val="000000"/>
          <w:szCs w:val="21"/>
        </w:rPr>
        <w:t>》幽默、温柔，又带着几分不驯，追问的是：</w:t>
      </w:r>
      <w:proofErr w:type="gramStart"/>
      <w:r w:rsidRPr="00176175">
        <w:rPr>
          <w:rFonts w:ascii="楷体" w:eastAsia="楷体" w:hAnsi="楷体" w:hint="eastAsia"/>
          <w:b/>
          <w:bCs/>
          <w:color w:val="000000"/>
          <w:szCs w:val="21"/>
        </w:rPr>
        <w:t>当成长</w:t>
      </w:r>
      <w:proofErr w:type="gramEnd"/>
      <w:r w:rsidRPr="00176175">
        <w:rPr>
          <w:rFonts w:ascii="楷体" w:eastAsia="楷体" w:hAnsi="楷体" w:hint="eastAsia"/>
          <w:b/>
          <w:bCs/>
          <w:color w:val="000000"/>
          <w:szCs w:val="21"/>
        </w:rPr>
        <w:t>本身成了最疯狂的一场派对，人究竟会走向何处？</w:t>
      </w:r>
    </w:p>
    <w:p w14:paraId="5B2C413F" w14:textId="77777777" w:rsidR="00246C6A" w:rsidRPr="00176175" w:rsidRDefault="00246C6A" w:rsidP="00246C6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5D8F8C8" w14:textId="119B2EFA" w:rsidR="00246C6A" w:rsidRPr="00176175" w:rsidRDefault="00246C6A" w:rsidP="00246C6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176175">
        <w:rPr>
          <w:rFonts w:ascii="楷体" w:eastAsia="楷体" w:hAnsi="楷体" w:hint="eastAsia"/>
          <w:color w:val="000000"/>
          <w:szCs w:val="21"/>
        </w:rPr>
        <w:t>这一周我几乎放不下这本书，完全被梅格身上的强悍、不安与困惑吸引，也被她那种奇异而执着的渴望牢牢攫住——她不断寻找着某种东西，却连自己也说不清那究竟是什么。</w:t>
      </w:r>
      <w:r w:rsidR="00176175" w:rsidRPr="00176175">
        <w:rPr>
          <w:rFonts w:ascii="楷体" w:eastAsia="楷体" w:hAnsi="楷体"/>
          <w:color w:val="000000"/>
          <w:szCs w:val="21"/>
        </w:rPr>
        <w:t>伊兰德</w:t>
      </w:r>
      <w:r w:rsidRPr="00176175">
        <w:rPr>
          <w:rFonts w:ascii="楷体" w:eastAsia="楷体" w:hAnsi="楷体" w:hint="eastAsia"/>
          <w:color w:val="000000"/>
          <w:szCs w:val="21"/>
        </w:rPr>
        <w:t>敏锐而犀利</w:t>
      </w:r>
      <w:r w:rsidR="00176175" w:rsidRPr="00176175">
        <w:rPr>
          <w:rFonts w:ascii="楷体" w:eastAsia="楷体" w:hAnsi="楷体" w:hint="eastAsia"/>
          <w:color w:val="000000"/>
          <w:szCs w:val="21"/>
        </w:rPr>
        <w:t>地</w:t>
      </w:r>
      <w:r w:rsidRPr="00176175">
        <w:rPr>
          <w:rFonts w:ascii="楷体" w:eastAsia="楷体" w:hAnsi="楷体" w:hint="eastAsia"/>
          <w:color w:val="000000"/>
          <w:szCs w:val="21"/>
        </w:rPr>
        <w:t>写出了女性友谊、脆弱，以及二十五六岁生活中失序的一面；文字诚实得近乎残酷，却又令人忍俊不禁。整个故事笼罩在灼热的盛夏阳光下，既让人沉醉，又仿佛随时可能燃烧殆尽。</w:t>
      </w:r>
    </w:p>
    <w:p w14:paraId="11ED6399" w14:textId="77777777" w:rsidR="00246C6A" w:rsidRDefault="00246C6A">
      <w:pPr>
        <w:rPr>
          <w:color w:val="000000"/>
          <w:szCs w:val="21"/>
        </w:rPr>
      </w:pPr>
    </w:p>
    <w:p w14:paraId="23801F1D" w14:textId="3F34BB96" w:rsidR="00176175" w:rsidRDefault="00176175" w:rsidP="00176175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0622DAD" w14:textId="77777777" w:rsidR="00176175" w:rsidRDefault="00176175">
      <w:pPr>
        <w:rPr>
          <w:rFonts w:hint="eastAsia"/>
          <w:color w:val="000000"/>
          <w:szCs w:val="21"/>
        </w:rPr>
      </w:pPr>
    </w:p>
    <w:p w14:paraId="0904B7B2" w14:textId="77777777" w:rsidR="00100E9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岁的梅格，早已把青春期的孤独抛在身后。如今，她流连于东伦敦的酒吧和夜店，偶</w:t>
      </w:r>
      <w:r>
        <w:rPr>
          <w:rFonts w:hint="eastAsia"/>
          <w:color w:val="000000"/>
          <w:szCs w:val="21"/>
        </w:rPr>
        <w:lastRenderedPageBreak/>
        <w:t>尔与一些粗野的男人发生短暂关系。</w:t>
      </w:r>
    </w:p>
    <w:p w14:paraId="1507D260" w14:textId="77777777" w:rsidR="00100E93" w:rsidRDefault="00100E93">
      <w:pPr>
        <w:ind w:firstLineChars="200" w:firstLine="420"/>
        <w:rPr>
          <w:color w:val="000000"/>
          <w:szCs w:val="21"/>
        </w:rPr>
      </w:pPr>
    </w:p>
    <w:p w14:paraId="681E74E1" w14:textId="77777777" w:rsidR="00100E9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时间来到</w:t>
      </w:r>
      <w:r>
        <w:rPr>
          <w:rFonts w:hint="eastAsia"/>
          <w:color w:val="000000"/>
          <w:szCs w:val="21"/>
        </w:rPr>
        <w:t>2018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月。所有人都相信英格兰将捧起世界杯，《爱情岛》（</w:t>
      </w:r>
      <w:r>
        <w:rPr>
          <w:rFonts w:hint="eastAsia"/>
          <w:color w:val="000000"/>
          <w:szCs w:val="21"/>
        </w:rPr>
        <w:t>Love Island</w:t>
      </w:r>
      <w:r>
        <w:rPr>
          <w:rFonts w:hint="eastAsia"/>
          <w:color w:val="000000"/>
          <w:szCs w:val="21"/>
        </w:rPr>
        <w:t>）综艺迎来了开播以来最精彩的一季，而梅格也准备迎接人生中最美好的一个伦敦夏天。就在这时，她收到了一封来自丹尼尔的电子邮件。十四岁那年，这个名字曾占据她全部的心。丹尼尔，那个激发了梅格所有欲望与渴望的男孩，那个有一天突然消失、毁掉了一切的人。如今，丹尼尔却想见她。</w:t>
      </w:r>
    </w:p>
    <w:p w14:paraId="7376CAEE" w14:textId="77777777" w:rsidR="00100E93" w:rsidRDefault="00100E93">
      <w:pPr>
        <w:ind w:firstLineChars="200" w:firstLine="420"/>
        <w:rPr>
          <w:color w:val="000000"/>
          <w:szCs w:val="21"/>
        </w:rPr>
      </w:pPr>
    </w:p>
    <w:p w14:paraId="2F53FB95" w14:textId="77777777" w:rsidR="00100E9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《我所谓的快乐》是一部充满情感张力的小说，关于快乐与欲望，关于</w:t>
      </w:r>
      <w:r>
        <w:rPr>
          <w:rFonts w:hint="eastAsia"/>
          <w:color w:val="000000"/>
          <w:szCs w:val="21"/>
        </w:rPr>
        <w:t>MSN</w:t>
      </w:r>
      <w:r>
        <w:rPr>
          <w:rFonts w:hint="eastAsia"/>
          <w:color w:val="000000"/>
          <w:szCs w:val="21"/>
        </w:rPr>
        <w:t>时代，关于那个年代与陌生人在网络相遇所蕴藏的、足以改变一生的力量。</w:t>
      </w:r>
    </w:p>
    <w:p w14:paraId="43E744FE" w14:textId="77777777" w:rsidR="00100E93" w:rsidRDefault="00100E93">
      <w:pPr>
        <w:ind w:firstLineChars="200" w:firstLine="420"/>
        <w:rPr>
          <w:color w:val="000000"/>
          <w:szCs w:val="21"/>
        </w:rPr>
      </w:pPr>
    </w:p>
    <w:p w14:paraId="1A4E9127" w14:textId="77777777" w:rsidR="00100E93" w:rsidRDefault="00100E93">
      <w:pPr>
        <w:ind w:firstLineChars="200" w:firstLine="420"/>
        <w:rPr>
          <w:color w:val="000000"/>
          <w:szCs w:val="21"/>
        </w:rPr>
      </w:pPr>
    </w:p>
    <w:p w14:paraId="0A88511F" w14:textId="49870A69" w:rsidR="00CD09E3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1597562C" w14:textId="77777777" w:rsidR="00CD09E3" w:rsidRDefault="00CD09E3">
      <w:pPr>
        <w:spacing w:line="280" w:lineRule="exact"/>
        <w:rPr>
          <w:rFonts w:hint="eastAsia"/>
          <w:b/>
          <w:szCs w:val="21"/>
        </w:rPr>
      </w:pPr>
    </w:p>
    <w:p w14:paraId="0B578B90" w14:textId="77777777" w:rsidR="00100E93" w:rsidRDefault="00000000">
      <w:pPr>
        <w:ind w:firstLineChars="200" w:firstLine="480"/>
        <w:rPr>
          <w:bCs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3ADAA265" wp14:editId="0DD32F33">
            <wp:simplePos x="0" y="0"/>
            <wp:positionH relativeFrom="column">
              <wp:posOffset>1905</wp:posOffset>
            </wp:positionH>
            <wp:positionV relativeFrom="paragraph">
              <wp:posOffset>22860</wp:posOffset>
            </wp:positionV>
            <wp:extent cx="1144270" cy="1144270"/>
            <wp:effectExtent l="0" t="0" r="11430" b="11430"/>
            <wp:wrapSquare wrapText="bothSides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乔治娅·伊兰德（</w:t>
      </w:r>
      <w:r>
        <w:rPr>
          <w:rFonts w:hint="eastAsia"/>
          <w:b/>
        </w:rPr>
        <w:t>Georgia Elander</w:t>
      </w:r>
      <w:r>
        <w:rPr>
          <w:rFonts w:hint="eastAsia"/>
          <w:b/>
        </w:rPr>
        <w:t>）</w:t>
      </w:r>
      <w:r>
        <w:rPr>
          <w:rFonts w:hint="eastAsia"/>
          <w:bCs/>
        </w:rPr>
        <w:t>成长于伦敦，现在传播领域工作，曾报道性机器人、反驱逐出境运动、</w:t>
      </w:r>
      <w:r>
        <w:rPr>
          <w:rFonts w:hint="eastAsia"/>
          <w:bCs/>
        </w:rPr>
        <w:t>QAnon</w:t>
      </w:r>
      <w:r>
        <w:rPr>
          <w:rFonts w:hint="eastAsia"/>
          <w:bCs/>
        </w:rPr>
        <w:t>（匿名者</w:t>
      </w:r>
      <w:r>
        <w:rPr>
          <w:rFonts w:hint="eastAsia"/>
          <w:bCs/>
        </w:rPr>
        <w:t>Q</w:t>
      </w:r>
      <w:r>
        <w:rPr>
          <w:rFonts w:hint="eastAsia"/>
          <w:bCs/>
        </w:rPr>
        <w:t>）以及赛博</w:t>
      </w:r>
      <w:proofErr w:type="gramStart"/>
      <w:r>
        <w:rPr>
          <w:rFonts w:hint="eastAsia"/>
          <w:bCs/>
        </w:rPr>
        <w:t>格女性</w:t>
      </w:r>
      <w:proofErr w:type="gramEnd"/>
      <w:r>
        <w:rPr>
          <w:rFonts w:hint="eastAsia"/>
          <w:bCs/>
        </w:rPr>
        <w:t>主义等议题。</w:t>
      </w:r>
    </w:p>
    <w:p w14:paraId="3891C717" w14:textId="77777777" w:rsidR="00100E93" w:rsidRDefault="00100E93">
      <w:pPr>
        <w:ind w:firstLineChars="200" w:firstLine="420"/>
        <w:rPr>
          <w:bCs/>
        </w:rPr>
      </w:pPr>
    </w:p>
    <w:p w14:paraId="5BDC6B09" w14:textId="77777777" w:rsidR="00100E93" w:rsidRDefault="00100E93" w:rsidP="00176175">
      <w:pPr>
        <w:rPr>
          <w:rFonts w:hint="eastAsia"/>
          <w:bCs/>
        </w:rPr>
      </w:pPr>
    </w:p>
    <w:p w14:paraId="533261A3" w14:textId="77777777" w:rsidR="00100E93" w:rsidRDefault="00100E93" w:rsidP="00176175">
      <w:pPr>
        <w:rPr>
          <w:rFonts w:hint="eastAsia"/>
          <w:bCs/>
        </w:rPr>
      </w:pPr>
    </w:p>
    <w:p w14:paraId="4ED89297" w14:textId="77777777" w:rsidR="00100E93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657C85AB" w14:textId="77777777" w:rsidR="00100E93" w:rsidRDefault="00100E93">
      <w:pPr>
        <w:rPr>
          <w:b/>
          <w:color w:val="000000"/>
        </w:rPr>
      </w:pPr>
    </w:p>
    <w:p w14:paraId="7520D0A7" w14:textId="77777777" w:rsidR="00100E93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我所谓的快乐》是一部令人惊艳的作品。伊兰德以罕见的细腻与温柔，描绘了互联网一代成长过程中那些复杂而隐秘的情感。她没有把性、暴力，或为了寻求刺激而在网络上编造身份等题材写成耸人听闻的奇观，而是将它们还原为塑造一个人的细微瞬间，让读者重新理解这些经历，也重新理解自己。这部小说粗粝而真诚，残酷却充满爱意，让人恨不得一口气读完。”</w:t>
      </w:r>
    </w:p>
    <w:p w14:paraId="06F18737" w14:textId="77777777" w:rsidR="00100E93" w:rsidRDefault="00000000">
      <w:pPr>
        <w:wordWrap w:val="0"/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——胡·莱米（</w:t>
      </w:r>
      <w:r>
        <w:rPr>
          <w:rFonts w:hint="eastAsia"/>
          <w:bCs/>
          <w:color w:val="000000"/>
        </w:rPr>
        <w:t>Huw Lemmey</w:t>
      </w:r>
      <w:r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 xml:space="preserve">, </w:t>
      </w:r>
      <w:r>
        <w:rPr>
          <w:rFonts w:hint="eastAsia"/>
          <w:bCs/>
          <w:i/>
          <w:iCs/>
          <w:color w:val="000000"/>
        </w:rPr>
        <w:t>Bad Gays</w:t>
      </w:r>
      <w:r>
        <w:rPr>
          <w:rFonts w:hint="eastAsia"/>
          <w:bCs/>
          <w:color w:val="000000"/>
        </w:rPr>
        <w:t>作者</w:t>
      </w:r>
    </w:p>
    <w:p w14:paraId="7ADCF5DC" w14:textId="77777777" w:rsidR="00100E93" w:rsidRDefault="00100E93">
      <w:pPr>
        <w:ind w:firstLineChars="200" w:firstLine="420"/>
        <w:rPr>
          <w:bCs/>
          <w:color w:val="000000"/>
        </w:rPr>
      </w:pPr>
    </w:p>
    <w:p w14:paraId="09D0F18F" w14:textId="77777777" w:rsidR="00100E93" w:rsidRDefault="00000000">
      <w:pPr>
        <w:wordWrap w:val="0"/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“《我所谓的快乐》是一部充满温情、观察敏锐的小说，探讨欲望、责任，以及人与人之间彼此应承担的情感责任。伊兰德深谙细节之美，也深谙欲望如何藏身于细节之中。”</w:t>
      </w:r>
      <w:r>
        <w:rPr>
          <w:rFonts w:hint="eastAsia"/>
          <w:bCs/>
          <w:color w:val="000000"/>
        </w:rPr>
        <w:br/>
      </w:r>
      <w:r>
        <w:rPr>
          <w:rFonts w:hint="eastAsia"/>
          <w:bCs/>
          <w:color w:val="000000"/>
        </w:rPr>
        <w:t>——艾弗里·柯兰（</w:t>
      </w:r>
      <w:r>
        <w:rPr>
          <w:rFonts w:hint="eastAsia"/>
          <w:bCs/>
          <w:color w:val="000000"/>
        </w:rPr>
        <w:t>Avery Curran</w:t>
      </w:r>
      <w:r>
        <w:rPr>
          <w:rFonts w:hint="eastAsia"/>
          <w:bCs/>
          <w:color w:val="000000"/>
        </w:rPr>
        <w:t>）</w:t>
      </w:r>
      <w:r>
        <w:rPr>
          <w:rFonts w:hint="eastAsia"/>
          <w:bCs/>
          <w:color w:val="000000"/>
        </w:rPr>
        <w:t xml:space="preserve">, </w:t>
      </w:r>
      <w:r>
        <w:rPr>
          <w:rFonts w:hint="eastAsia"/>
          <w:bCs/>
          <w:i/>
          <w:iCs/>
          <w:color w:val="000000"/>
        </w:rPr>
        <w:t>Spoiled Milk</w:t>
      </w:r>
      <w:r>
        <w:rPr>
          <w:rFonts w:hint="eastAsia"/>
          <w:bCs/>
          <w:color w:val="000000"/>
        </w:rPr>
        <w:t>作者</w:t>
      </w:r>
    </w:p>
    <w:p w14:paraId="2FCFBF83" w14:textId="77777777" w:rsidR="00100E93" w:rsidRDefault="00100E93">
      <w:pPr>
        <w:rPr>
          <w:bCs/>
          <w:color w:val="000000"/>
        </w:rPr>
      </w:pPr>
    </w:p>
    <w:p w14:paraId="4FF2BFC8" w14:textId="77777777" w:rsidR="00100E93" w:rsidRDefault="00100E93">
      <w:pPr>
        <w:rPr>
          <w:bCs/>
          <w:color w:val="000000"/>
        </w:rPr>
      </w:pPr>
    </w:p>
    <w:p w14:paraId="2EB44887" w14:textId="77777777" w:rsidR="00100E93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“《我所谓的快乐》是一部独树一帜的作品。毫无疑问，这是我读过最有张力、最真挚动人，也最细腻的描绘</w:t>
      </w:r>
      <w:r>
        <w:rPr>
          <w:rFonts w:hint="eastAsia"/>
          <w:bCs/>
          <w:color w:val="000000"/>
        </w:rPr>
        <w:t>21</w:t>
      </w:r>
      <w:r>
        <w:rPr>
          <w:rFonts w:hint="eastAsia"/>
          <w:bCs/>
          <w:color w:val="000000"/>
        </w:rPr>
        <w:t>世纪初成长经历的小说之一。乔治娅敏锐而鲜活地重现了那个已经远去的年代，她的描写真实且让人身临其境，让人几乎觉得自己重新回到了那个时代。这部作品直抵人心，而梅格的声音，我想，很长时间都不会忘记。”</w:t>
      </w:r>
    </w:p>
    <w:p w14:paraId="554F39F5" w14:textId="77777777" w:rsidR="00100E93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——约瑟夫·佩恩（</w:t>
      </w:r>
      <w:r>
        <w:rPr>
          <w:rFonts w:hint="eastAsia"/>
          <w:bCs/>
          <w:color w:val="000000"/>
        </w:rPr>
        <w:t>Joseph Payne</w:t>
      </w:r>
      <w:r>
        <w:rPr>
          <w:rFonts w:hint="eastAsia"/>
          <w:bCs/>
          <w:color w:val="000000"/>
        </w:rPr>
        <w:t>），副主编</w:t>
      </w:r>
    </w:p>
    <w:p w14:paraId="5B6F60D1" w14:textId="77777777" w:rsidR="00100E93" w:rsidRDefault="00100E93">
      <w:pPr>
        <w:rPr>
          <w:b/>
          <w:color w:val="000000"/>
        </w:rPr>
      </w:pPr>
    </w:p>
    <w:p w14:paraId="5AE21295" w14:textId="77777777" w:rsidR="00100E93" w:rsidRDefault="00100E93">
      <w:pPr>
        <w:rPr>
          <w:b/>
          <w:color w:val="000000"/>
        </w:rPr>
      </w:pPr>
    </w:p>
    <w:p w14:paraId="2DEFC41C" w14:textId="77777777" w:rsidR="00100E93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24321D0" w14:textId="77777777" w:rsidR="00100E93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47518E1" w14:textId="77777777" w:rsidR="00100E9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5B48544A" w14:textId="77777777" w:rsidR="00100E9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0D691F3" w14:textId="77777777" w:rsidR="00100E9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2A9BC71" w14:textId="77777777" w:rsidR="00100E9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4AF187E" w14:textId="77777777" w:rsidR="00100E9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C4B45C2" w14:textId="77777777" w:rsidR="00100E9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7EBFEEDA" w14:textId="77777777" w:rsidR="00100E9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43B170F" w14:textId="77777777" w:rsidR="00100E9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09F069A7" w14:textId="77777777" w:rsidR="00100E9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6711DEEB" w14:textId="77777777" w:rsidR="00100E93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3A1C081" w14:textId="77777777" w:rsidR="00100E93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F62D440" w14:textId="77777777" w:rsidR="00100E93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1A55A14E" wp14:editId="6219DC50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58EB6" w14:textId="77777777" w:rsidR="00100E93" w:rsidRDefault="00100E93">
      <w:pPr>
        <w:ind w:right="420"/>
        <w:rPr>
          <w:rFonts w:eastAsia="Gungsuh"/>
          <w:color w:val="000000"/>
          <w:kern w:val="0"/>
          <w:szCs w:val="21"/>
        </w:rPr>
      </w:pPr>
    </w:p>
    <w:sectPr w:rsidR="00100E9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D826" w14:textId="77777777" w:rsidR="00404099" w:rsidRDefault="00404099">
      <w:r>
        <w:separator/>
      </w:r>
    </w:p>
  </w:endnote>
  <w:endnote w:type="continuationSeparator" w:id="0">
    <w:p w14:paraId="4305E923" w14:textId="77777777" w:rsidR="00404099" w:rsidRDefault="0040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55D7" w14:textId="77777777" w:rsidR="00100E93" w:rsidRDefault="00100E9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9B8FC89" w14:textId="77777777" w:rsidR="00100E9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8BCEF09" w14:textId="77777777" w:rsidR="00100E9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32AE8E2" w14:textId="77777777" w:rsidR="00100E9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0352448" w14:textId="77777777" w:rsidR="00100E93" w:rsidRDefault="00100E9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49B8" w14:textId="77777777" w:rsidR="00404099" w:rsidRDefault="00404099">
      <w:r>
        <w:separator/>
      </w:r>
    </w:p>
  </w:footnote>
  <w:footnote w:type="continuationSeparator" w:id="0">
    <w:p w14:paraId="455C9EA9" w14:textId="77777777" w:rsidR="00404099" w:rsidRDefault="0040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2AAC" w14:textId="77777777" w:rsidR="00100E93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6175A6" wp14:editId="0BEB3F6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14F787" w14:textId="77777777" w:rsidR="00100E93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4D4302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0E93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76175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46C6A"/>
    <w:rsid w:val="002511F8"/>
    <w:rsid w:val="002516C3"/>
    <w:rsid w:val="002523C1"/>
    <w:rsid w:val="002640B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0409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09E3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4D43029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8AC1B27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1B6EEF"/>
  <w15:docId w15:val="{B019A8D5-F443-4F95-842F-BF0FEA3B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20</TotalTime>
  <Pages>3</Pages>
  <Words>985</Words>
  <Characters>1479</Characters>
  <Application>Microsoft Office Word</Application>
  <DocSecurity>0</DocSecurity>
  <Lines>77</Lines>
  <Paragraphs>66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6</cp:revision>
  <dcterms:created xsi:type="dcterms:W3CDTF">2026-07-21T01:59:00Z</dcterms:created>
  <dcterms:modified xsi:type="dcterms:W3CDTF">2026-07-21T07:55:00Z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9C65720E72724145A597FE507B9630B8_11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